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F5" w:rsidRPr="009C5996" w:rsidRDefault="009F2E83" w:rsidP="003A7B80">
      <w:pPr>
        <w:spacing w:line="276" w:lineRule="auto"/>
        <w:jc w:val="both"/>
        <w:rPr>
          <w:rFonts w:ascii="Calibri" w:hAnsi="Calibri" w:cs="Arial"/>
        </w:rPr>
      </w:pPr>
      <w:r w:rsidRPr="009F2E83">
        <w:rPr>
          <w:rFonts w:ascii="Calibri" w:hAnsi="Calibri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3pt;height:59.4pt;visibility:visible">
            <v:imagedata r:id="rId7" o:title=""/>
          </v:shape>
        </w:pict>
      </w:r>
    </w:p>
    <w:p w:rsidR="004336F5" w:rsidRPr="009C5996" w:rsidRDefault="004336F5" w:rsidP="0091137C">
      <w:pPr>
        <w:spacing w:line="276" w:lineRule="auto"/>
        <w:ind w:left="3540" w:firstLine="708"/>
        <w:jc w:val="both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</w:t>
      </w:r>
      <w:r w:rsidRPr="009C5996">
        <w:rPr>
          <w:rFonts w:ascii="Calibri" w:hAnsi="Calibri" w:cs="Arial"/>
        </w:rPr>
        <w:t xml:space="preserve">Załącznik nr </w:t>
      </w:r>
      <w:r>
        <w:rPr>
          <w:rFonts w:ascii="Calibri" w:hAnsi="Calibri" w:cs="Arial"/>
        </w:rPr>
        <w:t>4</w:t>
      </w:r>
      <w:r w:rsidRPr="009C5996">
        <w:rPr>
          <w:rFonts w:ascii="Calibri" w:hAnsi="Calibri" w:cs="Arial"/>
        </w:rPr>
        <w:t xml:space="preserve"> (wzór) do Umowy nr </w:t>
      </w:r>
      <w:proofErr w:type="spellStart"/>
      <w:r w:rsidRPr="009C5996">
        <w:rPr>
          <w:rFonts w:ascii="Calibri" w:hAnsi="Calibri" w:cs="Arial"/>
        </w:rPr>
        <w:t>xxxxxxxxxx</w:t>
      </w:r>
      <w:proofErr w:type="spellEnd"/>
    </w:p>
    <w:p w:rsidR="00743B47" w:rsidRDefault="00743B47" w:rsidP="00743B47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Dotyczy postępowania MZK/D/2/2013  prowadzonego w trybie przetargu nieograniczonego na:</w:t>
      </w:r>
    </w:p>
    <w:p w:rsidR="00743B47" w:rsidRDefault="00743B47" w:rsidP="00743B47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Zaprojektowanie</w:t>
      </w:r>
      <w:r>
        <w:rPr>
          <w:rFonts w:ascii="Calibri" w:hAnsi="Calibri"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4336F5" w:rsidRPr="009C5996" w:rsidRDefault="004336F5" w:rsidP="003A7B80">
      <w:pPr>
        <w:spacing w:line="276" w:lineRule="auto"/>
        <w:jc w:val="both"/>
        <w:rPr>
          <w:rFonts w:ascii="Calibri" w:hAnsi="Calibri" w:cs="Arial"/>
        </w:rPr>
      </w:pPr>
    </w:p>
    <w:p w:rsidR="004336F5" w:rsidRDefault="004336F5" w:rsidP="00D36854">
      <w:pPr>
        <w:spacing w:line="276" w:lineRule="auto"/>
        <w:ind w:left="2124" w:firstLine="708"/>
        <w:jc w:val="both"/>
        <w:outlineLvl w:val="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</w:t>
      </w:r>
      <w:r w:rsidRPr="009C5996">
        <w:rPr>
          <w:rFonts w:ascii="Calibri" w:hAnsi="Calibri" w:cs="Arial"/>
          <w:b/>
          <w:bCs/>
        </w:rPr>
        <w:t>Protokół Częściow</w:t>
      </w:r>
      <w:r>
        <w:rPr>
          <w:rFonts w:ascii="Calibri" w:hAnsi="Calibri" w:cs="Arial"/>
          <w:b/>
          <w:bCs/>
        </w:rPr>
        <w:t>ego</w:t>
      </w:r>
      <w:r w:rsidRPr="009C5996">
        <w:rPr>
          <w:rFonts w:ascii="Calibri" w:hAnsi="Calibri" w:cs="Arial"/>
          <w:b/>
          <w:bCs/>
        </w:rPr>
        <w:t xml:space="preserve"> Odbioru</w:t>
      </w:r>
    </w:p>
    <w:p w:rsidR="004336F5" w:rsidRPr="009C5996" w:rsidRDefault="004336F5" w:rsidP="00BD4F32">
      <w:pPr>
        <w:spacing w:line="276" w:lineRule="auto"/>
        <w:jc w:val="both"/>
        <w:outlineLvl w:val="0"/>
        <w:rPr>
          <w:rFonts w:ascii="Calibri" w:hAnsi="Calibri" w:cs="Arial"/>
          <w:b/>
        </w:rPr>
      </w:pPr>
      <w:r w:rsidRPr="009C5996">
        <w:rPr>
          <w:rFonts w:ascii="Calibri" w:hAnsi="Calibri" w:cs="Arial"/>
          <w:b/>
        </w:rPr>
        <w:t>Zamawiający:</w:t>
      </w:r>
    </w:p>
    <w:p w:rsidR="004336F5" w:rsidRDefault="004336F5" w:rsidP="003A7B80">
      <w:pPr>
        <w:spacing w:line="276" w:lineRule="auto"/>
        <w:jc w:val="both"/>
        <w:rPr>
          <w:rFonts w:ascii="Calibri" w:hAnsi="Calibri" w:cs="Arial"/>
        </w:rPr>
      </w:pPr>
      <w:r w:rsidRPr="009C5996">
        <w:rPr>
          <w:rFonts w:ascii="Calibri" w:hAnsi="Calibri" w:cs="Arial"/>
        </w:rPr>
        <w:t>Międzygminny</w:t>
      </w:r>
      <w:r>
        <w:rPr>
          <w:rFonts w:ascii="Calibri" w:hAnsi="Calibri" w:cs="Arial"/>
        </w:rPr>
        <w:t> </w:t>
      </w:r>
      <w:r w:rsidRPr="009C5996">
        <w:rPr>
          <w:rFonts w:ascii="Calibri" w:hAnsi="Calibri" w:cs="Arial"/>
        </w:rPr>
        <w:t>Związek</w:t>
      </w:r>
      <w:r>
        <w:rPr>
          <w:rFonts w:ascii="Calibri" w:hAnsi="Calibri" w:cs="Arial"/>
        </w:rPr>
        <w:t> </w:t>
      </w:r>
      <w:r w:rsidRPr="009C5996">
        <w:rPr>
          <w:rFonts w:ascii="Calibri" w:hAnsi="Calibri" w:cs="Arial"/>
        </w:rPr>
        <w:t>Komunikacyjny</w:t>
      </w:r>
      <w:r>
        <w:rPr>
          <w:rFonts w:ascii="Calibri" w:hAnsi="Calibri" w:cs="Arial"/>
        </w:rPr>
        <w:t>, </w:t>
      </w:r>
    </w:p>
    <w:p w:rsidR="004336F5" w:rsidRPr="009C5996" w:rsidRDefault="004336F5" w:rsidP="003A7B80">
      <w:pPr>
        <w:spacing w:line="276" w:lineRule="auto"/>
        <w:jc w:val="both"/>
        <w:rPr>
          <w:rFonts w:ascii="Calibri" w:hAnsi="Calibri" w:cs="Arial"/>
        </w:rPr>
      </w:pPr>
      <w:r w:rsidRPr="009C5996">
        <w:rPr>
          <w:rFonts w:ascii="Calibri" w:hAnsi="Calibri" w:cs="Arial"/>
        </w:rPr>
        <w:t>ul.</w:t>
      </w:r>
      <w:r>
        <w:rPr>
          <w:rFonts w:ascii="Calibri" w:hAnsi="Calibri" w:cs="Arial"/>
        </w:rPr>
        <w:t> </w:t>
      </w:r>
      <w:r w:rsidRPr="009C5996">
        <w:rPr>
          <w:rFonts w:ascii="Calibri" w:hAnsi="Calibri" w:cs="Arial"/>
        </w:rPr>
        <w:t>Przemysłowa</w:t>
      </w:r>
      <w:r>
        <w:rPr>
          <w:rFonts w:ascii="Calibri" w:hAnsi="Calibri" w:cs="Arial"/>
        </w:rPr>
        <w:t> </w:t>
      </w:r>
      <w:r w:rsidRPr="009C5996">
        <w:rPr>
          <w:rFonts w:ascii="Calibri" w:hAnsi="Calibri" w:cs="Arial"/>
        </w:rPr>
        <w:t>1</w:t>
      </w:r>
      <w:r>
        <w:rPr>
          <w:rFonts w:ascii="Calibri" w:hAnsi="Calibri" w:cs="Arial"/>
        </w:rPr>
        <w:t>, </w:t>
      </w:r>
      <w:r w:rsidRPr="009C5996">
        <w:rPr>
          <w:rFonts w:ascii="Calibri" w:hAnsi="Calibri" w:cs="Arial"/>
        </w:rPr>
        <w:t xml:space="preserve">44-335 Jastrzębie </w:t>
      </w:r>
      <w:r>
        <w:rPr>
          <w:rFonts w:ascii="Calibri" w:hAnsi="Calibri" w:cs="Arial"/>
        </w:rPr>
        <w:t xml:space="preserve">- </w:t>
      </w:r>
      <w:r w:rsidRPr="009C5996">
        <w:rPr>
          <w:rFonts w:ascii="Calibri" w:hAnsi="Calibri" w:cs="Arial"/>
        </w:rPr>
        <w:t>Zdrój</w:t>
      </w:r>
    </w:p>
    <w:p w:rsidR="004336F5" w:rsidRPr="009C5996" w:rsidRDefault="004336F5" w:rsidP="00BD4F32">
      <w:pPr>
        <w:spacing w:line="276" w:lineRule="auto"/>
        <w:jc w:val="both"/>
        <w:outlineLvl w:val="0"/>
        <w:rPr>
          <w:rFonts w:ascii="Calibri" w:hAnsi="Calibri" w:cs="Arial"/>
        </w:rPr>
      </w:pPr>
      <w:r w:rsidRPr="009C5996">
        <w:rPr>
          <w:rFonts w:ascii="Calibri" w:hAnsi="Calibri" w:cs="Arial"/>
        </w:rPr>
        <w:t xml:space="preserve">NIP: </w:t>
      </w:r>
      <w:r w:rsidRPr="009C5996">
        <w:rPr>
          <w:rStyle w:val="st1"/>
          <w:rFonts w:ascii="Calibri" w:hAnsi="Calibri" w:cs="Arial"/>
        </w:rPr>
        <w:t>633-14-01-664</w:t>
      </w:r>
      <w:r w:rsidRPr="009C5996">
        <w:rPr>
          <w:rFonts w:ascii="Calibri" w:hAnsi="Calibri" w:cs="Arial"/>
        </w:rPr>
        <w:t>. ,</w:t>
      </w:r>
    </w:p>
    <w:p w:rsidR="004336F5" w:rsidRPr="009C5996" w:rsidRDefault="004336F5" w:rsidP="00BD4F32">
      <w:pPr>
        <w:spacing w:line="276" w:lineRule="auto"/>
        <w:jc w:val="both"/>
        <w:outlineLvl w:val="0"/>
        <w:rPr>
          <w:rFonts w:ascii="Calibri" w:hAnsi="Calibri" w:cs="Arial"/>
          <w:b/>
        </w:rPr>
      </w:pPr>
      <w:r w:rsidRPr="009C5996">
        <w:rPr>
          <w:rFonts w:ascii="Calibri" w:hAnsi="Calibri" w:cs="Arial"/>
          <w:b/>
        </w:rPr>
        <w:t>Wykonawca:</w:t>
      </w:r>
    </w:p>
    <w:p w:rsidR="004336F5" w:rsidRPr="009C5996" w:rsidRDefault="004336F5" w:rsidP="003A7B80">
      <w:pPr>
        <w:spacing w:line="276" w:lineRule="auto"/>
        <w:jc w:val="both"/>
        <w:rPr>
          <w:rFonts w:ascii="Calibri" w:hAnsi="Calibri" w:cs="Arial"/>
        </w:rPr>
      </w:pPr>
      <w:r w:rsidRPr="009C5996">
        <w:rPr>
          <w:rFonts w:ascii="Calibri" w:hAnsi="Calibri" w:cs="Arial"/>
        </w:rPr>
        <w:t>.................................................................................</w:t>
      </w:r>
    </w:p>
    <w:p w:rsidR="004336F5" w:rsidRPr="009C5996" w:rsidRDefault="004336F5" w:rsidP="003A7B80">
      <w:pPr>
        <w:spacing w:line="276" w:lineRule="auto"/>
        <w:jc w:val="both"/>
        <w:rPr>
          <w:rFonts w:ascii="Calibri" w:hAnsi="Calibri" w:cs="Arial"/>
        </w:rPr>
      </w:pPr>
      <w:r w:rsidRPr="009C5996">
        <w:rPr>
          <w:rFonts w:ascii="Calibri" w:hAnsi="Calibri" w:cs="Arial"/>
        </w:rPr>
        <w:t>.................................................................................</w:t>
      </w:r>
    </w:p>
    <w:p w:rsidR="004336F5" w:rsidRPr="009C5996" w:rsidRDefault="004336F5" w:rsidP="003A7B80">
      <w:pPr>
        <w:spacing w:line="276" w:lineRule="auto"/>
        <w:jc w:val="both"/>
        <w:rPr>
          <w:rFonts w:ascii="Calibri" w:hAnsi="Calibri" w:cs="Arial"/>
        </w:rPr>
      </w:pPr>
      <w:r w:rsidRPr="009C5996">
        <w:rPr>
          <w:rFonts w:ascii="Calibri" w:hAnsi="Calibri" w:cs="Arial"/>
        </w:rPr>
        <w:t>.................................................................................</w:t>
      </w:r>
    </w:p>
    <w:p w:rsidR="004336F5" w:rsidRPr="009C5996" w:rsidRDefault="004336F5" w:rsidP="00BD4F32">
      <w:pPr>
        <w:spacing w:line="276" w:lineRule="auto"/>
        <w:jc w:val="both"/>
        <w:outlineLvl w:val="0"/>
        <w:rPr>
          <w:rFonts w:ascii="Calibri" w:hAnsi="Calibri" w:cs="Arial"/>
        </w:rPr>
      </w:pPr>
      <w:r w:rsidRPr="009C5996">
        <w:rPr>
          <w:rFonts w:ascii="Calibri" w:hAnsi="Calibri" w:cs="Arial"/>
        </w:rPr>
        <w:t>NIP: ...............................</w:t>
      </w:r>
      <w:r>
        <w:rPr>
          <w:rFonts w:ascii="Calibri" w:hAnsi="Calibri" w:cs="Arial"/>
        </w:rPr>
        <w:t>..........................................</w:t>
      </w:r>
    </w:p>
    <w:p w:rsidR="004336F5" w:rsidRPr="00B53638" w:rsidRDefault="004336F5" w:rsidP="003A7B80">
      <w:pPr>
        <w:jc w:val="both"/>
        <w:rPr>
          <w:rFonts w:ascii="Calibri" w:hAnsi="Calibri" w:cs="Arial"/>
        </w:rPr>
      </w:pPr>
      <w:r w:rsidRPr="00F3082F">
        <w:rPr>
          <w:rFonts w:ascii="Calibri" w:hAnsi="Calibri" w:cs="Arial"/>
        </w:rPr>
        <w:t>Wykonawca oświadcza, że wykonał dostawę i instalację ....................................................  z zapisami Umowy.</w:t>
      </w:r>
    </w:p>
    <w:p w:rsidR="004336F5" w:rsidRPr="00B53638" w:rsidRDefault="004336F5" w:rsidP="003A7B80">
      <w:pPr>
        <w:spacing w:line="360" w:lineRule="auto"/>
        <w:jc w:val="both"/>
        <w:rPr>
          <w:rFonts w:ascii="Calibri" w:hAnsi="Calibri" w:cs="Arial"/>
        </w:rPr>
      </w:pPr>
      <w:r w:rsidRPr="00B53638">
        <w:rPr>
          <w:rFonts w:ascii="Calibri" w:hAnsi="Calibri" w:cs="Arial"/>
        </w:rPr>
        <w:t>Z</w:t>
      </w:r>
      <w:r>
        <w:rPr>
          <w:rFonts w:ascii="Calibri" w:hAnsi="Calibri" w:cs="Arial"/>
        </w:rPr>
        <w:t>amawiający</w:t>
      </w:r>
      <w:r w:rsidRPr="00B53638">
        <w:rPr>
          <w:rFonts w:ascii="Calibri" w:hAnsi="Calibri" w:cs="Arial"/>
        </w:rPr>
        <w:t xml:space="preserve"> oświadcza, że; </w:t>
      </w:r>
    </w:p>
    <w:p w:rsidR="004336F5" w:rsidRPr="00B53638" w:rsidRDefault="004336F5" w:rsidP="003A7B80">
      <w:pPr>
        <w:numPr>
          <w:ilvl w:val="0"/>
          <w:numId w:val="30"/>
        </w:numPr>
        <w:suppressAutoHyphens/>
        <w:spacing w:line="360" w:lineRule="auto"/>
        <w:ind w:left="0"/>
        <w:jc w:val="both"/>
        <w:rPr>
          <w:rFonts w:ascii="Calibri" w:hAnsi="Calibri" w:cs="Arial"/>
        </w:rPr>
      </w:pPr>
      <w:r w:rsidRPr="00B53638">
        <w:rPr>
          <w:rFonts w:ascii="Calibri" w:hAnsi="Calibri" w:cs="Arial"/>
        </w:rPr>
        <w:t>dokonał odbioru jakościowego......................</w:t>
      </w:r>
      <w:r>
        <w:rPr>
          <w:rFonts w:ascii="Calibri" w:hAnsi="Calibri" w:cs="Arial"/>
        </w:rPr>
        <w:t>.......................................................................................</w:t>
      </w:r>
      <w:r w:rsidRPr="00B53638">
        <w:rPr>
          <w:rFonts w:ascii="Calibri" w:hAnsi="Calibri" w:cs="Arial"/>
        </w:rPr>
        <w:t xml:space="preserve"> w</w:t>
      </w:r>
      <w:r>
        <w:rPr>
          <w:rFonts w:ascii="Calibri" w:hAnsi="Calibri" w:cs="Arial"/>
        </w:rPr>
        <w:t> </w:t>
      </w:r>
      <w:r w:rsidRPr="00B53638">
        <w:rPr>
          <w:rFonts w:ascii="Calibri" w:hAnsi="Calibri" w:cs="Arial"/>
        </w:rPr>
        <w:t>postaci;</w:t>
      </w:r>
    </w:p>
    <w:p w:rsidR="004336F5" w:rsidRPr="00B53638" w:rsidRDefault="004336F5" w:rsidP="003A7B80">
      <w:pPr>
        <w:pStyle w:val="Akapitzlist"/>
        <w:numPr>
          <w:ilvl w:val="0"/>
          <w:numId w:val="31"/>
        </w:numPr>
        <w:spacing w:line="360" w:lineRule="auto"/>
        <w:ind w:left="0"/>
        <w:jc w:val="both"/>
        <w:rPr>
          <w:rFonts w:ascii="Calibri" w:hAnsi="Calibri" w:cs="Arial"/>
        </w:rPr>
      </w:pPr>
      <w:r w:rsidRPr="00B53638">
        <w:rPr>
          <w:rFonts w:ascii="Calibri" w:hAnsi="Calibri" w:cs="Arial"/>
        </w:rPr>
        <w:t>.................................................................................ilość szt.</w:t>
      </w:r>
    </w:p>
    <w:p w:rsidR="004336F5" w:rsidRPr="00B53638" w:rsidRDefault="004336F5" w:rsidP="003A7B80">
      <w:pPr>
        <w:pStyle w:val="Akapitzlist"/>
        <w:numPr>
          <w:ilvl w:val="0"/>
          <w:numId w:val="31"/>
        </w:numPr>
        <w:spacing w:line="360" w:lineRule="auto"/>
        <w:ind w:left="0"/>
        <w:jc w:val="both"/>
        <w:rPr>
          <w:rFonts w:ascii="Calibri" w:hAnsi="Calibri" w:cs="Arial"/>
        </w:rPr>
      </w:pPr>
      <w:r w:rsidRPr="00B53638">
        <w:rPr>
          <w:rFonts w:ascii="Calibri" w:hAnsi="Calibri" w:cs="Arial"/>
        </w:rPr>
        <w:t>.................................................................................ilość szt.</w:t>
      </w:r>
    </w:p>
    <w:p w:rsidR="004336F5" w:rsidRPr="00B53638" w:rsidRDefault="004336F5" w:rsidP="003A7B80">
      <w:pPr>
        <w:pStyle w:val="Akapitzlist"/>
        <w:numPr>
          <w:ilvl w:val="0"/>
          <w:numId w:val="31"/>
        </w:numPr>
        <w:spacing w:line="360" w:lineRule="auto"/>
        <w:ind w:left="0"/>
        <w:jc w:val="both"/>
        <w:rPr>
          <w:rFonts w:ascii="Calibri" w:hAnsi="Calibri" w:cs="Arial"/>
        </w:rPr>
      </w:pPr>
      <w:r w:rsidRPr="00B53638">
        <w:rPr>
          <w:rFonts w:ascii="Calibri" w:hAnsi="Calibri" w:cs="Arial"/>
        </w:rPr>
        <w:t>.................................................................................ilość szt.</w:t>
      </w:r>
    </w:p>
    <w:p w:rsidR="004336F5" w:rsidRPr="00B53638" w:rsidRDefault="004336F5" w:rsidP="003A7B80">
      <w:pPr>
        <w:pStyle w:val="Akapitzlist"/>
        <w:numPr>
          <w:ilvl w:val="0"/>
          <w:numId w:val="31"/>
        </w:numPr>
        <w:spacing w:line="360" w:lineRule="auto"/>
        <w:ind w:left="0"/>
        <w:jc w:val="both"/>
        <w:rPr>
          <w:rFonts w:ascii="Calibri" w:hAnsi="Calibri" w:cs="Arial"/>
        </w:rPr>
      </w:pPr>
      <w:r w:rsidRPr="00B53638">
        <w:rPr>
          <w:rFonts w:ascii="Calibri" w:hAnsi="Calibri" w:cs="Arial"/>
        </w:rPr>
        <w:t>.................................................................................ilość szt.</w:t>
      </w:r>
    </w:p>
    <w:p w:rsidR="004336F5" w:rsidRDefault="004336F5" w:rsidP="003A7B80">
      <w:pPr>
        <w:pStyle w:val="Akapitzlist"/>
        <w:numPr>
          <w:ilvl w:val="0"/>
          <w:numId w:val="31"/>
        </w:numPr>
        <w:spacing w:line="360" w:lineRule="auto"/>
        <w:ind w:left="0"/>
        <w:jc w:val="both"/>
        <w:rPr>
          <w:rFonts w:ascii="Calibri" w:hAnsi="Calibri" w:cs="Arial"/>
        </w:rPr>
      </w:pPr>
      <w:r w:rsidRPr="00B53638">
        <w:rPr>
          <w:rFonts w:ascii="Calibri" w:hAnsi="Calibri" w:cs="Arial"/>
        </w:rPr>
        <w:t>.................................................................................ilość szt.</w:t>
      </w:r>
    </w:p>
    <w:p w:rsidR="004336F5" w:rsidRDefault="004336F5" w:rsidP="00F3082F">
      <w:pPr>
        <w:spacing w:line="360" w:lineRule="auto"/>
        <w:jc w:val="both"/>
        <w:rPr>
          <w:rFonts w:ascii="Calibri" w:hAnsi="Calibri" w:cs="Arial"/>
        </w:rPr>
      </w:pPr>
    </w:p>
    <w:p w:rsidR="004336F5" w:rsidRDefault="004336F5" w:rsidP="00F3082F">
      <w:pPr>
        <w:spacing w:line="360" w:lineRule="auto"/>
        <w:jc w:val="both"/>
        <w:rPr>
          <w:rFonts w:ascii="Calibri" w:hAnsi="Calibri" w:cs="Arial"/>
        </w:rPr>
      </w:pPr>
    </w:p>
    <w:p w:rsidR="004336F5" w:rsidRPr="00F3082F" w:rsidRDefault="004336F5" w:rsidP="00F3082F">
      <w:pPr>
        <w:spacing w:line="360" w:lineRule="auto"/>
        <w:jc w:val="both"/>
        <w:rPr>
          <w:rFonts w:ascii="Calibri" w:hAnsi="Calibri" w:cs="Arial"/>
        </w:rPr>
      </w:pPr>
    </w:p>
    <w:p w:rsidR="004336F5" w:rsidRPr="009C5996" w:rsidRDefault="004336F5" w:rsidP="003A7B80">
      <w:pPr>
        <w:numPr>
          <w:ilvl w:val="0"/>
          <w:numId w:val="30"/>
        </w:numPr>
        <w:suppressAutoHyphens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Etap</w:t>
      </w:r>
      <w:r w:rsidRPr="009C5996">
        <w:rPr>
          <w:rFonts w:ascii="Calibri" w:hAnsi="Calibri" w:cs="Arial"/>
        </w:rPr>
        <w:t xml:space="preserve"> Umowy  został przez Wykonawcę wykonany w terminie, w sposób należyty, bez wad i wydany Zamawiającemu, co potwierdza niniejszy protokół.</w:t>
      </w:r>
    </w:p>
    <w:p w:rsidR="004336F5" w:rsidRDefault="004336F5" w:rsidP="003A7B80">
      <w:pPr>
        <w:spacing w:line="360" w:lineRule="auto"/>
        <w:jc w:val="both"/>
        <w:rPr>
          <w:rFonts w:ascii="Calibri" w:hAnsi="Calibri" w:cs="Arial"/>
        </w:rPr>
      </w:pPr>
    </w:p>
    <w:p w:rsidR="004336F5" w:rsidRDefault="004336F5" w:rsidP="00F3082F">
      <w:pPr>
        <w:jc w:val="both"/>
        <w:rPr>
          <w:rFonts w:ascii="Calibri" w:hAnsi="Calibri" w:cs="Arial"/>
        </w:rPr>
      </w:pPr>
      <w:r w:rsidRPr="009C5996">
        <w:rPr>
          <w:rFonts w:ascii="Calibri" w:hAnsi="Calibri" w:cs="Arial"/>
        </w:rPr>
        <w:t>Niniejszy protokół odbioru sporządzono w dwóch jednobrzmiących egzemplarzach, po jednym dla każdej ze</w:t>
      </w:r>
      <w:r>
        <w:rPr>
          <w:rFonts w:ascii="Calibri" w:hAnsi="Calibri" w:cs="Arial"/>
        </w:rPr>
        <w:t> </w:t>
      </w:r>
      <w:r w:rsidRPr="009C5996">
        <w:rPr>
          <w:rFonts w:ascii="Calibri" w:hAnsi="Calibri" w:cs="Arial"/>
        </w:rPr>
        <w:t>stron.</w:t>
      </w:r>
    </w:p>
    <w:p w:rsidR="004336F5" w:rsidRPr="009C5996" w:rsidRDefault="004336F5" w:rsidP="00F3082F">
      <w:pPr>
        <w:jc w:val="both"/>
        <w:rPr>
          <w:rFonts w:ascii="Calibri" w:hAnsi="Calibri" w:cs="Arial"/>
        </w:rPr>
      </w:pPr>
    </w:p>
    <w:p w:rsidR="004336F5" w:rsidRPr="009C5996" w:rsidRDefault="004336F5" w:rsidP="004F11ED">
      <w:pPr>
        <w:ind w:firstLine="708"/>
        <w:jc w:val="both"/>
        <w:rPr>
          <w:rFonts w:ascii="Calibri" w:hAnsi="Calibri"/>
          <w:b/>
        </w:rPr>
      </w:pPr>
      <w:r w:rsidRPr="009C5996">
        <w:rPr>
          <w:rFonts w:ascii="Calibri" w:hAnsi="Calibri"/>
          <w:b/>
        </w:rPr>
        <w:t>Wykonawca</w:t>
      </w:r>
      <w:r w:rsidRPr="009C5996">
        <w:rPr>
          <w:rFonts w:ascii="Calibri" w:hAnsi="Calibri"/>
          <w:b/>
        </w:rPr>
        <w:tab/>
      </w:r>
      <w:r w:rsidRPr="009C5996">
        <w:rPr>
          <w:rFonts w:ascii="Calibri" w:hAnsi="Calibri"/>
          <w:b/>
        </w:rPr>
        <w:tab/>
      </w:r>
      <w:r w:rsidRPr="009C5996">
        <w:rPr>
          <w:rFonts w:ascii="Calibri" w:hAnsi="Calibri"/>
          <w:b/>
        </w:rPr>
        <w:tab/>
      </w:r>
      <w:r w:rsidRPr="009C5996">
        <w:rPr>
          <w:rFonts w:ascii="Calibri" w:hAnsi="Calibri"/>
          <w:b/>
        </w:rPr>
        <w:tab/>
      </w:r>
      <w:r w:rsidRPr="009C5996">
        <w:rPr>
          <w:rFonts w:ascii="Calibri" w:hAnsi="Calibri"/>
          <w:b/>
        </w:rPr>
        <w:tab/>
      </w:r>
      <w:r w:rsidRPr="009C5996">
        <w:rPr>
          <w:rFonts w:ascii="Calibri" w:hAnsi="Calibri"/>
          <w:b/>
        </w:rPr>
        <w:tab/>
        <w:t>Z</w:t>
      </w:r>
      <w:r>
        <w:rPr>
          <w:rFonts w:ascii="Calibri" w:hAnsi="Calibri"/>
          <w:b/>
        </w:rPr>
        <w:t>amawiający</w:t>
      </w:r>
    </w:p>
    <w:p w:rsidR="004336F5" w:rsidRPr="009C5996" w:rsidRDefault="004336F5" w:rsidP="003A7B80">
      <w:pPr>
        <w:jc w:val="both"/>
        <w:rPr>
          <w:rFonts w:ascii="Calibri" w:hAnsi="Calibri"/>
        </w:rPr>
      </w:pPr>
    </w:p>
    <w:p w:rsidR="004336F5" w:rsidRPr="009C5996" w:rsidRDefault="004336F5" w:rsidP="003A7B80">
      <w:pPr>
        <w:jc w:val="both"/>
        <w:rPr>
          <w:rFonts w:ascii="Calibri" w:hAnsi="Calibri" w:cs="Arial"/>
        </w:rPr>
      </w:pPr>
    </w:p>
    <w:p w:rsidR="004336F5" w:rsidRPr="009C5996" w:rsidRDefault="009F2E83" w:rsidP="003A7B80">
      <w:pPr>
        <w:jc w:val="both"/>
        <w:rPr>
          <w:rFonts w:ascii="Calibri" w:hAnsi="Calibri" w:cs="Arial"/>
        </w:rPr>
      </w:pPr>
      <w:r w:rsidRPr="009F2E83">
        <w:rPr>
          <w:noProof/>
        </w:rPr>
        <w:pict>
          <v:line id="Łącznik prostoliniowy 2" o:spid="_x0000_s1026" style="position:absolute;left:0;text-align:left;z-index:251658240;visibility:visible" from="0,7.2pt" to="18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" strokeweight=".26mm">
            <v:stroke joinstyle="miter"/>
          </v:line>
        </w:pict>
      </w:r>
      <w:r w:rsidRPr="009F2E83">
        <w:rPr>
          <w:noProof/>
        </w:rPr>
        <w:pict>
          <v:line id="Łącznik prostoliniowy 1" o:spid="_x0000_s1027" style="position:absolute;left:0;text-align:left;z-index:251659264;visibility:visible" from="246pt,7.2pt" to="6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" strokeweight=".26mm">
            <v:stroke joinstyle="miter"/>
          </v:line>
        </w:pict>
      </w:r>
    </w:p>
    <w:p w:rsidR="004336F5" w:rsidRPr="009C5996" w:rsidRDefault="004336F5" w:rsidP="003A7B80">
      <w:pPr>
        <w:jc w:val="both"/>
        <w:rPr>
          <w:rFonts w:ascii="Calibri" w:hAnsi="Calibri" w:cs="Arial"/>
        </w:rPr>
      </w:pPr>
      <w:r w:rsidRPr="009C5996">
        <w:rPr>
          <w:rFonts w:ascii="Calibri" w:hAnsi="Calibri" w:cs="Arial"/>
        </w:rPr>
        <w:t>osoba reprezentująca Wykonawcę</w:t>
      </w:r>
      <w:r w:rsidRPr="009C5996">
        <w:rPr>
          <w:rFonts w:ascii="Calibri" w:hAnsi="Calibri" w:cs="Arial"/>
        </w:rPr>
        <w:tab/>
      </w:r>
      <w:r w:rsidRPr="009C5996">
        <w:rPr>
          <w:rFonts w:ascii="Calibri" w:hAnsi="Calibri" w:cs="Arial"/>
        </w:rPr>
        <w:tab/>
      </w:r>
      <w:r w:rsidRPr="009C5996">
        <w:rPr>
          <w:rFonts w:ascii="Calibri" w:hAnsi="Calibri" w:cs="Arial"/>
        </w:rPr>
        <w:tab/>
      </w:r>
      <w:r w:rsidRPr="009C5996">
        <w:rPr>
          <w:rFonts w:ascii="Calibri" w:hAnsi="Calibri" w:cs="Arial"/>
        </w:rPr>
        <w:tab/>
        <w:t>osoba reprezentująca Zamawiającego.</w:t>
      </w:r>
    </w:p>
    <w:sectPr w:rsidR="004336F5" w:rsidRPr="009C5996" w:rsidSect="00772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F5" w:rsidRDefault="004336F5" w:rsidP="00C71E31">
      <w:r>
        <w:separator/>
      </w:r>
    </w:p>
  </w:endnote>
  <w:endnote w:type="continuationSeparator" w:id="0">
    <w:p w:rsidR="004336F5" w:rsidRDefault="004336F5" w:rsidP="00C71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F7" w:rsidRDefault="003B6D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05" w:rsidRDefault="005B1205" w:rsidP="005B1205">
    <w:pPr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Projekt współfinansowany przez Unię Europejską ze środków Europejskiego Funduszu Rozwoju Regionalnego w ramach</w:t>
    </w:r>
  </w:p>
  <w:p w:rsidR="005B1205" w:rsidRDefault="005B1205" w:rsidP="005B1205">
    <w:pPr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Priorytetu VIII – Bezpieczeństwo transportu i krajowe sieci transportowe.</w:t>
    </w:r>
  </w:p>
  <w:p w:rsidR="005B1205" w:rsidRDefault="005B1205" w:rsidP="005B1205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Działanie 8.3: Rozwój inteligentnych systemów transportowych Programu Operacyjnego Infrastruktura i Środowisko</w:t>
    </w:r>
  </w:p>
  <w:p w:rsidR="003B6DF7" w:rsidRDefault="003B6DF7">
    <w:pPr>
      <w:pStyle w:val="Stopka"/>
      <w:jc w:val="center"/>
    </w:pPr>
  </w:p>
  <w:p w:rsidR="004336F5" w:rsidRDefault="004336F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F7" w:rsidRDefault="003B6D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F5" w:rsidRDefault="004336F5" w:rsidP="00C71E31">
      <w:r>
        <w:separator/>
      </w:r>
    </w:p>
  </w:footnote>
  <w:footnote w:type="continuationSeparator" w:id="0">
    <w:p w:rsidR="004336F5" w:rsidRDefault="004336F5" w:rsidP="00C71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F7" w:rsidRDefault="003B6D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F7" w:rsidRDefault="003B6D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F7" w:rsidRDefault="003B6D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656"/>
    <w:multiLevelType w:val="hybridMultilevel"/>
    <w:tmpl w:val="24042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8218C"/>
    <w:multiLevelType w:val="hybridMultilevel"/>
    <w:tmpl w:val="01F0C23C"/>
    <w:lvl w:ilvl="0" w:tplc="FCBED3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75C27"/>
    <w:multiLevelType w:val="hybridMultilevel"/>
    <w:tmpl w:val="35D0BA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B195A"/>
    <w:multiLevelType w:val="hybridMultilevel"/>
    <w:tmpl w:val="4538E6CA"/>
    <w:lvl w:ilvl="0" w:tplc="A7447B7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722B0"/>
    <w:multiLevelType w:val="hybridMultilevel"/>
    <w:tmpl w:val="D00034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5241CB"/>
    <w:multiLevelType w:val="hybridMultilevel"/>
    <w:tmpl w:val="7128A3FC"/>
    <w:lvl w:ilvl="0" w:tplc="49A82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F3512"/>
    <w:multiLevelType w:val="singleLevel"/>
    <w:tmpl w:val="10BC6F2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>
    <w:nsid w:val="17BB0896"/>
    <w:multiLevelType w:val="hybridMultilevel"/>
    <w:tmpl w:val="82FEE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D04981"/>
    <w:multiLevelType w:val="hybridMultilevel"/>
    <w:tmpl w:val="691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C03823"/>
    <w:multiLevelType w:val="hybridMultilevel"/>
    <w:tmpl w:val="7B7E1B62"/>
    <w:lvl w:ilvl="0" w:tplc="44DE61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CB396C"/>
    <w:multiLevelType w:val="hybridMultilevel"/>
    <w:tmpl w:val="FF6C7D02"/>
    <w:lvl w:ilvl="0" w:tplc="518842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B4B3C34"/>
    <w:multiLevelType w:val="hybridMultilevel"/>
    <w:tmpl w:val="E6841B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ED1462"/>
    <w:multiLevelType w:val="hybridMultilevel"/>
    <w:tmpl w:val="21169A7E"/>
    <w:lvl w:ilvl="0" w:tplc="7FAC7C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2A83EAA"/>
    <w:multiLevelType w:val="hybridMultilevel"/>
    <w:tmpl w:val="52747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085556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E06BA9"/>
    <w:multiLevelType w:val="hybridMultilevel"/>
    <w:tmpl w:val="E6DA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503B2"/>
    <w:multiLevelType w:val="hybridMultilevel"/>
    <w:tmpl w:val="58842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D86582"/>
    <w:multiLevelType w:val="hybridMultilevel"/>
    <w:tmpl w:val="84A093EA"/>
    <w:lvl w:ilvl="0" w:tplc="6CFEB80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2B11AA"/>
    <w:multiLevelType w:val="hybridMultilevel"/>
    <w:tmpl w:val="8FD67B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1F53910"/>
    <w:multiLevelType w:val="hybridMultilevel"/>
    <w:tmpl w:val="58842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5F3661"/>
    <w:multiLevelType w:val="hybridMultilevel"/>
    <w:tmpl w:val="D95AF288"/>
    <w:lvl w:ilvl="0" w:tplc="FDDEB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9B2402"/>
    <w:multiLevelType w:val="hybridMultilevel"/>
    <w:tmpl w:val="467EA6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45F5E22"/>
    <w:multiLevelType w:val="hybridMultilevel"/>
    <w:tmpl w:val="E7AA08E8"/>
    <w:lvl w:ilvl="0" w:tplc="20DA9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5F7797"/>
    <w:multiLevelType w:val="hybridMultilevel"/>
    <w:tmpl w:val="2FAC663C"/>
    <w:lvl w:ilvl="0" w:tplc="F62A3E86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83E6804"/>
    <w:multiLevelType w:val="hybridMultilevel"/>
    <w:tmpl w:val="4020571C"/>
    <w:lvl w:ilvl="0" w:tplc="E16A2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1A667B"/>
    <w:multiLevelType w:val="hybridMultilevel"/>
    <w:tmpl w:val="49BC49B6"/>
    <w:lvl w:ilvl="0" w:tplc="4BF20640">
      <w:start w:val="1"/>
      <w:numFmt w:val="upperRoman"/>
      <w:lvlText w:val="%1."/>
      <w:lvlJc w:val="right"/>
      <w:pPr>
        <w:ind w:left="720" w:hanging="360"/>
      </w:pPr>
      <w:rPr>
        <w:rFonts w:cs="Times New Roman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886AB7"/>
    <w:multiLevelType w:val="hybridMultilevel"/>
    <w:tmpl w:val="73D2B7B4"/>
    <w:lvl w:ilvl="0" w:tplc="8C2AA21C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6">
    <w:nsid w:val="4628259B"/>
    <w:multiLevelType w:val="hybridMultilevel"/>
    <w:tmpl w:val="DD94148C"/>
    <w:lvl w:ilvl="0" w:tplc="9B4A0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E0424"/>
    <w:multiLevelType w:val="hybridMultilevel"/>
    <w:tmpl w:val="CD108516"/>
    <w:lvl w:ilvl="0" w:tplc="4BC4F3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7B33D4"/>
    <w:multiLevelType w:val="hybridMultilevel"/>
    <w:tmpl w:val="C42EC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0014D7"/>
    <w:multiLevelType w:val="hybridMultilevel"/>
    <w:tmpl w:val="A7AA8D3E"/>
    <w:lvl w:ilvl="0" w:tplc="8ED65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BC4EC6"/>
    <w:multiLevelType w:val="hybridMultilevel"/>
    <w:tmpl w:val="AD145B6C"/>
    <w:lvl w:ilvl="0" w:tplc="8D7406B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6475E7"/>
    <w:multiLevelType w:val="hybridMultilevel"/>
    <w:tmpl w:val="280A90F4"/>
    <w:lvl w:ilvl="0" w:tplc="2C701FB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6D45254"/>
    <w:multiLevelType w:val="hybridMultilevel"/>
    <w:tmpl w:val="429E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A150EA"/>
    <w:multiLevelType w:val="hybridMultilevel"/>
    <w:tmpl w:val="691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874F72"/>
    <w:multiLevelType w:val="hybridMultilevel"/>
    <w:tmpl w:val="FB42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2F0165"/>
    <w:multiLevelType w:val="hybridMultilevel"/>
    <w:tmpl w:val="6DB07E16"/>
    <w:lvl w:ilvl="0" w:tplc="FA040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6B7B1E2A"/>
    <w:multiLevelType w:val="hybridMultilevel"/>
    <w:tmpl w:val="51F229AC"/>
    <w:lvl w:ilvl="0" w:tplc="F94C9D0C">
      <w:start w:val="4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227F4F"/>
    <w:multiLevelType w:val="hybridMultilevel"/>
    <w:tmpl w:val="B3D43FC2"/>
    <w:lvl w:ilvl="0" w:tplc="D4EAA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220754"/>
    <w:multiLevelType w:val="hybridMultilevel"/>
    <w:tmpl w:val="39525E76"/>
    <w:lvl w:ilvl="0" w:tplc="EFA06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A63ACC"/>
    <w:multiLevelType w:val="hybridMultilevel"/>
    <w:tmpl w:val="467EA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F35F42"/>
    <w:multiLevelType w:val="hybridMultilevel"/>
    <w:tmpl w:val="1512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43"/>
  </w:num>
  <w:num w:numId="5">
    <w:abstractNumId w:val="19"/>
  </w:num>
  <w:num w:numId="6">
    <w:abstractNumId w:val="8"/>
  </w:num>
  <w:num w:numId="7">
    <w:abstractNumId w:val="13"/>
  </w:num>
  <w:num w:numId="8">
    <w:abstractNumId w:val="41"/>
  </w:num>
  <w:num w:numId="9">
    <w:abstractNumId w:val="31"/>
  </w:num>
  <w:num w:numId="10">
    <w:abstractNumId w:val="32"/>
  </w:num>
  <w:num w:numId="11">
    <w:abstractNumId w:val="40"/>
  </w:num>
  <w:num w:numId="12">
    <w:abstractNumId w:val="23"/>
  </w:num>
  <w:num w:numId="13">
    <w:abstractNumId w:val="27"/>
  </w:num>
  <w:num w:numId="14">
    <w:abstractNumId w:val="21"/>
  </w:num>
  <w:num w:numId="15">
    <w:abstractNumId w:val="5"/>
  </w:num>
  <w:num w:numId="16">
    <w:abstractNumId w:val="22"/>
  </w:num>
  <w:num w:numId="17">
    <w:abstractNumId w:val="35"/>
  </w:num>
  <w:num w:numId="18">
    <w:abstractNumId w:val="0"/>
  </w:num>
  <w:num w:numId="19">
    <w:abstractNumId w:val="9"/>
  </w:num>
  <w:num w:numId="20">
    <w:abstractNumId w:val="26"/>
  </w:num>
  <w:num w:numId="21">
    <w:abstractNumId w:val="29"/>
  </w:num>
  <w:num w:numId="22">
    <w:abstractNumId w:val="17"/>
  </w:num>
  <w:num w:numId="23">
    <w:abstractNumId w:val="20"/>
  </w:num>
  <w:num w:numId="24">
    <w:abstractNumId w:val="42"/>
  </w:num>
  <w:num w:numId="25">
    <w:abstractNumId w:val="11"/>
  </w:num>
  <w:num w:numId="26">
    <w:abstractNumId w:val="38"/>
  </w:num>
  <w:num w:numId="27">
    <w:abstractNumId w:val="37"/>
  </w:num>
  <w:num w:numId="28">
    <w:abstractNumId w:val="6"/>
  </w:num>
  <w:num w:numId="29">
    <w:abstractNumId w:val="24"/>
  </w:num>
  <w:num w:numId="30">
    <w:abstractNumId w:val="10"/>
  </w:num>
  <w:num w:numId="31">
    <w:abstractNumId w:val="4"/>
  </w:num>
  <w:num w:numId="32">
    <w:abstractNumId w:val="28"/>
  </w:num>
  <w:num w:numId="33">
    <w:abstractNumId w:val="33"/>
  </w:num>
  <w:num w:numId="34">
    <w:abstractNumId w:val="30"/>
  </w:num>
  <w:num w:numId="35">
    <w:abstractNumId w:val="14"/>
  </w:num>
  <w:num w:numId="36">
    <w:abstractNumId w:val="18"/>
  </w:num>
  <w:num w:numId="37">
    <w:abstractNumId w:val="1"/>
  </w:num>
  <w:num w:numId="38">
    <w:abstractNumId w:val="3"/>
  </w:num>
  <w:num w:numId="39">
    <w:abstractNumId w:val="2"/>
  </w:num>
  <w:num w:numId="40">
    <w:abstractNumId w:val="36"/>
  </w:num>
  <w:num w:numId="41">
    <w:abstractNumId w:val="25"/>
  </w:num>
  <w:num w:numId="42">
    <w:abstractNumId w:val="34"/>
  </w:num>
  <w:num w:numId="43">
    <w:abstractNumId w:val="39"/>
  </w:num>
  <w:num w:numId="44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E31"/>
    <w:rsid w:val="00004A43"/>
    <w:rsid w:val="00013DE9"/>
    <w:rsid w:val="000245A6"/>
    <w:rsid w:val="00025371"/>
    <w:rsid w:val="00034271"/>
    <w:rsid w:val="000457E7"/>
    <w:rsid w:val="00047E36"/>
    <w:rsid w:val="0006027D"/>
    <w:rsid w:val="000616B5"/>
    <w:rsid w:val="00061F3A"/>
    <w:rsid w:val="00065246"/>
    <w:rsid w:val="00067C97"/>
    <w:rsid w:val="000B69F9"/>
    <w:rsid w:val="000D731C"/>
    <w:rsid w:val="000F2A10"/>
    <w:rsid w:val="000F4702"/>
    <w:rsid w:val="001232BE"/>
    <w:rsid w:val="001232FE"/>
    <w:rsid w:val="001307D0"/>
    <w:rsid w:val="0015268B"/>
    <w:rsid w:val="001B2547"/>
    <w:rsid w:val="001C0F05"/>
    <w:rsid w:val="001C34AB"/>
    <w:rsid w:val="001C431F"/>
    <w:rsid w:val="00202C78"/>
    <w:rsid w:val="00204B96"/>
    <w:rsid w:val="002108B5"/>
    <w:rsid w:val="00217E08"/>
    <w:rsid w:val="00230FE2"/>
    <w:rsid w:val="002367B3"/>
    <w:rsid w:val="00251CD6"/>
    <w:rsid w:val="0026184D"/>
    <w:rsid w:val="00271865"/>
    <w:rsid w:val="002A2B64"/>
    <w:rsid w:val="002C3E22"/>
    <w:rsid w:val="002D4ACB"/>
    <w:rsid w:val="003122A6"/>
    <w:rsid w:val="00326CE8"/>
    <w:rsid w:val="00355C7E"/>
    <w:rsid w:val="00356761"/>
    <w:rsid w:val="00361E9B"/>
    <w:rsid w:val="003A390D"/>
    <w:rsid w:val="003A7B80"/>
    <w:rsid w:val="003B4BC9"/>
    <w:rsid w:val="003B6DF7"/>
    <w:rsid w:val="003B78A9"/>
    <w:rsid w:val="003E76E6"/>
    <w:rsid w:val="003F2F02"/>
    <w:rsid w:val="004222E6"/>
    <w:rsid w:val="004336F5"/>
    <w:rsid w:val="00436F2A"/>
    <w:rsid w:val="004772D4"/>
    <w:rsid w:val="00477BA3"/>
    <w:rsid w:val="00480F2A"/>
    <w:rsid w:val="00481B8F"/>
    <w:rsid w:val="004A2FC0"/>
    <w:rsid w:val="004C3AF0"/>
    <w:rsid w:val="004D7CC5"/>
    <w:rsid w:val="004F002F"/>
    <w:rsid w:val="004F11ED"/>
    <w:rsid w:val="004F554A"/>
    <w:rsid w:val="0050535B"/>
    <w:rsid w:val="00505E81"/>
    <w:rsid w:val="00511FE7"/>
    <w:rsid w:val="00521173"/>
    <w:rsid w:val="005215FA"/>
    <w:rsid w:val="00534257"/>
    <w:rsid w:val="00550482"/>
    <w:rsid w:val="005771A3"/>
    <w:rsid w:val="00581620"/>
    <w:rsid w:val="0059441A"/>
    <w:rsid w:val="005975BB"/>
    <w:rsid w:val="005A2098"/>
    <w:rsid w:val="005B03FE"/>
    <w:rsid w:val="005B1205"/>
    <w:rsid w:val="005C5AF4"/>
    <w:rsid w:val="005E1976"/>
    <w:rsid w:val="005E79E7"/>
    <w:rsid w:val="005F50CF"/>
    <w:rsid w:val="00627B51"/>
    <w:rsid w:val="00645022"/>
    <w:rsid w:val="00645EE1"/>
    <w:rsid w:val="00671B2B"/>
    <w:rsid w:val="00674429"/>
    <w:rsid w:val="006968A2"/>
    <w:rsid w:val="006B462B"/>
    <w:rsid w:val="006C6BDD"/>
    <w:rsid w:val="006E6F80"/>
    <w:rsid w:val="006F43BE"/>
    <w:rsid w:val="00734C01"/>
    <w:rsid w:val="00737471"/>
    <w:rsid w:val="00741246"/>
    <w:rsid w:val="00743B47"/>
    <w:rsid w:val="00746216"/>
    <w:rsid w:val="00761EF4"/>
    <w:rsid w:val="0076450F"/>
    <w:rsid w:val="00772E95"/>
    <w:rsid w:val="00776081"/>
    <w:rsid w:val="007814F6"/>
    <w:rsid w:val="00783C4A"/>
    <w:rsid w:val="007A33D8"/>
    <w:rsid w:val="007A384B"/>
    <w:rsid w:val="007A47E9"/>
    <w:rsid w:val="007B06BC"/>
    <w:rsid w:val="007C102F"/>
    <w:rsid w:val="007E2525"/>
    <w:rsid w:val="008100CC"/>
    <w:rsid w:val="008173DB"/>
    <w:rsid w:val="00852946"/>
    <w:rsid w:val="00875351"/>
    <w:rsid w:val="008B3128"/>
    <w:rsid w:val="008E5020"/>
    <w:rsid w:val="008E567E"/>
    <w:rsid w:val="008E6CFE"/>
    <w:rsid w:val="00901643"/>
    <w:rsid w:val="009101B5"/>
    <w:rsid w:val="0091137C"/>
    <w:rsid w:val="0091545B"/>
    <w:rsid w:val="00920524"/>
    <w:rsid w:val="0092096E"/>
    <w:rsid w:val="009304A2"/>
    <w:rsid w:val="00945936"/>
    <w:rsid w:val="009474CE"/>
    <w:rsid w:val="00961678"/>
    <w:rsid w:val="00966775"/>
    <w:rsid w:val="00990D61"/>
    <w:rsid w:val="009A3941"/>
    <w:rsid w:val="009B7C00"/>
    <w:rsid w:val="009C5996"/>
    <w:rsid w:val="009C6DA9"/>
    <w:rsid w:val="009E51C7"/>
    <w:rsid w:val="009F2E83"/>
    <w:rsid w:val="00A01695"/>
    <w:rsid w:val="00A052AA"/>
    <w:rsid w:val="00A16E2D"/>
    <w:rsid w:val="00A4579A"/>
    <w:rsid w:val="00A45B5E"/>
    <w:rsid w:val="00A60043"/>
    <w:rsid w:val="00A65591"/>
    <w:rsid w:val="00A87C65"/>
    <w:rsid w:val="00AB1C5F"/>
    <w:rsid w:val="00AD5DB5"/>
    <w:rsid w:val="00AE5346"/>
    <w:rsid w:val="00AF78CC"/>
    <w:rsid w:val="00B05B8C"/>
    <w:rsid w:val="00B07AA3"/>
    <w:rsid w:val="00B147FF"/>
    <w:rsid w:val="00B17594"/>
    <w:rsid w:val="00B27307"/>
    <w:rsid w:val="00B46589"/>
    <w:rsid w:val="00B53638"/>
    <w:rsid w:val="00B634F4"/>
    <w:rsid w:val="00B86F2B"/>
    <w:rsid w:val="00B9253A"/>
    <w:rsid w:val="00B933CB"/>
    <w:rsid w:val="00BB6B1D"/>
    <w:rsid w:val="00BD4F32"/>
    <w:rsid w:val="00BE054B"/>
    <w:rsid w:val="00BE2A77"/>
    <w:rsid w:val="00BF513F"/>
    <w:rsid w:val="00BF73B1"/>
    <w:rsid w:val="00C137E1"/>
    <w:rsid w:val="00C13D59"/>
    <w:rsid w:val="00C237AF"/>
    <w:rsid w:val="00C351E7"/>
    <w:rsid w:val="00C37F7E"/>
    <w:rsid w:val="00C432FD"/>
    <w:rsid w:val="00C511AF"/>
    <w:rsid w:val="00C540F9"/>
    <w:rsid w:val="00C66704"/>
    <w:rsid w:val="00C71E31"/>
    <w:rsid w:val="00C73DFA"/>
    <w:rsid w:val="00C8703B"/>
    <w:rsid w:val="00C963B7"/>
    <w:rsid w:val="00CA24C4"/>
    <w:rsid w:val="00CB50D0"/>
    <w:rsid w:val="00CB6FDC"/>
    <w:rsid w:val="00CC00AD"/>
    <w:rsid w:val="00CC6839"/>
    <w:rsid w:val="00CF735C"/>
    <w:rsid w:val="00D02EAF"/>
    <w:rsid w:val="00D163D6"/>
    <w:rsid w:val="00D36854"/>
    <w:rsid w:val="00D40079"/>
    <w:rsid w:val="00D60D48"/>
    <w:rsid w:val="00D7683A"/>
    <w:rsid w:val="00D976F6"/>
    <w:rsid w:val="00DB328F"/>
    <w:rsid w:val="00DB4BDA"/>
    <w:rsid w:val="00DB7B02"/>
    <w:rsid w:val="00DD4C45"/>
    <w:rsid w:val="00DD52FB"/>
    <w:rsid w:val="00E23F0B"/>
    <w:rsid w:val="00E33E36"/>
    <w:rsid w:val="00E55488"/>
    <w:rsid w:val="00E800A5"/>
    <w:rsid w:val="00EA2C5E"/>
    <w:rsid w:val="00EA74AC"/>
    <w:rsid w:val="00EB1771"/>
    <w:rsid w:val="00EC1498"/>
    <w:rsid w:val="00EC47BB"/>
    <w:rsid w:val="00EC5B12"/>
    <w:rsid w:val="00ED725A"/>
    <w:rsid w:val="00EE43EA"/>
    <w:rsid w:val="00F24B6F"/>
    <w:rsid w:val="00F3082F"/>
    <w:rsid w:val="00F37CD8"/>
    <w:rsid w:val="00F446F7"/>
    <w:rsid w:val="00F6520A"/>
    <w:rsid w:val="00F71790"/>
    <w:rsid w:val="00FA67CB"/>
    <w:rsid w:val="00FB3FA7"/>
    <w:rsid w:val="00FB6831"/>
    <w:rsid w:val="00FC3B64"/>
    <w:rsid w:val="00FD1774"/>
    <w:rsid w:val="00FD4ADF"/>
    <w:rsid w:val="00FD5510"/>
    <w:rsid w:val="00FE0CDF"/>
    <w:rsid w:val="00FF0E59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E3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1E31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1E31"/>
    <w:rPr>
      <w:rFonts w:ascii="Times New Roman" w:hAnsi="Times New Roman" w:cs="Times New Roman"/>
      <w:sz w:val="28"/>
    </w:rPr>
  </w:style>
  <w:style w:type="paragraph" w:styleId="Bezodstpw">
    <w:name w:val="No Spacing"/>
    <w:uiPriority w:val="99"/>
    <w:qFormat/>
    <w:rsid w:val="002108B5"/>
    <w:rPr>
      <w:sz w:val="22"/>
      <w:szCs w:val="22"/>
      <w:lang w:eastAsia="en-US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rsid w:val="00C71E31"/>
    <w:rPr>
      <w:kern w:val="24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locked/>
    <w:rsid w:val="00C71E31"/>
    <w:rPr>
      <w:rFonts w:ascii="Times New Roman" w:hAnsi="Times New Roman" w:cs="Times New Roman"/>
      <w:kern w:val="24"/>
    </w:rPr>
  </w:style>
  <w:style w:type="character" w:styleId="Odwoanieprzypisudolnego">
    <w:name w:val="footnote reference"/>
    <w:basedOn w:val="Domylnaczcionkaakapitu"/>
    <w:uiPriority w:val="99"/>
    <w:rsid w:val="00C71E31"/>
    <w:rPr>
      <w:rFonts w:cs="Times New Roman"/>
      <w:vertAlign w:val="superscript"/>
    </w:rPr>
  </w:style>
  <w:style w:type="character" w:customStyle="1" w:styleId="st1">
    <w:name w:val="st1"/>
    <w:basedOn w:val="Domylnaczcionkaakapitu"/>
    <w:uiPriority w:val="99"/>
    <w:rsid w:val="00C71E31"/>
    <w:rPr>
      <w:rFonts w:cs="Times New Roman"/>
    </w:rPr>
  </w:style>
  <w:style w:type="paragraph" w:styleId="Akapitzlist">
    <w:name w:val="List Paragraph"/>
    <w:basedOn w:val="Normalny"/>
    <w:uiPriority w:val="99"/>
    <w:qFormat/>
    <w:rsid w:val="00024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F2A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2A10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F2A10"/>
    <w:pPr>
      <w:spacing w:before="60" w:after="60"/>
      <w:ind w:left="851" w:hanging="295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4C3AF0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C3AF0"/>
    <w:rPr>
      <w:rFonts w:ascii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4C3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C3AF0"/>
    <w:rPr>
      <w:rFonts w:ascii="Times New Roman" w:hAnsi="Times New Roman" w:cs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BD4F3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BD4F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B6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rsid w:val="00D02EA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2EAF"/>
    <w:rPr>
      <w:rFonts w:ascii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59441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930\Desktop\szablon%20LEX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LEXUS</Template>
  <TotalTime>4</TotalTime>
  <Pages>1</Pages>
  <Words>138</Words>
  <Characters>1826</Characters>
  <Application>Microsoft Office Word</Application>
  <DocSecurity>0</DocSecurity>
  <Lines>15</Lines>
  <Paragraphs>3</Paragraphs>
  <ScaleCrop>false</ScaleCrop>
  <Company>Kancelaria Radcy Prawnego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Magdalena Wełna-Kufel</dc:creator>
  <cp:keywords/>
  <dc:description/>
  <cp:lastModifiedBy>User</cp:lastModifiedBy>
  <cp:revision>6</cp:revision>
  <dcterms:created xsi:type="dcterms:W3CDTF">2013-03-29T11:34:00Z</dcterms:created>
  <dcterms:modified xsi:type="dcterms:W3CDTF">2013-05-30T16:11:00Z</dcterms:modified>
</cp:coreProperties>
</file>