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810" w:rsidRPr="009C5996" w:rsidRDefault="004445D1" w:rsidP="003A7B80">
      <w:pPr>
        <w:pBdr>
          <w:bottom w:val="single" w:sz="4" w:space="1" w:color="auto"/>
        </w:pBdr>
        <w:jc w:val="both"/>
        <w:rPr>
          <w:rFonts w:ascii="Calibri" w:hAnsi="Calibri"/>
        </w:rPr>
      </w:pPr>
      <w:r w:rsidRPr="004445D1">
        <w:rPr>
          <w:rFonts w:ascii="Calibri" w:hAnsi="Calibr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3pt;height:59.4pt;visibility:visible">
            <v:imagedata r:id="rId7" o:title=""/>
          </v:shape>
        </w:pict>
      </w:r>
    </w:p>
    <w:p w:rsidR="001A1810" w:rsidRPr="009C5996" w:rsidRDefault="001A1810" w:rsidP="00BD4F32">
      <w:pPr>
        <w:pBdr>
          <w:bottom w:val="single" w:sz="4" w:space="1" w:color="auto"/>
        </w:pBdr>
        <w:jc w:val="both"/>
        <w:outlineLvl w:val="0"/>
        <w:rPr>
          <w:rFonts w:ascii="Calibri" w:hAnsi="Calibri"/>
        </w:rPr>
      </w:pPr>
      <w:r>
        <w:rPr>
          <w:rFonts w:ascii="Calibri" w:hAnsi="Calibri"/>
        </w:rPr>
        <w:t>                                                                                                                          </w:t>
      </w:r>
      <w:r w:rsidRPr="009C5996">
        <w:rPr>
          <w:rFonts w:ascii="Calibri" w:hAnsi="Calibri"/>
        </w:rPr>
        <w:t xml:space="preserve">Załącznik nr </w:t>
      </w:r>
      <w:r>
        <w:rPr>
          <w:rFonts w:ascii="Calibri" w:hAnsi="Calibri"/>
        </w:rPr>
        <w:t>3</w:t>
      </w:r>
      <w:r w:rsidRPr="009C5996">
        <w:rPr>
          <w:rFonts w:ascii="Calibri" w:hAnsi="Calibri"/>
        </w:rPr>
        <w:t xml:space="preserve"> (wzór) do Umowy  nr xxxxxx</w:t>
      </w:r>
    </w:p>
    <w:p w:rsidR="001A1810" w:rsidRPr="009C5996" w:rsidRDefault="001A1810" w:rsidP="003A7B80">
      <w:pPr>
        <w:jc w:val="both"/>
        <w:rPr>
          <w:rFonts w:ascii="Calibri" w:hAnsi="Calibri"/>
        </w:rPr>
      </w:pPr>
    </w:p>
    <w:p w:rsidR="0057191E" w:rsidRDefault="0057191E" w:rsidP="0057191E">
      <w:pPr>
        <w:spacing w:line="276" w:lineRule="auto"/>
        <w:jc w:val="center"/>
        <w:rPr>
          <w:rFonts w:ascii="Calibri" w:hAnsi="Calibri"/>
        </w:rPr>
      </w:pPr>
      <w:r>
        <w:rPr>
          <w:rFonts w:ascii="Calibri" w:hAnsi="Calibri"/>
        </w:rPr>
        <w:t>Dotyczy postępowania MZK/D/2/2013  prowadzonego w trybie przetargu nieograniczonego na:</w:t>
      </w:r>
    </w:p>
    <w:p w:rsidR="0057191E" w:rsidRDefault="0057191E" w:rsidP="0057191E">
      <w:pPr>
        <w:spacing w:line="276" w:lineRule="auto"/>
        <w:jc w:val="both"/>
        <w:rPr>
          <w:rFonts w:ascii="Calibri" w:hAnsi="Calibri"/>
          <w:b/>
          <w:snapToGrid w:val="0"/>
          <w:color w:val="000000"/>
          <w:u w:val="single"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Zaprojektowanie</w:t>
      </w:r>
      <w:r>
        <w:rPr>
          <w:rFonts w:ascii="Calibri" w:hAnsi="Calibri" w:cs="Tahoma"/>
          <w:b/>
        </w:rPr>
        <w:t>,  dostawę,  instalację  oraz  konfigurację kompleksowego systemu  dla zadania pn: „Wsparcie obsługi i bezpieczeństwa pasażerów MZK Jastrzębie innowacyjnymi systemami informatycznymi.</w:t>
      </w:r>
    </w:p>
    <w:p w:rsidR="001A1810" w:rsidRPr="009C5996" w:rsidRDefault="001A1810" w:rsidP="003A7B80">
      <w:pPr>
        <w:jc w:val="both"/>
        <w:rPr>
          <w:rFonts w:ascii="Calibri" w:hAnsi="Calibri"/>
        </w:rPr>
      </w:pPr>
    </w:p>
    <w:p w:rsidR="001A1810" w:rsidRPr="009C5996" w:rsidRDefault="001A1810" w:rsidP="003A7B80">
      <w:pPr>
        <w:spacing w:line="276" w:lineRule="auto"/>
        <w:jc w:val="both"/>
        <w:rPr>
          <w:rFonts w:ascii="Calibri" w:hAnsi="Calibri"/>
          <w:color w:val="FF0000"/>
        </w:rPr>
      </w:pPr>
    </w:p>
    <w:p w:rsidR="001A1810" w:rsidRDefault="001A1810" w:rsidP="003A7B80">
      <w:pPr>
        <w:jc w:val="both"/>
        <w:rPr>
          <w:rFonts w:ascii="Calibri" w:hAnsi="Calibri"/>
          <w:b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671B2B">
        <w:rPr>
          <w:rFonts w:ascii="Calibri" w:hAnsi="Calibri"/>
          <w:b/>
        </w:rPr>
        <w:tab/>
        <w:t xml:space="preserve">ETAPOWY HARMONOGRAM WDROŻENIA PROJEKTU </w:t>
      </w:r>
    </w:p>
    <w:p w:rsidR="001A1810" w:rsidRPr="00671B2B" w:rsidRDefault="001A1810" w:rsidP="003A7B80">
      <w:pPr>
        <w:jc w:val="both"/>
        <w:rPr>
          <w:rFonts w:ascii="Calibri" w:hAnsi="Calibri"/>
          <w:b/>
        </w:rPr>
      </w:pPr>
    </w:p>
    <w:p w:rsidR="001A1810" w:rsidRPr="009C5996" w:rsidRDefault="001A1810" w:rsidP="0091137C">
      <w:pPr>
        <w:spacing w:line="360" w:lineRule="auto"/>
        <w:jc w:val="both"/>
        <w:rPr>
          <w:rFonts w:ascii="Calibri" w:hAnsi="Calibri"/>
        </w:rPr>
      </w:pPr>
      <w:r w:rsidRPr="009C5996">
        <w:rPr>
          <w:rFonts w:ascii="Calibri" w:hAnsi="Calibri"/>
        </w:rPr>
        <w:t>Nazwa Wykonawcy: ...................................................................................................................</w:t>
      </w:r>
    </w:p>
    <w:p w:rsidR="001A1810" w:rsidRPr="009C5996" w:rsidRDefault="001A1810" w:rsidP="003A7B80">
      <w:pPr>
        <w:spacing w:line="360" w:lineRule="auto"/>
        <w:jc w:val="both"/>
        <w:rPr>
          <w:rFonts w:ascii="Calibri" w:hAnsi="Calibri"/>
        </w:rPr>
      </w:pPr>
      <w:r w:rsidRPr="009C5996">
        <w:rPr>
          <w:rFonts w:ascii="Calibri" w:hAnsi="Calibri"/>
        </w:rPr>
        <w:t>Ulica: ..........................................................................................................................................</w:t>
      </w:r>
    </w:p>
    <w:p w:rsidR="001A1810" w:rsidRPr="009C5996" w:rsidRDefault="001A1810" w:rsidP="003A7B80">
      <w:pPr>
        <w:spacing w:line="360" w:lineRule="auto"/>
        <w:jc w:val="both"/>
        <w:rPr>
          <w:rFonts w:ascii="Calibri" w:hAnsi="Calibri"/>
        </w:rPr>
      </w:pPr>
      <w:r w:rsidRPr="009C5996">
        <w:rPr>
          <w:rFonts w:ascii="Calibri" w:hAnsi="Calibri"/>
        </w:rPr>
        <w:t>kod i miejscowość: .....................................................................................................................</w:t>
      </w:r>
    </w:p>
    <w:p w:rsidR="001A1810" w:rsidRPr="009C5996" w:rsidRDefault="001A1810" w:rsidP="003A7B80">
      <w:pPr>
        <w:spacing w:line="360" w:lineRule="auto"/>
        <w:jc w:val="both"/>
        <w:rPr>
          <w:rFonts w:ascii="Calibri" w:hAnsi="Calibri"/>
        </w:rPr>
      </w:pPr>
      <w:r w:rsidRPr="009C5996">
        <w:rPr>
          <w:rFonts w:ascii="Calibri" w:hAnsi="Calibri"/>
        </w:rPr>
        <w:t>Powiat: .....................................województwo: ........................................................................</w:t>
      </w:r>
    </w:p>
    <w:p w:rsidR="001A1810" w:rsidRDefault="001A1810" w:rsidP="003A7B80">
      <w:pPr>
        <w:jc w:val="both"/>
        <w:rPr>
          <w:rFonts w:ascii="Calibri" w:hAnsi="Calibri"/>
          <w:b/>
        </w:rPr>
      </w:pPr>
    </w:p>
    <w:p w:rsidR="001A1810" w:rsidRDefault="001A1810" w:rsidP="003A7B80">
      <w:pPr>
        <w:jc w:val="both"/>
        <w:rPr>
          <w:rFonts w:ascii="Calibri" w:hAnsi="Calibri"/>
          <w:b/>
        </w:rPr>
      </w:pPr>
    </w:p>
    <w:p w:rsidR="001A1810" w:rsidRPr="00671B2B" w:rsidRDefault="001A1810" w:rsidP="003A7B80">
      <w:pPr>
        <w:jc w:val="both"/>
        <w:rPr>
          <w:rFonts w:ascii="Calibri" w:hAnsi="Calibri"/>
          <w:b/>
        </w:rPr>
      </w:pPr>
      <w:r w:rsidRPr="00671B2B">
        <w:rPr>
          <w:rFonts w:ascii="Calibri" w:hAnsi="Calibri"/>
          <w:b/>
        </w:rPr>
        <w:t>Uwaga :</w:t>
      </w:r>
    </w:p>
    <w:p w:rsidR="001A1810" w:rsidRDefault="001A1810" w:rsidP="00671B2B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ETAPOWY</w:t>
      </w:r>
      <w:r w:rsidRPr="00671B2B">
        <w:rPr>
          <w:rFonts w:ascii="Calibri" w:hAnsi="Calibri"/>
          <w:b/>
        </w:rPr>
        <w:t xml:space="preserve"> HARMONOGRAM WDROŻENIA PROJEKTU </w:t>
      </w:r>
      <w:r>
        <w:rPr>
          <w:rFonts w:ascii="Calibri" w:hAnsi="Calibri"/>
          <w:b/>
        </w:rPr>
        <w:t xml:space="preserve">należy  opracować w oparciu o załączoną </w:t>
      </w:r>
    </w:p>
    <w:p w:rsidR="001A1810" w:rsidRDefault="001A1810" w:rsidP="00671B2B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tabelę w formacie Excel.</w:t>
      </w:r>
    </w:p>
    <w:p w:rsidR="001A1810" w:rsidRPr="00671B2B" w:rsidRDefault="001A1810" w:rsidP="00671B2B">
      <w:pPr>
        <w:jc w:val="both"/>
        <w:rPr>
          <w:rFonts w:ascii="Calibri" w:hAnsi="Calibri"/>
          <w:b/>
        </w:rPr>
      </w:pPr>
    </w:p>
    <w:p w:rsidR="001A1810" w:rsidRDefault="001A1810" w:rsidP="003A7B80">
      <w:pPr>
        <w:spacing w:line="276" w:lineRule="auto"/>
        <w:ind w:right="281"/>
        <w:jc w:val="both"/>
        <w:rPr>
          <w:rFonts w:ascii="Calibri" w:hAnsi="Calibri"/>
        </w:rPr>
      </w:pPr>
    </w:p>
    <w:p w:rsidR="001A1810" w:rsidRPr="009C5996" w:rsidRDefault="001A1810" w:rsidP="003A7B80">
      <w:pPr>
        <w:spacing w:line="276" w:lineRule="auto"/>
        <w:ind w:right="281"/>
        <w:jc w:val="both"/>
        <w:rPr>
          <w:rFonts w:ascii="Calibri" w:hAnsi="Calibri"/>
        </w:rPr>
      </w:pPr>
    </w:p>
    <w:p w:rsidR="001A1810" w:rsidRPr="009C5996" w:rsidRDefault="001A1810" w:rsidP="003A7B80">
      <w:pPr>
        <w:pStyle w:val="pkt"/>
        <w:ind w:left="0" w:right="207"/>
        <w:rPr>
          <w:rFonts w:ascii="Calibri" w:hAnsi="Calibri"/>
          <w:sz w:val="20"/>
        </w:rPr>
      </w:pPr>
    </w:p>
    <w:p w:rsidR="001A1810" w:rsidRPr="009C5996" w:rsidRDefault="001A1810" w:rsidP="003A7B80">
      <w:pPr>
        <w:tabs>
          <w:tab w:val="left" w:pos="2552"/>
        </w:tabs>
        <w:spacing w:after="60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9C5996">
        <w:rPr>
          <w:rFonts w:ascii="Calibri" w:hAnsi="Calibri"/>
        </w:rPr>
        <w:t>....................</w:t>
      </w:r>
      <w:r>
        <w:rPr>
          <w:rFonts w:ascii="Calibri" w:hAnsi="Calibri"/>
        </w:rPr>
        <w:t>..............</w:t>
      </w:r>
      <w:r w:rsidRPr="009C5996">
        <w:rPr>
          <w:rFonts w:ascii="Calibri" w:hAnsi="Calibri"/>
        </w:rPr>
        <w:t>............................................................</w:t>
      </w:r>
    </w:p>
    <w:p w:rsidR="001A1810" w:rsidRDefault="001A1810" w:rsidP="00E800A5">
      <w:pPr>
        <w:spacing w:after="60"/>
        <w:ind w:left="4248"/>
        <w:jc w:val="both"/>
        <w:rPr>
          <w:rFonts w:ascii="Calibri" w:hAnsi="Calibri"/>
        </w:rPr>
      </w:pPr>
      <w:r w:rsidRPr="009C5996">
        <w:rPr>
          <w:rFonts w:ascii="Calibri" w:hAnsi="Calibri"/>
        </w:rPr>
        <w:t>data i czytelny podpis lub podpis na pieczęci imiennej osoby upoważnionej do składania oświadczeń w</w:t>
      </w:r>
      <w:r>
        <w:rPr>
          <w:rFonts w:ascii="Calibri" w:hAnsi="Calibri"/>
        </w:rPr>
        <w:t> </w:t>
      </w:r>
      <w:r w:rsidRPr="009C5996">
        <w:rPr>
          <w:rFonts w:ascii="Calibri" w:hAnsi="Calibri"/>
        </w:rPr>
        <w:t>imieniu Wykonawcy</w:t>
      </w:r>
    </w:p>
    <w:p w:rsidR="001A1810" w:rsidRDefault="001A1810" w:rsidP="003A7B80">
      <w:pPr>
        <w:spacing w:after="60"/>
        <w:jc w:val="both"/>
        <w:rPr>
          <w:rFonts w:ascii="Calibri" w:hAnsi="Calibri"/>
        </w:rPr>
      </w:pPr>
    </w:p>
    <w:p w:rsidR="001A1810" w:rsidRDefault="001A1810" w:rsidP="003A7B80">
      <w:pPr>
        <w:spacing w:after="60"/>
        <w:jc w:val="both"/>
        <w:rPr>
          <w:rFonts w:ascii="Calibri" w:hAnsi="Calibri"/>
        </w:rPr>
      </w:pPr>
    </w:p>
    <w:p w:rsidR="001A1810" w:rsidRDefault="001A1810" w:rsidP="003A7B80">
      <w:pPr>
        <w:spacing w:after="60"/>
        <w:jc w:val="both"/>
        <w:rPr>
          <w:rFonts w:ascii="Calibri" w:hAnsi="Calibri"/>
        </w:rPr>
      </w:pPr>
    </w:p>
    <w:p w:rsidR="001A1810" w:rsidRDefault="001A1810" w:rsidP="003A7B80">
      <w:pPr>
        <w:spacing w:after="60"/>
        <w:jc w:val="both"/>
        <w:rPr>
          <w:rFonts w:ascii="Calibri" w:hAnsi="Calibri"/>
        </w:rPr>
      </w:pPr>
    </w:p>
    <w:p w:rsidR="001A1810" w:rsidRDefault="001A1810" w:rsidP="003A7B80">
      <w:pPr>
        <w:spacing w:after="60"/>
        <w:jc w:val="both"/>
        <w:rPr>
          <w:rFonts w:ascii="Calibri" w:hAnsi="Calibri" w:cs="Arial"/>
        </w:rPr>
      </w:pPr>
    </w:p>
    <w:p w:rsidR="001A1810" w:rsidRDefault="001A1810" w:rsidP="003A7B80">
      <w:pPr>
        <w:spacing w:after="60"/>
        <w:jc w:val="both"/>
        <w:rPr>
          <w:rFonts w:ascii="Calibri" w:hAnsi="Calibri" w:cs="Arial"/>
        </w:rPr>
      </w:pPr>
    </w:p>
    <w:p w:rsidR="001A1810" w:rsidRDefault="001A1810" w:rsidP="003A7B80">
      <w:pPr>
        <w:spacing w:after="60"/>
        <w:jc w:val="both"/>
        <w:rPr>
          <w:rFonts w:ascii="Calibri" w:hAnsi="Calibri" w:cs="Arial"/>
        </w:rPr>
      </w:pPr>
    </w:p>
    <w:sectPr w:rsidR="001A1810" w:rsidSect="00772E9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810" w:rsidRDefault="001A1810" w:rsidP="00C71E31">
      <w:r>
        <w:separator/>
      </w:r>
    </w:p>
  </w:endnote>
  <w:endnote w:type="continuationSeparator" w:id="0">
    <w:p w:rsidR="001A1810" w:rsidRDefault="001A1810" w:rsidP="00C71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810" w:rsidRPr="009C5996" w:rsidRDefault="001A1810" w:rsidP="009C5996">
    <w:pPr>
      <w:jc w:val="center"/>
      <w:rPr>
        <w:rFonts w:ascii="Calibri" w:hAnsi="Calibri"/>
        <w:sz w:val="16"/>
        <w:szCs w:val="16"/>
      </w:rPr>
    </w:pPr>
    <w:r w:rsidRPr="009C5996">
      <w:rPr>
        <w:rFonts w:ascii="Calibri" w:hAnsi="Calibri"/>
        <w:sz w:val="16"/>
        <w:szCs w:val="16"/>
      </w:rPr>
      <w:t>Projekt współfinansowany przez Unię Europejską ze środków Europejskiego Funduszu Rozwoju Regionalnego w ramach</w:t>
    </w:r>
  </w:p>
  <w:p w:rsidR="001A1810" w:rsidRPr="009C5996" w:rsidRDefault="001A1810" w:rsidP="009C5996">
    <w:pPr>
      <w:jc w:val="center"/>
      <w:rPr>
        <w:rFonts w:ascii="Calibri" w:hAnsi="Calibri"/>
        <w:sz w:val="16"/>
        <w:szCs w:val="16"/>
      </w:rPr>
    </w:pPr>
    <w:r w:rsidRPr="009C5996">
      <w:rPr>
        <w:rFonts w:ascii="Calibri" w:hAnsi="Calibri"/>
        <w:sz w:val="16"/>
        <w:szCs w:val="16"/>
      </w:rPr>
      <w:t>Priorytetu VIII – Bezpieczeństwo transportu i krajowe sieci transportowe.</w:t>
    </w:r>
  </w:p>
  <w:p w:rsidR="001A1810" w:rsidRPr="009C5996" w:rsidRDefault="001A1810" w:rsidP="009C5996">
    <w:pPr>
      <w:pStyle w:val="Stopka"/>
      <w:jc w:val="center"/>
      <w:rPr>
        <w:sz w:val="16"/>
        <w:szCs w:val="16"/>
      </w:rPr>
    </w:pPr>
    <w:r w:rsidRPr="009C5996">
      <w:rPr>
        <w:sz w:val="16"/>
        <w:szCs w:val="16"/>
      </w:rPr>
      <w:t>Działanie 8.3: Rozwój inteligentnych systemów transportowych Programu Operacyjnego Infrastruktura i Środowisko</w:t>
    </w:r>
  </w:p>
  <w:p w:rsidR="001A1810" w:rsidRDefault="001A181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810" w:rsidRDefault="001A1810" w:rsidP="00C71E31">
      <w:r>
        <w:separator/>
      </w:r>
    </w:p>
  </w:footnote>
  <w:footnote w:type="continuationSeparator" w:id="0">
    <w:p w:rsidR="001A1810" w:rsidRDefault="001A1810" w:rsidP="00C71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1656"/>
    <w:multiLevelType w:val="hybridMultilevel"/>
    <w:tmpl w:val="240428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08218C"/>
    <w:multiLevelType w:val="hybridMultilevel"/>
    <w:tmpl w:val="01F0C23C"/>
    <w:lvl w:ilvl="0" w:tplc="FCBED38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475C27"/>
    <w:multiLevelType w:val="hybridMultilevel"/>
    <w:tmpl w:val="35D0BA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7B195A"/>
    <w:multiLevelType w:val="hybridMultilevel"/>
    <w:tmpl w:val="4538E6CA"/>
    <w:lvl w:ilvl="0" w:tplc="A7447B7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7722B0"/>
    <w:multiLevelType w:val="hybridMultilevel"/>
    <w:tmpl w:val="D000345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45241CB"/>
    <w:multiLevelType w:val="hybridMultilevel"/>
    <w:tmpl w:val="7128A3FC"/>
    <w:lvl w:ilvl="0" w:tplc="49A824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4F3512"/>
    <w:multiLevelType w:val="singleLevel"/>
    <w:tmpl w:val="10BC6F26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7">
    <w:nsid w:val="17BB0896"/>
    <w:multiLevelType w:val="hybridMultilevel"/>
    <w:tmpl w:val="82FEEA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7D04981"/>
    <w:multiLevelType w:val="hybridMultilevel"/>
    <w:tmpl w:val="691017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8C03823"/>
    <w:multiLevelType w:val="hybridMultilevel"/>
    <w:tmpl w:val="7B7E1B62"/>
    <w:lvl w:ilvl="0" w:tplc="44DE61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9CB396C"/>
    <w:multiLevelType w:val="hybridMultilevel"/>
    <w:tmpl w:val="FF6C7D02"/>
    <w:lvl w:ilvl="0" w:tplc="518842B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1B4B3C34"/>
    <w:multiLevelType w:val="hybridMultilevel"/>
    <w:tmpl w:val="E6841B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BED1462"/>
    <w:multiLevelType w:val="hybridMultilevel"/>
    <w:tmpl w:val="21169A7E"/>
    <w:lvl w:ilvl="0" w:tplc="7FAC7C7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22A83EAA"/>
    <w:multiLevelType w:val="hybridMultilevel"/>
    <w:tmpl w:val="52747C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A085556">
      <w:start w:val="2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7E06BA9"/>
    <w:multiLevelType w:val="hybridMultilevel"/>
    <w:tmpl w:val="E6DABB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8A503B2"/>
    <w:multiLevelType w:val="hybridMultilevel"/>
    <w:tmpl w:val="58842F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AD86582"/>
    <w:multiLevelType w:val="hybridMultilevel"/>
    <w:tmpl w:val="84A093EA"/>
    <w:lvl w:ilvl="0" w:tplc="6CFEB80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02B11AA"/>
    <w:multiLevelType w:val="hybridMultilevel"/>
    <w:tmpl w:val="8FD67B3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31F53910"/>
    <w:multiLevelType w:val="hybridMultilevel"/>
    <w:tmpl w:val="58842F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25F3661"/>
    <w:multiLevelType w:val="hybridMultilevel"/>
    <w:tmpl w:val="D95AF288"/>
    <w:lvl w:ilvl="0" w:tplc="FDDEBAA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29B2402"/>
    <w:multiLevelType w:val="hybridMultilevel"/>
    <w:tmpl w:val="467EA66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345F5E22"/>
    <w:multiLevelType w:val="hybridMultilevel"/>
    <w:tmpl w:val="E7AA08E8"/>
    <w:lvl w:ilvl="0" w:tplc="20DA94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75F7797"/>
    <w:multiLevelType w:val="hybridMultilevel"/>
    <w:tmpl w:val="2FAC663C"/>
    <w:lvl w:ilvl="0" w:tplc="F62A3E86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383E6804"/>
    <w:multiLevelType w:val="hybridMultilevel"/>
    <w:tmpl w:val="4020571C"/>
    <w:lvl w:ilvl="0" w:tplc="E16A23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91A667B"/>
    <w:multiLevelType w:val="hybridMultilevel"/>
    <w:tmpl w:val="49BC49B6"/>
    <w:lvl w:ilvl="0" w:tplc="4BF20640">
      <w:start w:val="1"/>
      <w:numFmt w:val="upperRoman"/>
      <w:lvlText w:val="%1."/>
      <w:lvlJc w:val="right"/>
      <w:pPr>
        <w:ind w:left="720" w:hanging="360"/>
      </w:pPr>
      <w:rPr>
        <w:rFonts w:cs="Times New Roman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0886AB7"/>
    <w:multiLevelType w:val="hybridMultilevel"/>
    <w:tmpl w:val="73D2B7B4"/>
    <w:lvl w:ilvl="0" w:tplc="8C2AA21C">
      <w:start w:val="1"/>
      <w:numFmt w:val="decimal"/>
      <w:lvlText w:val="%1."/>
      <w:lvlJc w:val="left"/>
      <w:pPr>
        <w:ind w:left="32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26">
    <w:nsid w:val="4628259B"/>
    <w:multiLevelType w:val="hybridMultilevel"/>
    <w:tmpl w:val="DD94148C"/>
    <w:lvl w:ilvl="0" w:tplc="9B4A0B9C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EE0424"/>
    <w:multiLevelType w:val="hybridMultilevel"/>
    <w:tmpl w:val="CD108516"/>
    <w:lvl w:ilvl="0" w:tplc="4BC4F3D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D7B33D4"/>
    <w:multiLevelType w:val="hybridMultilevel"/>
    <w:tmpl w:val="C42ECA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E0014D7"/>
    <w:multiLevelType w:val="hybridMultilevel"/>
    <w:tmpl w:val="A7AA8D3E"/>
    <w:lvl w:ilvl="0" w:tplc="8ED654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EBC4EC6"/>
    <w:multiLevelType w:val="hybridMultilevel"/>
    <w:tmpl w:val="AD145B6C"/>
    <w:lvl w:ilvl="0" w:tplc="8D7406BE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36475E7"/>
    <w:multiLevelType w:val="hybridMultilevel"/>
    <w:tmpl w:val="280A90F4"/>
    <w:lvl w:ilvl="0" w:tplc="2C701FB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56D45254"/>
    <w:multiLevelType w:val="hybridMultilevel"/>
    <w:tmpl w:val="429E02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8A150EA"/>
    <w:multiLevelType w:val="hybridMultilevel"/>
    <w:tmpl w:val="691017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AA077C5"/>
    <w:multiLevelType w:val="hybridMultilevel"/>
    <w:tmpl w:val="9716C65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D874F72"/>
    <w:multiLevelType w:val="hybridMultilevel"/>
    <w:tmpl w:val="FB42A4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E2F0165"/>
    <w:multiLevelType w:val="hybridMultilevel"/>
    <w:tmpl w:val="6DB07E16"/>
    <w:lvl w:ilvl="0" w:tplc="FA0402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7">
    <w:nsid w:val="6B7B1E2A"/>
    <w:multiLevelType w:val="hybridMultilevel"/>
    <w:tmpl w:val="51F229AC"/>
    <w:lvl w:ilvl="0" w:tplc="F94C9D0C">
      <w:start w:val="4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6B9E6C8E"/>
    <w:multiLevelType w:val="hybridMultilevel"/>
    <w:tmpl w:val="5894A8BE"/>
    <w:lvl w:ilvl="0" w:tplc="153E577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2173731"/>
    <w:multiLevelType w:val="hybridMultilevel"/>
    <w:tmpl w:val="1AAA6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4227F4F"/>
    <w:multiLevelType w:val="hybridMultilevel"/>
    <w:tmpl w:val="B3D43FC2"/>
    <w:lvl w:ilvl="0" w:tplc="D4EAAF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8220754"/>
    <w:multiLevelType w:val="hybridMultilevel"/>
    <w:tmpl w:val="39525E76"/>
    <w:lvl w:ilvl="0" w:tplc="EFA06C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9A63ACC"/>
    <w:multiLevelType w:val="hybridMultilevel"/>
    <w:tmpl w:val="467EA6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FF35F42"/>
    <w:multiLevelType w:val="hybridMultilevel"/>
    <w:tmpl w:val="1512D8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7"/>
  </w:num>
  <w:num w:numId="3">
    <w:abstractNumId w:val="16"/>
  </w:num>
  <w:num w:numId="4">
    <w:abstractNumId w:val="43"/>
  </w:num>
  <w:num w:numId="5">
    <w:abstractNumId w:val="19"/>
  </w:num>
  <w:num w:numId="6">
    <w:abstractNumId w:val="8"/>
  </w:num>
  <w:num w:numId="7">
    <w:abstractNumId w:val="13"/>
  </w:num>
  <w:num w:numId="8">
    <w:abstractNumId w:val="41"/>
  </w:num>
  <w:num w:numId="9">
    <w:abstractNumId w:val="31"/>
  </w:num>
  <w:num w:numId="10">
    <w:abstractNumId w:val="32"/>
  </w:num>
  <w:num w:numId="11">
    <w:abstractNumId w:val="40"/>
  </w:num>
  <w:num w:numId="12">
    <w:abstractNumId w:val="23"/>
  </w:num>
  <w:num w:numId="13">
    <w:abstractNumId w:val="27"/>
  </w:num>
  <w:num w:numId="14">
    <w:abstractNumId w:val="21"/>
  </w:num>
  <w:num w:numId="15">
    <w:abstractNumId w:val="5"/>
  </w:num>
  <w:num w:numId="16">
    <w:abstractNumId w:val="22"/>
  </w:num>
  <w:num w:numId="17">
    <w:abstractNumId w:val="35"/>
  </w:num>
  <w:num w:numId="18">
    <w:abstractNumId w:val="0"/>
  </w:num>
  <w:num w:numId="19">
    <w:abstractNumId w:val="9"/>
  </w:num>
  <w:num w:numId="20">
    <w:abstractNumId w:val="26"/>
  </w:num>
  <w:num w:numId="21">
    <w:abstractNumId w:val="29"/>
  </w:num>
  <w:num w:numId="22">
    <w:abstractNumId w:val="17"/>
  </w:num>
  <w:num w:numId="23">
    <w:abstractNumId w:val="20"/>
  </w:num>
  <w:num w:numId="24">
    <w:abstractNumId w:val="42"/>
  </w:num>
  <w:num w:numId="25">
    <w:abstractNumId w:val="11"/>
  </w:num>
  <w:num w:numId="26">
    <w:abstractNumId w:val="38"/>
  </w:num>
  <w:num w:numId="27">
    <w:abstractNumId w:val="37"/>
  </w:num>
  <w:num w:numId="28">
    <w:abstractNumId w:val="6"/>
  </w:num>
  <w:num w:numId="29">
    <w:abstractNumId w:val="24"/>
  </w:num>
  <w:num w:numId="30">
    <w:abstractNumId w:val="10"/>
  </w:num>
  <w:num w:numId="31">
    <w:abstractNumId w:val="4"/>
  </w:num>
  <w:num w:numId="32">
    <w:abstractNumId w:val="28"/>
  </w:num>
  <w:num w:numId="33">
    <w:abstractNumId w:val="33"/>
  </w:num>
  <w:num w:numId="34">
    <w:abstractNumId w:val="30"/>
  </w:num>
  <w:num w:numId="35">
    <w:abstractNumId w:val="14"/>
  </w:num>
  <w:num w:numId="36">
    <w:abstractNumId w:val="18"/>
  </w:num>
  <w:num w:numId="37">
    <w:abstractNumId w:val="1"/>
  </w:num>
  <w:num w:numId="38">
    <w:abstractNumId w:val="3"/>
  </w:num>
  <w:num w:numId="39">
    <w:abstractNumId w:val="2"/>
  </w:num>
  <w:num w:numId="40">
    <w:abstractNumId w:val="36"/>
  </w:num>
  <w:num w:numId="41">
    <w:abstractNumId w:val="25"/>
  </w:num>
  <w:num w:numId="42">
    <w:abstractNumId w:val="34"/>
  </w:num>
  <w:num w:numId="43">
    <w:abstractNumId w:val="39"/>
  </w:num>
  <w:num w:numId="44">
    <w:abstractNumId w:val="12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1E31"/>
    <w:rsid w:val="00004A43"/>
    <w:rsid w:val="00013DE9"/>
    <w:rsid w:val="000245A6"/>
    <w:rsid w:val="00025371"/>
    <w:rsid w:val="00034271"/>
    <w:rsid w:val="000457E7"/>
    <w:rsid w:val="00047E36"/>
    <w:rsid w:val="0006027D"/>
    <w:rsid w:val="000616B5"/>
    <w:rsid w:val="00061F3A"/>
    <w:rsid w:val="00065246"/>
    <w:rsid w:val="00067C97"/>
    <w:rsid w:val="000B69F9"/>
    <w:rsid w:val="000D731C"/>
    <w:rsid w:val="000F2A10"/>
    <w:rsid w:val="000F4702"/>
    <w:rsid w:val="001232BE"/>
    <w:rsid w:val="001232FE"/>
    <w:rsid w:val="0015268B"/>
    <w:rsid w:val="001A1810"/>
    <w:rsid w:val="001B2547"/>
    <w:rsid w:val="001C0F05"/>
    <w:rsid w:val="001C34AB"/>
    <w:rsid w:val="001C431F"/>
    <w:rsid w:val="00202C78"/>
    <w:rsid w:val="00204B96"/>
    <w:rsid w:val="002108B5"/>
    <w:rsid w:val="00217E08"/>
    <w:rsid w:val="00230FE2"/>
    <w:rsid w:val="002367B3"/>
    <w:rsid w:val="00251CD6"/>
    <w:rsid w:val="0026184D"/>
    <w:rsid w:val="002A2B64"/>
    <w:rsid w:val="002C3E22"/>
    <w:rsid w:val="003122A6"/>
    <w:rsid w:val="00326CE8"/>
    <w:rsid w:val="00355C7E"/>
    <w:rsid w:val="00356761"/>
    <w:rsid w:val="00361E9B"/>
    <w:rsid w:val="003A390D"/>
    <w:rsid w:val="003A7B80"/>
    <w:rsid w:val="003B4BC9"/>
    <w:rsid w:val="003B78A9"/>
    <w:rsid w:val="003E76E6"/>
    <w:rsid w:val="003F2F02"/>
    <w:rsid w:val="004222E6"/>
    <w:rsid w:val="00436F2A"/>
    <w:rsid w:val="004445D1"/>
    <w:rsid w:val="004772D4"/>
    <w:rsid w:val="00477BA3"/>
    <w:rsid w:val="00480F2A"/>
    <w:rsid w:val="00481B8F"/>
    <w:rsid w:val="004A2FC0"/>
    <w:rsid w:val="004C3AF0"/>
    <w:rsid w:val="004D7CC5"/>
    <w:rsid w:val="004F002F"/>
    <w:rsid w:val="004F11ED"/>
    <w:rsid w:val="004F554A"/>
    <w:rsid w:val="0050535B"/>
    <w:rsid w:val="00505E81"/>
    <w:rsid w:val="00511FE7"/>
    <w:rsid w:val="00521173"/>
    <w:rsid w:val="005215FA"/>
    <w:rsid w:val="00534257"/>
    <w:rsid w:val="00550482"/>
    <w:rsid w:val="0057191E"/>
    <w:rsid w:val="005771A3"/>
    <w:rsid w:val="00581620"/>
    <w:rsid w:val="0059441A"/>
    <w:rsid w:val="005A2098"/>
    <w:rsid w:val="005B03FE"/>
    <w:rsid w:val="005C5AF4"/>
    <w:rsid w:val="005E1976"/>
    <w:rsid w:val="005E789F"/>
    <w:rsid w:val="005E79E7"/>
    <w:rsid w:val="005F50CF"/>
    <w:rsid w:val="00627B51"/>
    <w:rsid w:val="00645022"/>
    <w:rsid w:val="00645EE1"/>
    <w:rsid w:val="006529B4"/>
    <w:rsid w:val="00671B2B"/>
    <w:rsid w:val="00674429"/>
    <w:rsid w:val="006B462B"/>
    <w:rsid w:val="006C6BDD"/>
    <w:rsid w:val="006E6F80"/>
    <w:rsid w:val="006F43BE"/>
    <w:rsid w:val="00734C01"/>
    <w:rsid w:val="00737471"/>
    <w:rsid w:val="00741246"/>
    <w:rsid w:val="00746216"/>
    <w:rsid w:val="00761EF4"/>
    <w:rsid w:val="0076450F"/>
    <w:rsid w:val="00772E95"/>
    <w:rsid w:val="00776081"/>
    <w:rsid w:val="007814F6"/>
    <w:rsid w:val="00783C4A"/>
    <w:rsid w:val="007A33D8"/>
    <w:rsid w:val="007A384B"/>
    <w:rsid w:val="007A47E9"/>
    <w:rsid w:val="007B06BC"/>
    <w:rsid w:val="007C102F"/>
    <w:rsid w:val="007E2525"/>
    <w:rsid w:val="008100CC"/>
    <w:rsid w:val="008173DB"/>
    <w:rsid w:val="00852946"/>
    <w:rsid w:val="00875351"/>
    <w:rsid w:val="008B3128"/>
    <w:rsid w:val="008E5020"/>
    <w:rsid w:val="008E567E"/>
    <w:rsid w:val="008E6CFE"/>
    <w:rsid w:val="00901643"/>
    <w:rsid w:val="009101B5"/>
    <w:rsid w:val="0091137C"/>
    <w:rsid w:val="0091545B"/>
    <w:rsid w:val="00920524"/>
    <w:rsid w:val="0092096E"/>
    <w:rsid w:val="009304A2"/>
    <w:rsid w:val="00945936"/>
    <w:rsid w:val="009474CE"/>
    <w:rsid w:val="00961678"/>
    <w:rsid w:val="00966775"/>
    <w:rsid w:val="00990D61"/>
    <w:rsid w:val="009A3941"/>
    <w:rsid w:val="009B7C00"/>
    <w:rsid w:val="009C5996"/>
    <w:rsid w:val="009C6DA9"/>
    <w:rsid w:val="009E51C7"/>
    <w:rsid w:val="00A01695"/>
    <w:rsid w:val="00A052AA"/>
    <w:rsid w:val="00A4579A"/>
    <w:rsid w:val="00A45B5E"/>
    <w:rsid w:val="00A60043"/>
    <w:rsid w:val="00A65591"/>
    <w:rsid w:val="00A87C65"/>
    <w:rsid w:val="00AB1C5F"/>
    <w:rsid w:val="00AD5DB5"/>
    <w:rsid w:val="00AE5346"/>
    <w:rsid w:val="00AF78CC"/>
    <w:rsid w:val="00B05B8C"/>
    <w:rsid w:val="00B07AA3"/>
    <w:rsid w:val="00B147FF"/>
    <w:rsid w:val="00B17594"/>
    <w:rsid w:val="00B27307"/>
    <w:rsid w:val="00B46589"/>
    <w:rsid w:val="00B53638"/>
    <w:rsid w:val="00B634F4"/>
    <w:rsid w:val="00B86F2B"/>
    <w:rsid w:val="00B9253A"/>
    <w:rsid w:val="00B933CB"/>
    <w:rsid w:val="00BB6B1D"/>
    <w:rsid w:val="00BD4F32"/>
    <w:rsid w:val="00BE054B"/>
    <w:rsid w:val="00BE2A77"/>
    <w:rsid w:val="00BF73B1"/>
    <w:rsid w:val="00C137E1"/>
    <w:rsid w:val="00C13D59"/>
    <w:rsid w:val="00C237AF"/>
    <w:rsid w:val="00C351E7"/>
    <w:rsid w:val="00C37F7E"/>
    <w:rsid w:val="00C432FD"/>
    <w:rsid w:val="00C511AF"/>
    <w:rsid w:val="00C540F9"/>
    <w:rsid w:val="00C66704"/>
    <w:rsid w:val="00C71E31"/>
    <w:rsid w:val="00C73DFA"/>
    <w:rsid w:val="00C8703B"/>
    <w:rsid w:val="00C963B7"/>
    <w:rsid w:val="00CA24C4"/>
    <w:rsid w:val="00CB50D0"/>
    <w:rsid w:val="00CB6FDC"/>
    <w:rsid w:val="00CC00AD"/>
    <w:rsid w:val="00CC6839"/>
    <w:rsid w:val="00CF735C"/>
    <w:rsid w:val="00D02EAF"/>
    <w:rsid w:val="00D055BA"/>
    <w:rsid w:val="00D163D6"/>
    <w:rsid w:val="00D36854"/>
    <w:rsid w:val="00D40079"/>
    <w:rsid w:val="00D60D48"/>
    <w:rsid w:val="00D7683A"/>
    <w:rsid w:val="00D976F6"/>
    <w:rsid w:val="00DB328F"/>
    <w:rsid w:val="00DB4BDA"/>
    <w:rsid w:val="00DB7B02"/>
    <w:rsid w:val="00DD4C45"/>
    <w:rsid w:val="00DD52FB"/>
    <w:rsid w:val="00DF4D75"/>
    <w:rsid w:val="00E23F0B"/>
    <w:rsid w:val="00E33E36"/>
    <w:rsid w:val="00E55488"/>
    <w:rsid w:val="00E800A5"/>
    <w:rsid w:val="00EA2C5E"/>
    <w:rsid w:val="00EA74AC"/>
    <w:rsid w:val="00EB1771"/>
    <w:rsid w:val="00EC1498"/>
    <w:rsid w:val="00EC47BB"/>
    <w:rsid w:val="00EC5B12"/>
    <w:rsid w:val="00ED725A"/>
    <w:rsid w:val="00EE43EA"/>
    <w:rsid w:val="00F24B6F"/>
    <w:rsid w:val="00F3082F"/>
    <w:rsid w:val="00F37CD8"/>
    <w:rsid w:val="00F446F7"/>
    <w:rsid w:val="00F6520A"/>
    <w:rsid w:val="00F71790"/>
    <w:rsid w:val="00FA67CB"/>
    <w:rsid w:val="00FB3FA7"/>
    <w:rsid w:val="00FB6831"/>
    <w:rsid w:val="00FC3B64"/>
    <w:rsid w:val="00FD1774"/>
    <w:rsid w:val="00FD5510"/>
    <w:rsid w:val="00FE0CDF"/>
    <w:rsid w:val="00FF0E59"/>
    <w:rsid w:val="00FF5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1E31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71E31"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71E31"/>
    <w:rPr>
      <w:rFonts w:ascii="Times New Roman" w:hAnsi="Times New Roman" w:cs="Times New Roman"/>
      <w:sz w:val="28"/>
    </w:rPr>
  </w:style>
  <w:style w:type="paragraph" w:styleId="Bezodstpw">
    <w:name w:val="No Spacing"/>
    <w:uiPriority w:val="99"/>
    <w:qFormat/>
    <w:rsid w:val="002108B5"/>
    <w:rPr>
      <w:lang w:eastAsia="en-US"/>
    </w:rPr>
  </w:style>
  <w:style w:type="paragraph" w:styleId="Tekstprzypisudolnego">
    <w:name w:val="footnote text"/>
    <w:aliases w:val="Znak1"/>
    <w:basedOn w:val="Normalny"/>
    <w:link w:val="TekstprzypisudolnegoZnak"/>
    <w:uiPriority w:val="99"/>
    <w:rsid w:val="00C71E31"/>
    <w:rPr>
      <w:kern w:val="24"/>
    </w:rPr>
  </w:style>
  <w:style w:type="character" w:customStyle="1" w:styleId="TekstprzypisudolnegoZnak">
    <w:name w:val="Tekst przypisu dolnego Znak"/>
    <w:aliases w:val="Znak1 Znak"/>
    <w:basedOn w:val="Domylnaczcionkaakapitu"/>
    <w:link w:val="Tekstprzypisudolnego"/>
    <w:uiPriority w:val="99"/>
    <w:locked/>
    <w:rsid w:val="00C71E31"/>
    <w:rPr>
      <w:rFonts w:ascii="Times New Roman" w:hAnsi="Times New Roman" w:cs="Times New Roman"/>
      <w:kern w:val="24"/>
    </w:rPr>
  </w:style>
  <w:style w:type="character" w:styleId="Odwoanieprzypisudolnego">
    <w:name w:val="footnote reference"/>
    <w:basedOn w:val="Domylnaczcionkaakapitu"/>
    <w:uiPriority w:val="99"/>
    <w:rsid w:val="00C71E31"/>
    <w:rPr>
      <w:rFonts w:cs="Times New Roman"/>
      <w:vertAlign w:val="superscript"/>
    </w:rPr>
  </w:style>
  <w:style w:type="character" w:customStyle="1" w:styleId="st1">
    <w:name w:val="st1"/>
    <w:basedOn w:val="Domylnaczcionkaakapitu"/>
    <w:uiPriority w:val="99"/>
    <w:rsid w:val="00C71E31"/>
    <w:rPr>
      <w:rFonts w:cs="Times New Roman"/>
    </w:rPr>
  </w:style>
  <w:style w:type="paragraph" w:styleId="Akapitzlist">
    <w:name w:val="List Paragraph"/>
    <w:basedOn w:val="Normalny"/>
    <w:uiPriority w:val="99"/>
    <w:qFormat/>
    <w:rsid w:val="000245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0F2A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F2A10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uiPriority w:val="99"/>
    <w:rsid w:val="000F2A10"/>
    <w:pPr>
      <w:spacing w:before="60" w:after="60"/>
      <w:ind w:left="851" w:hanging="295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rsid w:val="004C3AF0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4C3AF0"/>
    <w:rPr>
      <w:rFonts w:ascii="Calibri" w:hAnsi="Calibri" w:cs="Times New Roman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4C3A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C3AF0"/>
    <w:rPr>
      <w:rFonts w:ascii="Times New Roman" w:hAnsi="Times New Roman" w:cs="Times New Roman"/>
    </w:rPr>
  </w:style>
  <w:style w:type="paragraph" w:styleId="Plandokumentu">
    <w:name w:val="Document Map"/>
    <w:basedOn w:val="Normalny"/>
    <w:link w:val="PlandokumentuZnak"/>
    <w:uiPriority w:val="99"/>
    <w:semiHidden/>
    <w:rsid w:val="00BD4F32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locked/>
    <w:rsid w:val="00BD4F3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B683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2">
    <w:name w:val="Body Text Indent 2"/>
    <w:basedOn w:val="Normalny"/>
    <w:link w:val="Tekstpodstawowywcity2Znak"/>
    <w:uiPriority w:val="99"/>
    <w:rsid w:val="00D02EA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D02EAF"/>
    <w:rPr>
      <w:rFonts w:ascii="Times New Roman" w:hAnsi="Times New Roman" w:cs="Times New Roman"/>
    </w:rPr>
  </w:style>
  <w:style w:type="character" w:styleId="Tekstzastpczy">
    <w:name w:val="Placeholder Text"/>
    <w:basedOn w:val="Domylnaczcionkaakapitu"/>
    <w:uiPriority w:val="99"/>
    <w:semiHidden/>
    <w:rsid w:val="0059441A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2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930\Desktop\szablon%20LEX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LEXUS</Template>
  <TotalTime>4</TotalTime>
  <Pages>1</Pages>
  <Words>87</Words>
  <Characters>1304</Characters>
  <Application>Microsoft Office Word</Application>
  <DocSecurity>0</DocSecurity>
  <Lines>10</Lines>
  <Paragraphs>2</Paragraphs>
  <ScaleCrop>false</ScaleCrop>
  <Company>Kancelaria Radcy Prawnego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Magdalena Wełna-Kufel</dc:creator>
  <cp:keywords/>
  <dc:description/>
  <cp:lastModifiedBy>User</cp:lastModifiedBy>
  <cp:revision>3</cp:revision>
  <dcterms:created xsi:type="dcterms:W3CDTF">2013-03-29T11:34:00Z</dcterms:created>
  <dcterms:modified xsi:type="dcterms:W3CDTF">2013-05-30T16:08:00Z</dcterms:modified>
</cp:coreProperties>
</file>