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73" w:rsidRPr="004E1F4D" w:rsidRDefault="00B02873" w:rsidP="00A9555A">
      <w:pPr>
        <w:pBdr>
          <w:bottom w:val="single" w:sz="4" w:space="1" w:color="auto"/>
        </w:pBdr>
        <w:jc w:val="right"/>
      </w:pPr>
      <w:r>
        <w:t>Załącznik Nr 17.17 do oferty</w:t>
      </w:r>
    </w:p>
    <w:p w:rsidR="00B02873" w:rsidRDefault="00B02873" w:rsidP="00A9555A">
      <w:pPr>
        <w:spacing w:line="276" w:lineRule="auto"/>
        <w:ind w:left="6237"/>
        <w:rPr>
          <w:rFonts w:cs="Arial"/>
          <w:b/>
        </w:rPr>
      </w:pPr>
    </w:p>
    <w:p w:rsidR="00B02873" w:rsidRPr="00DB7345" w:rsidRDefault="00B02873" w:rsidP="00A9555A">
      <w:pPr>
        <w:spacing w:line="276" w:lineRule="auto"/>
        <w:ind w:left="6237"/>
        <w:rPr>
          <w:rFonts w:cs="Arial"/>
          <w:b/>
        </w:rPr>
      </w:pPr>
      <w:r w:rsidRPr="00DB7345">
        <w:rPr>
          <w:rFonts w:cs="Arial"/>
          <w:b/>
        </w:rPr>
        <w:t>Zamawiający:</w:t>
      </w:r>
    </w:p>
    <w:p w:rsidR="00B02873" w:rsidRPr="004E1F4D" w:rsidRDefault="00B02873" w:rsidP="00A9555A">
      <w:pPr>
        <w:spacing w:line="276" w:lineRule="auto"/>
        <w:jc w:val="right"/>
        <w:rPr>
          <w:rFonts w:cs="Arial"/>
        </w:rPr>
      </w:pPr>
      <w:r w:rsidRPr="004E1F4D">
        <w:rPr>
          <w:rFonts w:cs="Arial"/>
        </w:rPr>
        <w:t>Międzygminny Związek Komunikacyjny</w:t>
      </w:r>
      <w:r w:rsidRPr="004E1F4D">
        <w:rPr>
          <w:rFonts w:cs="Arial"/>
        </w:rPr>
        <w:tab/>
      </w:r>
      <w:r w:rsidRPr="004E1F4D">
        <w:rPr>
          <w:rFonts w:cs="Arial"/>
        </w:rPr>
        <w:br/>
        <w:t xml:space="preserve">ul. Przemysłowa 1 </w:t>
      </w:r>
      <w:r w:rsidRPr="004E1F4D">
        <w:rPr>
          <w:rFonts w:cs="Arial"/>
        </w:rPr>
        <w:tab/>
      </w:r>
      <w:r w:rsidRPr="004E1F4D">
        <w:rPr>
          <w:rFonts w:cs="Arial"/>
        </w:rPr>
        <w:tab/>
      </w:r>
      <w:r w:rsidRPr="004E1F4D">
        <w:rPr>
          <w:rFonts w:cs="Arial"/>
        </w:rPr>
        <w:tab/>
      </w:r>
      <w:r w:rsidRPr="004E1F4D">
        <w:rPr>
          <w:rFonts w:cs="Arial"/>
        </w:rPr>
        <w:br/>
      </w:r>
      <w:r>
        <w:rPr>
          <w:rFonts w:cs="Arial"/>
        </w:rPr>
        <w:t>                                                                                                    </w:t>
      </w:r>
      <w:r w:rsidRPr="004E1F4D">
        <w:rPr>
          <w:rFonts w:cs="Arial"/>
        </w:rPr>
        <w:t xml:space="preserve">44-335 Jastrzębie </w:t>
      </w:r>
      <w:r>
        <w:rPr>
          <w:rFonts w:cs="Arial"/>
        </w:rPr>
        <w:t xml:space="preserve"> - </w:t>
      </w:r>
      <w:r w:rsidRPr="004E1F4D">
        <w:rPr>
          <w:rFonts w:cs="Arial"/>
        </w:rPr>
        <w:t>Zdrój</w:t>
      </w:r>
      <w:r w:rsidRPr="004E1F4D">
        <w:rPr>
          <w:rFonts w:cs="Arial"/>
        </w:rPr>
        <w:tab/>
      </w:r>
      <w:r w:rsidRPr="004E1F4D">
        <w:rPr>
          <w:rFonts w:cs="Arial"/>
        </w:rPr>
        <w:tab/>
      </w:r>
      <w:r w:rsidRPr="004E1F4D">
        <w:rPr>
          <w:rFonts w:cs="Arial"/>
        </w:rPr>
        <w:tab/>
      </w:r>
    </w:p>
    <w:p w:rsidR="00B02873" w:rsidRPr="005C031F" w:rsidRDefault="00B02873" w:rsidP="00A9555A">
      <w:pPr>
        <w:spacing w:line="240" w:lineRule="auto"/>
        <w:jc w:val="center"/>
        <w:rPr>
          <w:b/>
          <w:sz w:val="28"/>
          <w:szCs w:val="28"/>
        </w:rPr>
      </w:pPr>
      <w:r w:rsidRPr="005C031F">
        <w:rPr>
          <w:b/>
          <w:sz w:val="28"/>
          <w:szCs w:val="28"/>
        </w:rPr>
        <w:t>Szczegółowy opis działania oferowanych systemów.</w:t>
      </w:r>
    </w:p>
    <w:p w:rsidR="00B02873" w:rsidRDefault="00B02873" w:rsidP="005C031F">
      <w:pPr>
        <w:spacing w:line="276" w:lineRule="auto"/>
        <w:jc w:val="center"/>
      </w:pPr>
      <w:r>
        <w:t>Dotyczy postępowania MZK/D/2/2013  prowadzonego w trybie przetargu nieograniczonego na:</w:t>
      </w:r>
    </w:p>
    <w:p w:rsidR="00B02873" w:rsidRDefault="00B02873" w:rsidP="005C031F">
      <w:pPr>
        <w:spacing w:line="276" w:lineRule="auto"/>
        <w:rPr>
          <w:b/>
          <w:snapToGrid w:val="0"/>
          <w:color w:val="000000"/>
          <w:u w:val="single"/>
        </w:rPr>
      </w:pPr>
      <w:r>
        <w:t xml:space="preserve"> </w:t>
      </w:r>
      <w:r>
        <w:rPr>
          <w:b/>
        </w:rPr>
        <w:t>Zaprojektowanie</w:t>
      </w:r>
      <w:r>
        <w:rPr>
          <w:rFonts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B02873" w:rsidRDefault="00B02873" w:rsidP="005C031F">
      <w:pPr>
        <w:spacing w:line="276" w:lineRule="auto"/>
        <w:jc w:val="center"/>
        <w:rPr>
          <w:sz w:val="24"/>
          <w:szCs w:val="24"/>
        </w:rPr>
      </w:pPr>
    </w:p>
    <w:p w:rsidR="00B02873" w:rsidRDefault="00B02873" w:rsidP="0089394E">
      <w:r>
        <w:t xml:space="preserve">Niżej podany jest </w:t>
      </w:r>
      <w:r w:rsidRPr="002B064E">
        <w:rPr>
          <w:u w:val="single"/>
        </w:rPr>
        <w:t xml:space="preserve">porządek </w:t>
      </w:r>
      <w:r>
        <w:t>w jakim wymagane jest podanie szczegółowego opisu działania oferowanych systemów w odniesieniu do każdego z rozdziałów od 2 do 7 i numerów stron „</w:t>
      </w:r>
      <w:r w:rsidRPr="002B064E">
        <w:t>Załącznik</w:t>
      </w:r>
      <w:r>
        <w:t>a</w:t>
      </w:r>
      <w:r w:rsidRPr="002B064E">
        <w:t xml:space="preserve"> nr 1 do SIWZ Szczeg</w:t>
      </w:r>
      <w:r>
        <w:t>ół</w:t>
      </w:r>
      <w:r w:rsidRPr="002B064E">
        <w:t>owy opis wymagań przedmiotu zamówienia</w:t>
      </w:r>
      <w:r>
        <w:t>”, gdzie wymagania Zamawiającego podane są dokładnie.</w:t>
      </w:r>
    </w:p>
    <w:p w:rsidR="00B02873" w:rsidRDefault="00B02873" w:rsidP="0089394E">
      <w:r w:rsidRPr="002B064E">
        <w:rPr>
          <w:b/>
        </w:rPr>
        <w:t>Uwaga 1.</w:t>
      </w:r>
      <w:r>
        <w:t xml:space="preserve"> Oferty sporządzone w inny sposób nie będą analizowane i zostaną odrzucone jako nie spełniające wymagań Specyfikacji Istotnych Warunków Zamówienia.</w:t>
      </w:r>
    </w:p>
    <w:p w:rsidR="00B02873" w:rsidRDefault="00B02873" w:rsidP="001953C5">
      <w:pPr>
        <w:jc w:val="left"/>
      </w:pPr>
      <w:bookmarkStart w:id="0" w:name="_GoBack"/>
      <w:bookmarkEnd w:id="0"/>
      <w:r>
        <w:t>2</w:t>
      </w:r>
      <w:r>
        <w:tab/>
        <w:t>ROZDZIAŁ: SYSTEM E-BILETU.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B02873" w:rsidRDefault="00B02873" w:rsidP="001953C5">
      <w:pPr>
        <w:jc w:val="left"/>
      </w:pPr>
      <w:r>
        <w:t>2.1</w:t>
      </w:r>
      <w:r>
        <w:tab/>
        <w:t>ZAŁOŻENIA OGÓLNE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B02873" w:rsidRDefault="00B02873" w:rsidP="001953C5">
      <w:pPr>
        <w:jc w:val="left"/>
      </w:pPr>
      <w:r>
        <w:t>2.2</w:t>
      </w:r>
      <w:r>
        <w:tab/>
        <w:t>SKŁADNIKI SYSTEMU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B02873" w:rsidRDefault="00B02873" w:rsidP="001953C5">
      <w:pPr>
        <w:jc w:val="left"/>
      </w:pPr>
      <w:r>
        <w:t>2.3</w:t>
      </w:r>
      <w:r>
        <w:tab/>
        <w:t>CENTRALNY SYSTEM INFORMATYCZNY E-BILETU.</w:t>
      </w:r>
      <w:r>
        <w:tab/>
      </w:r>
      <w:r>
        <w:tab/>
      </w:r>
      <w:r>
        <w:tab/>
      </w:r>
      <w:r>
        <w:tab/>
        <w:t>11</w:t>
      </w:r>
    </w:p>
    <w:p w:rsidR="00B02873" w:rsidRDefault="00B02873" w:rsidP="001953C5">
      <w:pPr>
        <w:jc w:val="left"/>
      </w:pPr>
      <w:r>
        <w:t>2.3.1</w:t>
      </w:r>
      <w:r>
        <w:tab/>
        <w:t>Wymagania funkcjonalne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:rsidR="00B02873" w:rsidRDefault="00B02873" w:rsidP="001953C5">
      <w:pPr>
        <w:jc w:val="left"/>
      </w:pPr>
      <w:r>
        <w:t>2.3.2</w:t>
      </w:r>
      <w:r>
        <w:tab/>
        <w:t>Administracja systemu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B02873" w:rsidRDefault="00B02873" w:rsidP="001953C5">
      <w:pPr>
        <w:jc w:val="left"/>
      </w:pPr>
      <w:r>
        <w:t>2.3.3</w:t>
      </w:r>
      <w:r>
        <w:tab/>
        <w:t>Wymagania techniczne systemu e-biletu</w:t>
      </w:r>
      <w:r>
        <w:tab/>
      </w:r>
      <w:r>
        <w:tab/>
      </w:r>
      <w:r>
        <w:tab/>
      </w:r>
      <w:r>
        <w:tab/>
      </w:r>
      <w:r>
        <w:tab/>
        <w:t>13</w:t>
      </w:r>
    </w:p>
    <w:p w:rsidR="00B02873" w:rsidRDefault="00B02873" w:rsidP="001953C5">
      <w:pPr>
        <w:jc w:val="left"/>
      </w:pPr>
      <w:r>
        <w:t>2.4</w:t>
      </w:r>
      <w:r>
        <w:tab/>
        <w:t>KARTA E-BILETU.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B02873" w:rsidRDefault="00B02873" w:rsidP="001953C5">
      <w:pPr>
        <w:jc w:val="left"/>
      </w:pPr>
      <w:r>
        <w:t>2.4.1</w:t>
      </w:r>
      <w:r>
        <w:tab/>
        <w:t>Wymagania dotyczące karty e-biletu.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:rsidR="00B02873" w:rsidRDefault="00B02873" w:rsidP="001953C5">
      <w:pPr>
        <w:jc w:val="left"/>
      </w:pPr>
      <w:r>
        <w:t>2.4.2</w:t>
      </w:r>
      <w:r>
        <w:tab/>
        <w:t>Użytkowanie karty e-biletu.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B02873" w:rsidRDefault="00B02873" w:rsidP="001953C5">
      <w:pPr>
        <w:jc w:val="left"/>
      </w:pPr>
      <w:r>
        <w:t>2.4.3</w:t>
      </w:r>
      <w:r>
        <w:tab/>
        <w:t>Wymagania techniczne dotyczące karty e-biletu.</w:t>
      </w:r>
      <w:r>
        <w:tab/>
      </w:r>
      <w:r>
        <w:tab/>
      </w:r>
      <w:r>
        <w:tab/>
      </w:r>
      <w:r>
        <w:tab/>
        <w:t>19</w:t>
      </w:r>
    </w:p>
    <w:p w:rsidR="00B02873" w:rsidRDefault="00B02873" w:rsidP="001953C5">
      <w:pPr>
        <w:jc w:val="left"/>
      </w:pPr>
      <w:r>
        <w:t>2.4.4</w:t>
      </w:r>
      <w:r>
        <w:tab/>
        <w:t>Nadruki na kartach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:rsidR="00B02873" w:rsidRDefault="00B02873" w:rsidP="001953C5">
      <w:pPr>
        <w:jc w:val="left"/>
      </w:pPr>
      <w:r>
        <w:t>2.4.5</w:t>
      </w:r>
      <w:r>
        <w:tab/>
        <w:t>Uwagi końcowe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:rsidR="00B02873" w:rsidRDefault="00B02873" w:rsidP="001953C5">
      <w:pPr>
        <w:jc w:val="left"/>
      </w:pPr>
      <w:r>
        <w:t>2.5</w:t>
      </w:r>
      <w:r>
        <w:tab/>
        <w:t>SYSTEM POKŁADOWY W AUTOBUSACH.</w:t>
      </w:r>
      <w:r>
        <w:tab/>
      </w:r>
      <w:r>
        <w:tab/>
      </w:r>
      <w:r>
        <w:tab/>
      </w:r>
      <w:r>
        <w:tab/>
      </w:r>
      <w:r>
        <w:tab/>
        <w:t>23</w:t>
      </w:r>
    </w:p>
    <w:p w:rsidR="00B02873" w:rsidRDefault="00B02873" w:rsidP="001953C5">
      <w:pPr>
        <w:jc w:val="left"/>
      </w:pPr>
      <w:r>
        <w:t>2.5.1</w:t>
      </w:r>
      <w:r>
        <w:tab/>
        <w:t>Uwagi ogólne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:rsidR="00B02873" w:rsidRDefault="00B02873" w:rsidP="001953C5">
      <w:pPr>
        <w:jc w:val="left"/>
      </w:pPr>
      <w:r>
        <w:t>2.5.2</w:t>
      </w:r>
      <w:r>
        <w:tab/>
        <w:t>Komputer pokładowy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:rsidR="00B02873" w:rsidRDefault="00B02873" w:rsidP="001953C5">
      <w:pPr>
        <w:jc w:val="left"/>
      </w:pPr>
      <w:r>
        <w:t>2.5.3</w:t>
      </w:r>
      <w:r>
        <w:tab/>
        <w:t>Kasowniki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:rsidR="00B02873" w:rsidRDefault="00B02873" w:rsidP="001953C5">
      <w:pPr>
        <w:jc w:val="left"/>
      </w:pPr>
      <w:r>
        <w:t>2.5.4</w:t>
      </w:r>
      <w:r>
        <w:tab/>
        <w:t>Sprzedaż biletów papierowych jednorazowych przez kierowcę autobusu.`</w:t>
      </w:r>
      <w:r>
        <w:tab/>
        <w:t>28</w:t>
      </w:r>
    </w:p>
    <w:p w:rsidR="00B02873" w:rsidRDefault="00B02873" w:rsidP="001953C5">
      <w:pPr>
        <w:jc w:val="left"/>
      </w:pPr>
      <w:r>
        <w:t>2.6</w:t>
      </w:r>
      <w:r>
        <w:tab/>
        <w:t>PUNKT OBSŁUGI KLIENTA (POK).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:rsidR="00B02873" w:rsidRDefault="00B02873" w:rsidP="001953C5">
      <w:pPr>
        <w:jc w:val="left"/>
      </w:pPr>
      <w:r>
        <w:t>2.6.1</w:t>
      </w:r>
      <w:r>
        <w:tab/>
        <w:t>Parametry techniczne stanowiska POK.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:rsidR="00B02873" w:rsidRDefault="00B02873" w:rsidP="001953C5">
      <w:pPr>
        <w:jc w:val="left"/>
      </w:pPr>
      <w:r>
        <w:t>2.6.2</w:t>
      </w:r>
      <w:r>
        <w:tab/>
        <w:t>Wymagania dotyczące urządzeń potwierdzających zakup usług w POK.</w:t>
      </w:r>
      <w:r>
        <w:tab/>
      </w:r>
      <w:r>
        <w:tab/>
        <w:t>29</w:t>
      </w:r>
    </w:p>
    <w:p w:rsidR="00B02873" w:rsidRDefault="00B02873" w:rsidP="001953C5">
      <w:pPr>
        <w:jc w:val="left"/>
      </w:pPr>
      <w:r>
        <w:t>2.7</w:t>
      </w:r>
      <w:r>
        <w:tab/>
        <w:t>KONTROLERZY BILETOWI.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:rsidR="00B02873" w:rsidRDefault="00B02873" w:rsidP="001953C5">
      <w:pPr>
        <w:jc w:val="left"/>
      </w:pPr>
      <w:r>
        <w:t>2.7.1</w:t>
      </w:r>
      <w:r>
        <w:tab/>
        <w:t>Czytniki kontrolerów – 22szt.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:rsidR="00B02873" w:rsidRDefault="00B02873" w:rsidP="001953C5">
      <w:pPr>
        <w:jc w:val="left"/>
      </w:pPr>
      <w:r>
        <w:t>2.7.2</w:t>
      </w:r>
      <w:r>
        <w:tab/>
        <w:t>Komputer bazowy kontrolerski.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B02873" w:rsidRDefault="00B02873" w:rsidP="001953C5">
      <w:pPr>
        <w:jc w:val="left"/>
      </w:pPr>
      <w:r>
        <w:t>2.8</w:t>
      </w:r>
      <w:r>
        <w:tab/>
        <w:t>AUTOMATY DOŁADOWUJĄCE (AD).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B02873" w:rsidRDefault="00B02873" w:rsidP="001953C5">
      <w:pPr>
        <w:jc w:val="left"/>
      </w:pPr>
      <w:r>
        <w:t>2.8.1</w:t>
      </w:r>
      <w:r>
        <w:tab/>
        <w:t>Parametry techniczne stanowiska AD.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B02873" w:rsidRDefault="00B02873" w:rsidP="001953C5">
      <w:pPr>
        <w:jc w:val="left"/>
      </w:pPr>
      <w:r>
        <w:t>2.8.2</w:t>
      </w:r>
      <w:r>
        <w:tab/>
        <w:t>Wymagania funkcjonalne 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:rsidR="00B02873" w:rsidRDefault="00B02873" w:rsidP="001953C5">
      <w:pPr>
        <w:jc w:val="left"/>
      </w:pPr>
      <w:r>
        <w:t>2.8.3</w:t>
      </w:r>
      <w:r>
        <w:tab/>
        <w:t>Obowiązki Zamawiającego odnośnie AD.</w:t>
      </w:r>
      <w:r>
        <w:tab/>
      </w:r>
      <w:r>
        <w:tab/>
      </w:r>
      <w:r>
        <w:tab/>
      </w:r>
      <w:r>
        <w:tab/>
      </w:r>
      <w:r>
        <w:tab/>
        <w:t>32</w:t>
      </w:r>
    </w:p>
    <w:p w:rsidR="00B02873" w:rsidRDefault="00B02873" w:rsidP="001953C5">
      <w:pPr>
        <w:jc w:val="left"/>
      </w:pPr>
      <w:r>
        <w:t>2.9</w:t>
      </w:r>
      <w:r>
        <w:tab/>
        <w:t>PUNKT DYSTRYBUCJI BILETÓW (PDB).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:rsidR="00B02873" w:rsidRDefault="00B02873" w:rsidP="001953C5">
      <w:pPr>
        <w:jc w:val="left"/>
      </w:pPr>
      <w:r>
        <w:t>2.9.1</w:t>
      </w:r>
      <w:r>
        <w:tab/>
        <w:t>Parametry techniczne stanowiska PDB.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:rsidR="00B02873" w:rsidRDefault="00B02873" w:rsidP="001953C5">
      <w:pPr>
        <w:jc w:val="left"/>
      </w:pPr>
      <w:r>
        <w:t>2.9.2</w:t>
      </w:r>
      <w:r>
        <w:tab/>
        <w:t>Wymagania funkcjonalne terminali PDB.</w:t>
      </w:r>
      <w:r>
        <w:tab/>
      </w:r>
      <w:r>
        <w:tab/>
      </w:r>
      <w:r>
        <w:tab/>
      </w:r>
      <w:r>
        <w:tab/>
      </w:r>
      <w:r>
        <w:tab/>
        <w:t>32</w:t>
      </w:r>
    </w:p>
    <w:p w:rsidR="00B02873" w:rsidRDefault="00B02873" w:rsidP="001953C5">
      <w:pPr>
        <w:jc w:val="left"/>
      </w:pPr>
      <w:r>
        <w:t>2.9.3</w:t>
      </w:r>
      <w:r>
        <w:tab/>
        <w:t>Funkcje terminal PDB.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:rsidR="00B02873" w:rsidRDefault="00B02873" w:rsidP="001953C5">
      <w:pPr>
        <w:jc w:val="left"/>
      </w:pPr>
      <w:r>
        <w:t>2.10</w:t>
      </w:r>
      <w:r>
        <w:tab/>
        <w:t>ODCZYT DANYCH Z KOMPUTERÓW POKŁADOWYCH AUTOBUSÓW.</w:t>
      </w:r>
      <w:r>
        <w:tab/>
      </w:r>
      <w:r>
        <w:tab/>
        <w:t>34</w:t>
      </w:r>
    </w:p>
    <w:p w:rsidR="00B02873" w:rsidRDefault="00B02873" w:rsidP="001953C5">
      <w:pPr>
        <w:jc w:val="left"/>
      </w:pPr>
      <w:r>
        <w:t>2.11</w:t>
      </w:r>
      <w:r>
        <w:tab/>
        <w:t>OCHRONA DANYCH OSOBOWYCH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B02873" w:rsidRDefault="00B02873" w:rsidP="001953C5">
      <w:pPr>
        <w:jc w:val="left"/>
      </w:pPr>
      <w:r>
        <w:t>2.12</w:t>
      </w:r>
      <w:r>
        <w:tab/>
        <w:t>WYMAGANIA PRZY WDROŻENIU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B02873" w:rsidRDefault="00B02873" w:rsidP="001953C5">
      <w:pPr>
        <w:jc w:val="left"/>
      </w:pPr>
      <w:r>
        <w:t>3</w:t>
      </w:r>
      <w:r>
        <w:tab/>
        <w:t>ROZDZIAŁ: SYSTEM TABLIC INFORMACYJNYCH E-ROZKŁADÓW JAZDY WRAZ Z PRZYŁĄCZAMI ENERGETYCZNYMI,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B02873" w:rsidRDefault="00B02873" w:rsidP="001953C5">
      <w:pPr>
        <w:jc w:val="left"/>
      </w:pPr>
      <w:r>
        <w:t>3.1</w:t>
      </w:r>
      <w:r>
        <w:tab/>
        <w:t>ZAŁOŻENIA OGÓLNE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B02873" w:rsidRDefault="00B02873" w:rsidP="001953C5">
      <w:pPr>
        <w:jc w:val="left"/>
      </w:pPr>
      <w:r>
        <w:t>3.2</w:t>
      </w:r>
      <w:r>
        <w:tab/>
        <w:t>SKŁADNIKI SYSTEMU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:rsidR="00B02873" w:rsidRDefault="00B02873" w:rsidP="001953C5">
      <w:pPr>
        <w:jc w:val="left"/>
      </w:pPr>
      <w:r>
        <w:t>3.3</w:t>
      </w:r>
      <w:r>
        <w:tab/>
        <w:t>INFORMACJA NA TABLICACH.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:rsidR="00B02873" w:rsidRDefault="00B02873" w:rsidP="001953C5">
      <w:pPr>
        <w:jc w:val="left"/>
      </w:pPr>
      <w:r>
        <w:t>3.4</w:t>
      </w:r>
      <w:r>
        <w:tab/>
        <w:t>WYMAGANIA TECHNICZNE DOTYCZĄCE TABLICY LED:</w:t>
      </w:r>
      <w:r>
        <w:tab/>
      </w:r>
      <w:r>
        <w:tab/>
      </w:r>
      <w:r>
        <w:tab/>
      </w:r>
      <w:r>
        <w:tab/>
        <w:t>38</w:t>
      </w:r>
    </w:p>
    <w:p w:rsidR="00B02873" w:rsidRDefault="00B02873" w:rsidP="001953C5">
      <w:pPr>
        <w:jc w:val="left"/>
      </w:pPr>
      <w:r>
        <w:t>3.5</w:t>
      </w:r>
      <w:r>
        <w:tab/>
        <w:t>INFORMACJE WYŚWIETLANE NA TABLICY.</w:t>
      </w:r>
      <w:r>
        <w:tab/>
      </w:r>
      <w:r>
        <w:tab/>
      </w:r>
      <w:r>
        <w:tab/>
      </w:r>
      <w:r>
        <w:tab/>
      </w:r>
      <w:r>
        <w:tab/>
        <w:t>39</w:t>
      </w:r>
    </w:p>
    <w:p w:rsidR="00B02873" w:rsidRDefault="00B02873" w:rsidP="001953C5">
      <w:pPr>
        <w:jc w:val="left"/>
      </w:pPr>
      <w:r>
        <w:t>3.6</w:t>
      </w:r>
      <w:r>
        <w:tab/>
        <w:t>LOKALIZACJE TABLIC.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:rsidR="00B02873" w:rsidRDefault="00B02873" w:rsidP="001953C5">
      <w:pPr>
        <w:jc w:val="left"/>
      </w:pPr>
      <w:r>
        <w:t>4</w:t>
      </w:r>
      <w:r>
        <w:tab/>
        <w:t>ROZDZIAŁ: SYSTEM ZARZĄDZANIA RUCHEM I GEOLOKALIZACJĄ AUTOBUSÓW.</w:t>
      </w:r>
      <w:r>
        <w:tab/>
        <w:t>45</w:t>
      </w:r>
    </w:p>
    <w:p w:rsidR="00B02873" w:rsidRDefault="00B02873" w:rsidP="001953C5">
      <w:pPr>
        <w:jc w:val="left"/>
      </w:pPr>
      <w:r>
        <w:t>4.1</w:t>
      </w:r>
      <w:r>
        <w:tab/>
        <w:t>ZAŁOŻENIA OGÓLNE.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:rsidR="00B02873" w:rsidRDefault="00B02873" w:rsidP="001953C5">
      <w:pPr>
        <w:jc w:val="left"/>
      </w:pPr>
      <w:r>
        <w:t>4.2</w:t>
      </w:r>
      <w:r>
        <w:tab/>
        <w:t>SKŁADNIKI SYSTEMU: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:rsidR="00B02873" w:rsidRDefault="00B02873" w:rsidP="001953C5">
      <w:pPr>
        <w:jc w:val="left"/>
      </w:pPr>
      <w:r>
        <w:t>4.3</w:t>
      </w:r>
      <w:r>
        <w:tab/>
        <w:t>WYMAGANIA TECHNICZNE OPROGRAMOWANIA SYSTEMU.</w:t>
      </w:r>
      <w:r>
        <w:tab/>
      </w:r>
      <w:r>
        <w:tab/>
      </w:r>
      <w:r>
        <w:tab/>
        <w:t>46</w:t>
      </w:r>
    </w:p>
    <w:p w:rsidR="00B02873" w:rsidRDefault="00B02873" w:rsidP="001953C5">
      <w:pPr>
        <w:jc w:val="left"/>
      </w:pPr>
      <w:r>
        <w:t>4.4</w:t>
      </w:r>
      <w:r>
        <w:tab/>
        <w:t>MODUŁ RAPORTÓW I ANALIZ - GENERATOR RAPORTÓW DEFINIOWANYCH PRZEZ UŻYTKOWNIKA.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:rsidR="00B02873" w:rsidRDefault="00B02873" w:rsidP="001953C5">
      <w:pPr>
        <w:jc w:val="left"/>
      </w:pPr>
      <w:r>
        <w:t>4.5</w:t>
      </w:r>
      <w:r>
        <w:tab/>
        <w:t>PREZENTACJA INFORMACJI O POŁOŻENIU AUTOBUSÓW NA STRONIE WWW.</w:t>
      </w:r>
      <w:r>
        <w:tab/>
        <w:t>50</w:t>
      </w:r>
    </w:p>
    <w:p w:rsidR="00B02873" w:rsidRDefault="00B02873" w:rsidP="001953C5">
      <w:pPr>
        <w:jc w:val="left"/>
      </w:pPr>
      <w:r>
        <w:t>4.6</w:t>
      </w:r>
      <w:r>
        <w:tab/>
        <w:t>ŁĄCZNOŚĆ POMIĘDZY POJAZDEM, A SYSTEMEM CENTRALNYM.</w:t>
      </w:r>
      <w:r>
        <w:tab/>
      </w:r>
      <w:r>
        <w:tab/>
      </w:r>
      <w:r>
        <w:tab/>
        <w:t>50</w:t>
      </w:r>
    </w:p>
    <w:p w:rsidR="00B02873" w:rsidRDefault="00B02873" w:rsidP="001953C5">
      <w:pPr>
        <w:jc w:val="left"/>
      </w:pPr>
      <w:r>
        <w:t>5</w:t>
      </w:r>
      <w:r>
        <w:tab/>
        <w:t>ROZDZIAŁ: SYSTEM MONITORINGU W AUTOBUSACH</w:t>
      </w:r>
      <w:r>
        <w:tab/>
      </w:r>
      <w:r>
        <w:tab/>
      </w:r>
      <w:r>
        <w:tab/>
      </w:r>
      <w:r>
        <w:tab/>
        <w:t>51</w:t>
      </w:r>
    </w:p>
    <w:p w:rsidR="00B02873" w:rsidRDefault="00B02873" w:rsidP="001953C5">
      <w:pPr>
        <w:jc w:val="left"/>
      </w:pPr>
      <w:r>
        <w:t>5.1</w:t>
      </w:r>
      <w:r>
        <w:tab/>
        <w:t>ZAŁOŻENIA OGÓLNE.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:rsidR="00B02873" w:rsidRDefault="00B02873" w:rsidP="001953C5">
      <w:pPr>
        <w:jc w:val="left"/>
      </w:pPr>
      <w:r>
        <w:t>5.2</w:t>
      </w:r>
      <w:r>
        <w:tab/>
        <w:t>SKŁADNIKI SYSTEMU.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:rsidR="00B02873" w:rsidRDefault="00B02873" w:rsidP="001953C5">
      <w:pPr>
        <w:jc w:val="left"/>
      </w:pPr>
      <w:r>
        <w:t>5.3</w:t>
      </w:r>
      <w:r>
        <w:tab/>
        <w:t>WYMAGANIA FUNKCJONALNE.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:rsidR="00B02873" w:rsidRDefault="00B02873" w:rsidP="001953C5">
      <w:pPr>
        <w:jc w:val="left"/>
      </w:pPr>
      <w:r>
        <w:t>6</w:t>
      </w:r>
      <w:r>
        <w:tab/>
        <w:t>ROZDZIAŁ: SYSTEM STRONY INTERNETOWEJ.</w:t>
      </w:r>
      <w:r>
        <w:tab/>
      </w:r>
      <w:r>
        <w:tab/>
      </w:r>
      <w:r>
        <w:tab/>
      </w:r>
      <w:r>
        <w:tab/>
      </w:r>
      <w:r>
        <w:tab/>
        <w:t>52</w:t>
      </w:r>
    </w:p>
    <w:p w:rsidR="00B02873" w:rsidRDefault="00B02873" w:rsidP="001953C5">
      <w:pPr>
        <w:jc w:val="left"/>
      </w:pPr>
      <w:r>
        <w:t>6.1</w:t>
      </w:r>
      <w:r>
        <w:tab/>
        <w:t>ZAŁOŻENIA OGÓLNE.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:rsidR="00B02873" w:rsidRDefault="00B02873" w:rsidP="001953C5">
      <w:pPr>
        <w:jc w:val="left"/>
      </w:pPr>
      <w:r>
        <w:t>6.1.1</w:t>
      </w:r>
      <w:r>
        <w:tab/>
        <w:t>Portal użytkownika karty e-biletu.</w:t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:rsidR="00B02873" w:rsidRDefault="00B02873" w:rsidP="001953C5">
      <w:pPr>
        <w:jc w:val="left"/>
      </w:pPr>
      <w:r>
        <w:t>6.1.2</w:t>
      </w:r>
      <w:r>
        <w:tab/>
        <w:t>Portal eBOK.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:rsidR="00B02873" w:rsidRDefault="00B02873" w:rsidP="001953C5">
      <w:pPr>
        <w:jc w:val="left"/>
      </w:pPr>
      <w:r>
        <w:t>6.2</w:t>
      </w:r>
      <w:r>
        <w:tab/>
        <w:t>OPROGRAMOWANIE CMS DO ZARZĄDZANIA TREŚCIĄ STRONY EBOK.</w:t>
      </w:r>
      <w:r>
        <w:tab/>
      </w:r>
      <w:r>
        <w:tab/>
        <w:t>53</w:t>
      </w:r>
    </w:p>
    <w:p w:rsidR="00B02873" w:rsidRDefault="00B02873" w:rsidP="001953C5">
      <w:pPr>
        <w:jc w:val="left"/>
      </w:pPr>
      <w:r>
        <w:t>6.3</w:t>
      </w:r>
      <w:r>
        <w:tab/>
        <w:t>WARUNKI TECHNICZNE.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:rsidR="00B02873" w:rsidRDefault="00B02873" w:rsidP="001953C5">
      <w:pPr>
        <w:jc w:val="left"/>
      </w:pPr>
      <w:r>
        <w:t>6.4</w:t>
      </w:r>
      <w:r>
        <w:tab/>
        <w:t>WYMAGANIA FUNKCJONALNE.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:rsidR="00B02873" w:rsidRDefault="00B02873" w:rsidP="001953C5">
      <w:pPr>
        <w:jc w:val="left"/>
      </w:pPr>
      <w:r>
        <w:t>7</w:t>
      </w:r>
      <w:r>
        <w:tab/>
        <w:t>ROZDZIAŁ: ŁĄCZNOŚĆ POMIĘDZY SYSTEMAMI.</w:t>
      </w:r>
      <w:r>
        <w:tab/>
      </w:r>
      <w:r>
        <w:tab/>
      </w:r>
      <w:r>
        <w:tab/>
      </w:r>
      <w:r>
        <w:tab/>
      </w:r>
      <w:r>
        <w:tab/>
        <w:t>57</w:t>
      </w:r>
    </w:p>
    <w:p w:rsidR="00B02873" w:rsidRDefault="00B02873" w:rsidP="001953C5">
      <w:pPr>
        <w:jc w:val="left"/>
      </w:pPr>
      <w:r>
        <w:t>7.1</w:t>
      </w:r>
      <w:r>
        <w:tab/>
        <w:t>ZAŁOŻENIE OGÓLNE.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:rsidR="00B02873" w:rsidRDefault="00B02873" w:rsidP="001953C5">
      <w:pPr>
        <w:jc w:val="left"/>
      </w:pPr>
      <w:r>
        <w:t>7.2</w:t>
      </w:r>
      <w:r>
        <w:tab/>
        <w:t>SKŁADNIKI SYSTEMU.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:rsidR="00B02873" w:rsidRDefault="00B02873" w:rsidP="001953C5">
      <w:pPr>
        <w:jc w:val="left"/>
      </w:pPr>
      <w:r>
        <w:t>7.3</w:t>
      </w:r>
      <w:r>
        <w:tab/>
        <w:t>ŁĄCZA DO INTERNETU.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:rsidR="00B02873" w:rsidRDefault="00B02873" w:rsidP="001953C5">
      <w:pPr>
        <w:jc w:val="left"/>
      </w:pPr>
      <w:r>
        <w:t>7.4</w:t>
      </w:r>
      <w:r>
        <w:tab/>
        <w:t>ŁĄCZNOŚĆ GSM/GPRS.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:rsidR="00B02873" w:rsidRDefault="00B02873" w:rsidP="001953C5">
      <w:pPr>
        <w:jc w:val="left"/>
      </w:pPr>
      <w:r>
        <w:t>7.5</w:t>
      </w:r>
      <w:r>
        <w:tab/>
        <w:t>ŁĄCZNOŚĆ WI-FI.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:rsidR="00B02873" w:rsidRDefault="00B02873" w:rsidP="001953C5">
      <w:pPr>
        <w:jc w:val="left"/>
      </w:pPr>
      <w:r>
        <w:t>7.6</w:t>
      </w:r>
      <w:r>
        <w:tab/>
        <w:t>ZASILANIE.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:rsidR="00B02873" w:rsidRPr="004E1F4D" w:rsidRDefault="00B02873" w:rsidP="001953C5"/>
    <w:p w:rsidR="00B02873" w:rsidRPr="004E1F4D" w:rsidRDefault="00B02873" w:rsidP="007C09AD">
      <w:pPr>
        <w:ind w:left="2127" w:firstLine="709"/>
        <w:jc w:val="center"/>
      </w:pPr>
      <w:r w:rsidRPr="004E1F4D">
        <w:t>………………………………..............................................................</w:t>
      </w:r>
    </w:p>
    <w:p w:rsidR="00B02873" w:rsidRDefault="00B02873" w:rsidP="001953C5">
      <w:pPr>
        <w:jc w:val="center"/>
      </w:pPr>
      <w:r>
        <w:t xml:space="preserve">                                                                  </w:t>
      </w:r>
      <w:r w:rsidRPr="004E1F4D">
        <w:t>data i czytelny podpis lub podpis na pieczęci imiennej</w:t>
      </w:r>
    </w:p>
    <w:p w:rsidR="00B02873" w:rsidRDefault="00B02873" w:rsidP="001953C5">
      <w:pPr>
        <w:jc w:val="center"/>
      </w:pPr>
      <w:r>
        <w:t xml:space="preserve">                                                    </w:t>
      </w:r>
      <w:r w:rsidRPr="004E1F4D">
        <w:t>osoby upoważnionej</w:t>
      </w:r>
      <w:r>
        <w:t xml:space="preserve"> </w:t>
      </w:r>
      <w:r w:rsidRPr="004E1F4D">
        <w:t>do składania oświadczeń w imieniu Wykonawcy</w:t>
      </w:r>
    </w:p>
    <w:p w:rsidR="00B02873" w:rsidRDefault="00B02873" w:rsidP="007C09AD">
      <w:pPr>
        <w:jc w:val="left"/>
      </w:pPr>
    </w:p>
    <w:sectPr w:rsidR="00B02873" w:rsidSect="008A3B4E">
      <w:headerReference w:type="default" r:id="rId7"/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73" w:rsidRDefault="00B02873">
      <w:r>
        <w:separator/>
      </w:r>
    </w:p>
  </w:endnote>
  <w:endnote w:type="continuationSeparator" w:id="0">
    <w:p w:rsidR="00B02873" w:rsidRDefault="00B0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ws Gothic CE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73" w:rsidRPr="006F69A4" w:rsidRDefault="00B02873" w:rsidP="007B367B">
    <w:pPr>
      <w:spacing w:after="0"/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B02873" w:rsidRPr="006F69A4" w:rsidRDefault="00B02873" w:rsidP="007B367B">
    <w:pPr>
      <w:spacing w:after="0"/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B02873" w:rsidRDefault="00B02873" w:rsidP="007B367B">
    <w:pPr>
      <w:pStyle w:val="Footer"/>
      <w:spacing w:after="0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B02873" w:rsidRDefault="00B02873" w:rsidP="007B367B">
    <w:pPr>
      <w:pStyle w:val="Footer"/>
      <w:jc w:val="center"/>
    </w:pPr>
    <w:r>
      <w:rPr>
        <w:szCs w:val="18"/>
      </w:rPr>
      <w:t>S</w:t>
    </w:r>
    <w:r w:rsidRPr="00401F46">
      <w:rPr>
        <w:szCs w:val="18"/>
      </w:rPr>
      <w:t xml:space="preserve">trona </w:t>
    </w:r>
    <w:r w:rsidRPr="00401F46">
      <w:rPr>
        <w:szCs w:val="18"/>
      </w:rPr>
      <w:fldChar w:fldCharType="begin"/>
    </w:r>
    <w:r w:rsidRPr="00401F46">
      <w:rPr>
        <w:szCs w:val="18"/>
      </w:rPr>
      <w:instrText xml:space="preserve"> PAGE </w:instrText>
    </w:r>
    <w:r w:rsidRPr="00401F46">
      <w:rPr>
        <w:szCs w:val="18"/>
      </w:rPr>
      <w:fldChar w:fldCharType="separate"/>
    </w:r>
    <w:r>
      <w:rPr>
        <w:noProof/>
        <w:szCs w:val="18"/>
      </w:rPr>
      <w:t>1</w:t>
    </w:r>
    <w:r w:rsidRPr="00401F46">
      <w:rPr>
        <w:szCs w:val="18"/>
      </w:rPr>
      <w:fldChar w:fldCharType="end"/>
    </w:r>
    <w:r w:rsidRPr="00401F46">
      <w:rPr>
        <w:szCs w:val="18"/>
      </w:rPr>
      <w:t xml:space="preserve"> z </w:t>
    </w:r>
    <w:r w:rsidRPr="00401F46">
      <w:rPr>
        <w:szCs w:val="18"/>
      </w:rPr>
      <w:fldChar w:fldCharType="begin"/>
    </w:r>
    <w:r w:rsidRPr="00401F46">
      <w:rPr>
        <w:szCs w:val="18"/>
      </w:rPr>
      <w:instrText xml:space="preserve"> NUMPAGES </w:instrText>
    </w:r>
    <w:r w:rsidRPr="00401F46">
      <w:rPr>
        <w:szCs w:val="18"/>
      </w:rPr>
      <w:fldChar w:fldCharType="separate"/>
    </w:r>
    <w:r>
      <w:rPr>
        <w:noProof/>
        <w:szCs w:val="18"/>
      </w:rPr>
      <w:t>3</w:t>
    </w:r>
    <w:r w:rsidRPr="00401F46">
      <w:rPr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73" w:rsidRDefault="00B02873">
      <w:r>
        <w:separator/>
      </w:r>
    </w:p>
  </w:footnote>
  <w:footnote w:type="continuationSeparator" w:id="0">
    <w:p w:rsidR="00B02873" w:rsidRDefault="00B02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73" w:rsidRDefault="00B028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0pt;height:60.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CA1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8CA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AC7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0E4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10B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AC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6A4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C4C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8A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C2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13C1121"/>
    <w:multiLevelType w:val="singleLevel"/>
    <w:tmpl w:val="D4AEA1E4"/>
    <w:lvl w:ilvl="0">
      <w:start w:val="1"/>
      <w:numFmt w:val="bullet"/>
      <w:pStyle w:val="FSCLis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2">
    <w:nsid w:val="1C4413EB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82366D"/>
    <w:multiLevelType w:val="hybridMultilevel"/>
    <w:tmpl w:val="D81E782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pStyle w:val="StylZlewej075cm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F0C2E"/>
    <w:multiLevelType w:val="multilevel"/>
    <w:tmpl w:val="5E66E00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71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81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91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4DE63177"/>
    <w:multiLevelType w:val="hybridMultilevel"/>
    <w:tmpl w:val="E1287E46"/>
    <w:lvl w:ilvl="0" w:tplc="22EC16B8">
      <w:start w:val="1"/>
      <w:numFmt w:val="bullet"/>
      <w:pStyle w:val="ListBullet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66C79"/>
    <w:multiLevelType w:val="hybridMultilevel"/>
    <w:tmpl w:val="51B041F6"/>
    <w:lvl w:ilvl="0" w:tplc="E2DCC982">
      <w:start w:val="1"/>
      <w:numFmt w:val="lowerLetter"/>
      <w:pStyle w:val="Styl1"/>
      <w:lvlText w:val="%1)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nsid w:val="79C311E2"/>
    <w:multiLevelType w:val="multilevel"/>
    <w:tmpl w:val="1E5648C4"/>
    <w:lvl w:ilvl="0">
      <w:start w:val="1"/>
      <w:numFmt w:val="decimal"/>
      <w:pStyle w:val="Umowau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9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9"/>
  </w:num>
  <w:num w:numId="42">
    <w:abstractNumId w:val="8"/>
  </w:num>
  <w:num w:numId="43">
    <w:abstractNumId w:val="16"/>
  </w:num>
  <w:num w:numId="44">
    <w:abstractNumId w:val="14"/>
  </w:num>
  <w:num w:numId="45">
    <w:abstractNumId w:val="18"/>
  </w:num>
  <w:num w:numId="46">
    <w:abstractNumId w:val="17"/>
  </w:num>
  <w:num w:numId="47">
    <w:abstractNumId w:val="15"/>
  </w:num>
  <w:num w:numId="48">
    <w:abstractNumId w:val="13"/>
  </w:num>
  <w:num w:numId="49">
    <w:abstractNumId w:val="11"/>
  </w:num>
  <w:num w:numId="5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332"/>
    <w:rsid w:val="00025553"/>
    <w:rsid w:val="00025A8E"/>
    <w:rsid w:val="00032528"/>
    <w:rsid w:val="000421DE"/>
    <w:rsid w:val="00044729"/>
    <w:rsid w:val="00050199"/>
    <w:rsid w:val="00050394"/>
    <w:rsid w:val="00052228"/>
    <w:rsid w:val="0005334B"/>
    <w:rsid w:val="00053C73"/>
    <w:rsid w:val="00055035"/>
    <w:rsid w:val="000627D7"/>
    <w:rsid w:val="00070346"/>
    <w:rsid w:val="000714CF"/>
    <w:rsid w:val="00073945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1F6B"/>
    <w:rsid w:val="000A61DF"/>
    <w:rsid w:val="000A77A7"/>
    <w:rsid w:val="000A7B80"/>
    <w:rsid w:val="000B5874"/>
    <w:rsid w:val="000C0DF2"/>
    <w:rsid w:val="000C183A"/>
    <w:rsid w:val="000C1BEE"/>
    <w:rsid w:val="000C4609"/>
    <w:rsid w:val="000C7900"/>
    <w:rsid w:val="000D0369"/>
    <w:rsid w:val="000D1C8A"/>
    <w:rsid w:val="000D27A8"/>
    <w:rsid w:val="000D466F"/>
    <w:rsid w:val="000D700B"/>
    <w:rsid w:val="000E2F67"/>
    <w:rsid w:val="000E3432"/>
    <w:rsid w:val="000E3D9C"/>
    <w:rsid w:val="000E3E96"/>
    <w:rsid w:val="000E7000"/>
    <w:rsid w:val="000E7734"/>
    <w:rsid w:val="000F05CF"/>
    <w:rsid w:val="000F277E"/>
    <w:rsid w:val="000F79C4"/>
    <w:rsid w:val="00100065"/>
    <w:rsid w:val="00100384"/>
    <w:rsid w:val="00100AC8"/>
    <w:rsid w:val="00107EB4"/>
    <w:rsid w:val="00110526"/>
    <w:rsid w:val="0011183D"/>
    <w:rsid w:val="00114325"/>
    <w:rsid w:val="001179F6"/>
    <w:rsid w:val="0012006F"/>
    <w:rsid w:val="00124E91"/>
    <w:rsid w:val="001262EE"/>
    <w:rsid w:val="00131E71"/>
    <w:rsid w:val="001320D6"/>
    <w:rsid w:val="00134C37"/>
    <w:rsid w:val="00136508"/>
    <w:rsid w:val="00141E01"/>
    <w:rsid w:val="001428EC"/>
    <w:rsid w:val="001432B4"/>
    <w:rsid w:val="00145D27"/>
    <w:rsid w:val="001469B7"/>
    <w:rsid w:val="00150B15"/>
    <w:rsid w:val="001529B6"/>
    <w:rsid w:val="00165E93"/>
    <w:rsid w:val="00170C03"/>
    <w:rsid w:val="00172993"/>
    <w:rsid w:val="00174AFD"/>
    <w:rsid w:val="00180F82"/>
    <w:rsid w:val="00184967"/>
    <w:rsid w:val="00185163"/>
    <w:rsid w:val="00193691"/>
    <w:rsid w:val="001942AD"/>
    <w:rsid w:val="001953C5"/>
    <w:rsid w:val="00197572"/>
    <w:rsid w:val="001A25A1"/>
    <w:rsid w:val="001B15ED"/>
    <w:rsid w:val="001D2C6D"/>
    <w:rsid w:val="001D3EB7"/>
    <w:rsid w:val="001D7C57"/>
    <w:rsid w:val="00205CA4"/>
    <w:rsid w:val="00215281"/>
    <w:rsid w:val="00215979"/>
    <w:rsid w:val="002213C1"/>
    <w:rsid w:val="00221C42"/>
    <w:rsid w:val="00224DA9"/>
    <w:rsid w:val="00225A11"/>
    <w:rsid w:val="00227069"/>
    <w:rsid w:val="00230947"/>
    <w:rsid w:val="00234000"/>
    <w:rsid w:val="00235B23"/>
    <w:rsid w:val="002405B8"/>
    <w:rsid w:val="00242B73"/>
    <w:rsid w:val="00246338"/>
    <w:rsid w:val="002536C1"/>
    <w:rsid w:val="00253976"/>
    <w:rsid w:val="00256BCF"/>
    <w:rsid w:val="00264415"/>
    <w:rsid w:val="00267F16"/>
    <w:rsid w:val="00271C61"/>
    <w:rsid w:val="00272496"/>
    <w:rsid w:val="00276B99"/>
    <w:rsid w:val="00282223"/>
    <w:rsid w:val="002827E0"/>
    <w:rsid w:val="00282974"/>
    <w:rsid w:val="002839A1"/>
    <w:rsid w:val="00287FA9"/>
    <w:rsid w:val="002968BD"/>
    <w:rsid w:val="00296FAB"/>
    <w:rsid w:val="00297504"/>
    <w:rsid w:val="00297E4F"/>
    <w:rsid w:val="002B064E"/>
    <w:rsid w:val="002B58ED"/>
    <w:rsid w:val="002C4B9B"/>
    <w:rsid w:val="002D6FD3"/>
    <w:rsid w:val="002E4A89"/>
    <w:rsid w:val="002E76B5"/>
    <w:rsid w:val="002F12D6"/>
    <w:rsid w:val="002F319B"/>
    <w:rsid w:val="002F4103"/>
    <w:rsid w:val="00301F98"/>
    <w:rsid w:val="00303D56"/>
    <w:rsid w:val="00312F67"/>
    <w:rsid w:val="00314896"/>
    <w:rsid w:val="0031547B"/>
    <w:rsid w:val="00316549"/>
    <w:rsid w:val="00323194"/>
    <w:rsid w:val="00323B23"/>
    <w:rsid w:val="003317B9"/>
    <w:rsid w:val="00335D90"/>
    <w:rsid w:val="00340C11"/>
    <w:rsid w:val="00342058"/>
    <w:rsid w:val="0034461F"/>
    <w:rsid w:val="00345194"/>
    <w:rsid w:val="00346140"/>
    <w:rsid w:val="003478E7"/>
    <w:rsid w:val="00354455"/>
    <w:rsid w:val="00355154"/>
    <w:rsid w:val="003553C3"/>
    <w:rsid w:val="003554EB"/>
    <w:rsid w:val="0036005D"/>
    <w:rsid w:val="0036170A"/>
    <w:rsid w:val="00361BEA"/>
    <w:rsid w:val="003675AA"/>
    <w:rsid w:val="00367871"/>
    <w:rsid w:val="003701C5"/>
    <w:rsid w:val="003715BA"/>
    <w:rsid w:val="00375774"/>
    <w:rsid w:val="00376DE0"/>
    <w:rsid w:val="00391DE1"/>
    <w:rsid w:val="003954ED"/>
    <w:rsid w:val="003959C5"/>
    <w:rsid w:val="0039600C"/>
    <w:rsid w:val="00396A32"/>
    <w:rsid w:val="003A3E05"/>
    <w:rsid w:val="003A688F"/>
    <w:rsid w:val="003B6EB5"/>
    <w:rsid w:val="003C05BB"/>
    <w:rsid w:val="003C3141"/>
    <w:rsid w:val="003C5886"/>
    <w:rsid w:val="003C654F"/>
    <w:rsid w:val="003C711B"/>
    <w:rsid w:val="003D0868"/>
    <w:rsid w:val="003D2C86"/>
    <w:rsid w:val="003E0D04"/>
    <w:rsid w:val="003E1F2B"/>
    <w:rsid w:val="003E7CC5"/>
    <w:rsid w:val="003F5CF0"/>
    <w:rsid w:val="003F623D"/>
    <w:rsid w:val="00400D97"/>
    <w:rsid w:val="00401F46"/>
    <w:rsid w:val="00405ADE"/>
    <w:rsid w:val="0041675D"/>
    <w:rsid w:val="00417570"/>
    <w:rsid w:val="00422F52"/>
    <w:rsid w:val="0043538C"/>
    <w:rsid w:val="00435F7B"/>
    <w:rsid w:val="00436776"/>
    <w:rsid w:val="0044038E"/>
    <w:rsid w:val="00447ECF"/>
    <w:rsid w:val="00453B56"/>
    <w:rsid w:val="004578DB"/>
    <w:rsid w:val="00460205"/>
    <w:rsid w:val="00465759"/>
    <w:rsid w:val="00470EB5"/>
    <w:rsid w:val="0048255D"/>
    <w:rsid w:val="004831DB"/>
    <w:rsid w:val="004913C9"/>
    <w:rsid w:val="00494BB3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D281E"/>
    <w:rsid w:val="004E1F4D"/>
    <w:rsid w:val="004F229D"/>
    <w:rsid w:val="004F558D"/>
    <w:rsid w:val="004F6E38"/>
    <w:rsid w:val="004F7CD5"/>
    <w:rsid w:val="005074AC"/>
    <w:rsid w:val="00510254"/>
    <w:rsid w:val="00511A75"/>
    <w:rsid w:val="005148C7"/>
    <w:rsid w:val="00514E3E"/>
    <w:rsid w:val="005227BE"/>
    <w:rsid w:val="00523D5F"/>
    <w:rsid w:val="00524346"/>
    <w:rsid w:val="005254C4"/>
    <w:rsid w:val="00527052"/>
    <w:rsid w:val="00527791"/>
    <w:rsid w:val="00532533"/>
    <w:rsid w:val="00542621"/>
    <w:rsid w:val="00543C5F"/>
    <w:rsid w:val="00552B6B"/>
    <w:rsid w:val="00553BB9"/>
    <w:rsid w:val="00555D8F"/>
    <w:rsid w:val="0056156B"/>
    <w:rsid w:val="0056245D"/>
    <w:rsid w:val="0056321D"/>
    <w:rsid w:val="005659B2"/>
    <w:rsid w:val="00565F91"/>
    <w:rsid w:val="005710DF"/>
    <w:rsid w:val="00574972"/>
    <w:rsid w:val="00577EFF"/>
    <w:rsid w:val="0058797E"/>
    <w:rsid w:val="005909E2"/>
    <w:rsid w:val="00590AF2"/>
    <w:rsid w:val="005925BB"/>
    <w:rsid w:val="0059359D"/>
    <w:rsid w:val="005A3D86"/>
    <w:rsid w:val="005B0534"/>
    <w:rsid w:val="005B191A"/>
    <w:rsid w:val="005B66B2"/>
    <w:rsid w:val="005B7FE1"/>
    <w:rsid w:val="005C031F"/>
    <w:rsid w:val="005C0B65"/>
    <w:rsid w:val="005C15DE"/>
    <w:rsid w:val="005C5696"/>
    <w:rsid w:val="005C7869"/>
    <w:rsid w:val="005D45FE"/>
    <w:rsid w:val="005D5274"/>
    <w:rsid w:val="005E0BB1"/>
    <w:rsid w:val="005E0DB6"/>
    <w:rsid w:val="005E7030"/>
    <w:rsid w:val="005E71BF"/>
    <w:rsid w:val="005F4EF4"/>
    <w:rsid w:val="00604F53"/>
    <w:rsid w:val="006106F0"/>
    <w:rsid w:val="00611957"/>
    <w:rsid w:val="006128AD"/>
    <w:rsid w:val="00615109"/>
    <w:rsid w:val="00616817"/>
    <w:rsid w:val="00623568"/>
    <w:rsid w:val="00626227"/>
    <w:rsid w:val="00634E2E"/>
    <w:rsid w:val="00637A1A"/>
    <w:rsid w:val="0064090C"/>
    <w:rsid w:val="00642542"/>
    <w:rsid w:val="00647BCE"/>
    <w:rsid w:val="0065399C"/>
    <w:rsid w:val="006575BE"/>
    <w:rsid w:val="00660993"/>
    <w:rsid w:val="006629A3"/>
    <w:rsid w:val="00681359"/>
    <w:rsid w:val="00695CAF"/>
    <w:rsid w:val="00696D9A"/>
    <w:rsid w:val="00697D2A"/>
    <w:rsid w:val="006B0A45"/>
    <w:rsid w:val="006B28D4"/>
    <w:rsid w:val="006D076A"/>
    <w:rsid w:val="006D40EE"/>
    <w:rsid w:val="006E6CD9"/>
    <w:rsid w:val="006E7116"/>
    <w:rsid w:val="006F583C"/>
    <w:rsid w:val="006F69A4"/>
    <w:rsid w:val="00701CF2"/>
    <w:rsid w:val="00702ACD"/>
    <w:rsid w:val="007054B4"/>
    <w:rsid w:val="00707300"/>
    <w:rsid w:val="0071104C"/>
    <w:rsid w:val="00714FE4"/>
    <w:rsid w:val="007178EB"/>
    <w:rsid w:val="007215AC"/>
    <w:rsid w:val="00722316"/>
    <w:rsid w:val="007231E7"/>
    <w:rsid w:val="00724A14"/>
    <w:rsid w:val="00727264"/>
    <w:rsid w:val="00735D64"/>
    <w:rsid w:val="00750FD3"/>
    <w:rsid w:val="0075513A"/>
    <w:rsid w:val="00773A7A"/>
    <w:rsid w:val="00777790"/>
    <w:rsid w:val="00784ACE"/>
    <w:rsid w:val="00785E89"/>
    <w:rsid w:val="0078616D"/>
    <w:rsid w:val="007909C1"/>
    <w:rsid w:val="007A466E"/>
    <w:rsid w:val="007A533F"/>
    <w:rsid w:val="007A671C"/>
    <w:rsid w:val="007A7572"/>
    <w:rsid w:val="007B0010"/>
    <w:rsid w:val="007B0C18"/>
    <w:rsid w:val="007B1EA4"/>
    <w:rsid w:val="007B2D1C"/>
    <w:rsid w:val="007B367B"/>
    <w:rsid w:val="007B3D38"/>
    <w:rsid w:val="007B4762"/>
    <w:rsid w:val="007B522A"/>
    <w:rsid w:val="007B633C"/>
    <w:rsid w:val="007C07DB"/>
    <w:rsid w:val="007C09AD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15841"/>
    <w:rsid w:val="00823569"/>
    <w:rsid w:val="00826D2A"/>
    <w:rsid w:val="0084434A"/>
    <w:rsid w:val="008451A7"/>
    <w:rsid w:val="00845E34"/>
    <w:rsid w:val="0084720F"/>
    <w:rsid w:val="00861921"/>
    <w:rsid w:val="00871C69"/>
    <w:rsid w:val="0087392A"/>
    <w:rsid w:val="008749C3"/>
    <w:rsid w:val="00876265"/>
    <w:rsid w:val="00876B9B"/>
    <w:rsid w:val="008811E6"/>
    <w:rsid w:val="00884F4C"/>
    <w:rsid w:val="0089394E"/>
    <w:rsid w:val="008A30C3"/>
    <w:rsid w:val="008A3B4E"/>
    <w:rsid w:val="008B00FF"/>
    <w:rsid w:val="008B0CE7"/>
    <w:rsid w:val="008C5C21"/>
    <w:rsid w:val="008D2580"/>
    <w:rsid w:val="008D331C"/>
    <w:rsid w:val="008D4F4D"/>
    <w:rsid w:val="008E0504"/>
    <w:rsid w:val="008E7FDA"/>
    <w:rsid w:val="008F219B"/>
    <w:rsid w:val="008F5C05"/>
    <w:rsid w:val="00905244"/>
    <w:rsid w:val="0091280C"/>
    <w:rsid w:val="00915860"/>
    <w:rsid w:val="0091646D"/>
    <w:rsid w:val="00916839"/>
    <w:rsid w:val="00922DD3"/>
    <w:rsid w:val="0092718E"/>
    <w:rsid w:val="00927424"/>
    <w:rsid w:val="009304E6"/>
    <w:rsid w:val="009361C6"/>
    <w:rsid w:val="00940AC6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2A3"/>
    <w:rsid w:val="009844EA"/>
    <w:rsid w:val="00985F41"/>
    <w:rsid w:val="00987079"/>
    <w:rsid w:val="00995BF0"/>
    <w:rsid w:val="00996991"/>
    <w:rsid w:val="009A3B92"/>
    <w:rsid w:val="009A71A6"/>
    <w:rsid w:val="009A72C8"/>
    <w:rsid w:val="009B10DB"/>
    <w:rsid w:val="009B4170"/>
    <w:rsid w:val="009B6239"/>
    <w:rsid w:val="009B7D78"/>
    <w:rsid w:val="009C0E10"/>
    <w:rsid w:val="009C406E"/>
    <w:rsid w:val="009C4505"/>
    <w:rsid w:val="009D121E"/>
    <w:rsid w:val="009D1A4F"/>
    <w:rsid w:val="009D4668"/>
    <w:rsid w:val="009D5942"/>
    <w:rsid w:val="009E4D1F"/>
    <w:rsid w:val="009F4466"/>
    <w:rsid w:val="00A01932"/>
    <w:rsid w:val="00A07879"/>
    <w:rsid w:val="00A1145A"/>
    <w:rsid w:val="00A134E9"/>
    <w:rsid w:val="00A176C9"/>
    <w:rsid w:val="00A24DFB"/>
    <w:rsid w:val="00A26560"/>
    <w:rsid w:val="00A30E89"/>
    <w:rsid w:val="00A34265"/>
    <w:rsid w:val="00A425A1"/>
    <w:rsid w:val="00A439E7"/>
    <w:rsid w:val="00A472C3"/>
    <w:rsid w:val="00A629CE"/>
    <w:rsid w:val="00A65B91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9555A"/>
    <w:rsid w:val="00AA28D1"/>
    <w:rsid w:val="00AA466D"/>
    <w:rsid w:val="00AB05F2"/>
    <w:rsid w:val="00AB1E85"/>
    <w:rsid w:val="00AB4836"/>
    <w:rsid w:val="00AC252E"/>
    <w:rsid w:val="00AC2EE7"/>
    <w:rsid w:val="00AC3A6F"/>
    <w:rsid w:val="00AC5174"/>
    <w:rsid w:val="00AD0458"/>
    <w:rsid w:val="00AD11D3"/>
    <w:rsid w:val="00AD5650"/>
    <w:rsid w:val="00AD7013"/>
    <w:rsid w:val="00AD73E4"/>
    <w:rsid w:val="00AE1A5B"/>
    <w:rsid w:val="00AE1E44"/>
    <w:rsid w:val="00AE3CCE"/>
    <w:rsid w:val="00AF0529"/>
    <w:rsid w:val="00AF1419"/>
    <w:rsid w:val="00AF7AA7"/>
    <w:rsid w:val="00B02873"/>
    <w:rsid w:val="00B10B07"/>
    <w:rsid w:val="00B13332"/>
    <w:rsid w:val="00B14C5F"/>
    <w:rsid w:val="00B20348"/>
    <w:rsid w:val="00B249A0"/>
    <w:rsid w:val="00B25028"/>
    <w:rsid w:val="00B269B1"/>
    <w:rsid w:val="00B36094"/>
    <w:rsid w:val="00B41D67"/>
    <w:rsid w:val="00B42921"/>
    <w:rsid w:val="00B432DD"/>
    <w:rsid w:val="00B439A6"/>
    <w:rsid w:val="00B439DB"/>
    <w:rsid w:val="00B44F7A"/>
    <w:rsid w:val="00B4553E"/>
    <w:rsid w:val="00B47FCF"/>
    <w:rsid w:val="00B50A0F"/>
    <w:rsid w:val="00B51034"/>
    <w:rsid w:val="00B54193"/>
    <w:rsid w:val="00B5519F"/>
    <w:rsid w:val="00B56E28"/>
    <w:rsid w:val="00B575F8"/>
    <w:rsid w:val="00B60D15"/>
    <w:rsid w:val="00B64D66"/>
    <w:rsid w:val="00B66B22"/>
    <w:rsid w:val="00B67C1D"/>
    <w:rsid w:val="00B7048F"/>
    <w:rsid w:val="00B71A28"/>
    <w:rsid w:val="00B77773"/>
    <w:rsid w:val="00B77A09"/>
    <w:rsid w:val="00B77E7A"/>
    <w:rsid w:val="00B77F7E"/>
    <w:rsid w:val="00B81D51"/>
    <w:rsid w:val="00BA1316"/>
    <w:rsid w:val="00BA1935"/>
    <w:rsid w:val="00BA3321"/>
    <w:rsid w:val="00BA5649"/>
    <w:rsid w:val="00BA60AC"/>
    <w:rsid w:val="00BA6C13"/>
    <w:rsid w:val="00BA72F0"/>
    <w:rsid w:val="00BB0D9C"/>
    <w:rsid w:val="00BB54A0"/>
    <w:rsid w:val="00BC01C2"/>
    <w:rsid w:val="00BC4021"/>
    <w:rsid w:val="00BC57AE"/>
    <w:rsid w:val="00BD1DF8"/>
    <w:rsid w:val="00BD398B"/>
    <w:rsid w:val="00BD5106"/>
    <w:rsid w:val="00BE05EE"/>
    <w:rsid w:val="00BE085F"/>
    <w:rsid w:val="00BE7B6B"/>
    <w:rsid w:val="00BF0612"/>
    <w:rsid w:val="00BF2737"/>
    <w:rsid w:val="00BF758F"/>
    <w:rsid w:val="00C00F23"/>
    <w:rsid w:val="00C03CAB"/>
    <w:rsid w:val="00C124FC"/>
    <w:rsid w:val="00C20FE9"/>
    <w:rsid w:val="00C22C8D"/>
    <w:rsid w:val="00C30C9D"/>
    <w:rsid w:val="00C33A13"/>
    <w:rsid w:val="00C360CE"/>
    <w:rsid w:val="00C413ED"/>
    <w:rsid w:val="00C44F0F"/>
    <w:rsid w:val="00C471F4"/>
    <w:rsid w:val="00C473C0"/>
    <w:rsid w:val="00C52BEC"/>
    <w:rsid w:val="00C53BC3"/>
    <w:rsid w:val="00C54313"/>
    <w:rsid w:val="00C549A2"/>
    <w:rsid w:val="00C55431"/>
    <w:rsid w:val="00C56798"/>
    <w:rsid w:val="00C6700D"/>
    <w:rsid w:val="00C730E7"/>
    <w:rsid w:val="00C774F7"/>
    <w:rsid w:val="00CA24C4"/>
    <w:rsid w:val="00CA331A"/>
    <w:rsid w:val="00CA4EBC"/>
    <w:rsid w:val="00CA55A3"/>
    <w:rsid w:val="00CA5F25"/>
    <w:rsid w:val="00CB4971"/>
    <w:rsid w:val="00CB7C5F"/>
    <w:rsid w:val="00CC3DF7"/>
    <w:rsid w:val="00CC4F0C"/>
    <w:rsid w:val="00CC5618"/>
    <w:rsid w:val="00CD0A73"/>
    <w:rsid w:val="00CD162A"/>
    <w:rsid w:val="00CD24F7"/>
    <w:rsid w:val="00CD5FED"/>
    <w:rsid w:val="00CD64C4"/>
    <w:rsid w:val="00CD74FA"/>
    <w:rsid w:val="00CE0EC7"/>
    <w:rsid w:val="00CE0F5C"/>
    <w:rsid w:val="00CE29A0"/>
    <w:rsid w:val="00CE5612"/>
    <w:rsid w:val="00CF70BB"/>
    <w:rsid w:val="00CF7388"/>
    <w:rsid w:val="00CF7473"/>
    <w:rsid w:val="00CF7C84"/>
    <w:rsid w:val="00D01E72"/>
    <w:rsid w:val="00D0272F"/>
    <w:rsid w:val="00D03C68"/>
    <w:rsid w:val="00D05FDA"/>
    <w:rsid w:val="00D06D12"/>
    <w:rsid w:val="00D07609"/>
    <w:rsid w:val="00D10F72"/>
    <w:rsid w:val="00D1236D"/>
    <w:rsid w:val="00D13D77"/>
    <w:rsid w:val="00D1410E"/>
    <w:rsid w:val="00D16DE9"/>
    <w:rsid w:val="00D17606"/>
    <w:rsid w:val="00D30D38"/>
    <w:rsid w:val="00D3273C"/>
    <w:rsid w:val="00D36690"/>
    <w:rsid w:val="00D371AF"/>
    <w:rsid w:val="00D41B5E"/>
    <w:rsid w:val="00D47B03"/>
    <w:rsid w:val="00D50166"/>
    <w:rsid w:val="00D622EE"/>
    <w:rsid w:val="00D64B99"/>
    <w:rsid w:val="00D66927"/>
    <w:rsid w:val="00D67686"/>
    <w:rsid w:val="00D7589E"/>
    <w:rsid w:val="00D81C7E"/>
    <w:rsid w:val="00D824A2"/>
    <w:rsid w:val="00D851BF"/>
    <w:rsid w:val="00D854EE"/>
    <w:rsid w:val="00D86C54"/>
    <w:rsid w:val="00D87715"/>
    <w:rsid w:val="00D87736"/>
    <w:rsid w:val="00D91322"/>
    <w:rsid w:val="00D9271E"/>
    <w:rsid w:val="00D96DA1"/>
    <w:rsid w:val="00D96F8B"/>
    <w:rsid w:val="00DA0572"/>
    <w:rsid w:val="00DA62F0"/>
    <w:rsid w:val="00DB0EEA"/>
    <w:rsid w:val="00DB121D"/>
    <w:rsid w:val="00DB2420"/>
    <w:rsid w:val="00DB69B0"/>
    <w:rsid w:val="00DB7345"/>
    <w:rsid w:val="00DC31E9"/>
    <w:rsid w:val="00DD0FB5"/>
    <w:rsid w:val="00DD1F30"/>
    <w:rsid w:val="00DD3AC4"/>
    <w:rsid w:val="00DD4999"/>
    <w:rsid w:val="00DD4CC4"/>
    <w:rsid w:val="00DD5599"/>
    <w:rsid w:val="00DD6B67"/>
    <w:rsid w:val="00DD6E2F"/>
    <w:rsid w:val="00DE1FCF"/>
    <w:rsid w:val="00DE3313"/>
    <w:rsid w:val="00DF7F8C"/>
    <w:rsid w:val="00E01FAD"/>
    <w:rsid w:val="00E0262A"/>
    <w:rsid w:val="00E032B0"/>
    <w:rsid w:val="00E2178E"/>
    <w:rsid w:val="00E23B0C"/>
    <w:rsid w:val="00E243B4"/>
    <w:rsid w:val="00E24794"/>
    <w:rsid w:val="00E27010"/>
    <w:rsid w:val="00E34609"/>
    <w:rsid w:val="00E37071"/>
    <w:rsid w:val="00E412E8"/>
    <w:rsid w:val="00E4357C"/>
    <w:rsid w:val="00E47CE1"/>
    <w:rsid w:val="00E52FA3"/>
    <w:rsid w:val="00E54AD0"/>
    <w:rsid w:val="00E6586C"/>
    <w:rsid w:val="00E704C2"/>
    <w:rsid w:val="00E80676"/>
    <w:rsid w:val="00E80883"/>
    <w:rsid w:val="00E828E8"/>
    <w:rsid w:val="00E8506B"/>
    <w:rsid w:val="00EA353B"/>
    <w:rsid w:val="00EA4BAA"/>
    <w:rsid w:val="00EA50A8"/>
    <w:rsid w:val="00EA66A3"/>
    <w:rsid w:val="00EB28D5"/>
    <w:rsid w:val="00EB2B9D"/>
    <w:rsid w:val="00EB3D7D"/>
    <w:rsid w:val="00EB61D7"/>
    <w:rsid w:val="00EC01D1"/>
    <w:rsid w:val="00EC346B"/>
    <w:rsid w:val="00EC49F1"/>
    <w:rsid w:val="00EC5C98"/>
    <w:rsid w:val="00EC6ACE"/>
    <w:rsid w:val="00ED0855"/>
    <w:rsid w:val="00ED0EE1"/>
    <w:rsid w:val="00ED7485"/>
    <w:rsid w:val="00EE038F"/>
    <w:rsid w:val="00EE0E51"/>
    <w:rsid w:val="00EE113E"/>
    <w:rsid w:val="00EF2675"/>
    <w:rsid w:val="00EF4CDA"/>
    <w:rsid w:val="00EF6251"/>
    <w:rsid w:val="00F00996"/>
    <w:rsid w:val="00F0335A"/>
    <w:rsid w:val="00F034E5"/>
    <w:rsid w:val="00F10D13"/>
    <w:rsid w:val="00F12DDE"/>
    <w:rsid w:val="00F24C10"/>
    <w:rsid w:val="00F25A74"/>
    <w:rsid w:val="00F26FBA"/>
    <w:rsid w:val="00F343C3"/>
    <w:rsid w:val="00F42DF5"/>
    <w:rsid w:val="00F47EF3"/>
    <w:rsid w:val="00F520D7"/>
    <w:rsid w:val="00F538E1"/>
    <w:rsid w:val="00F6736F"/>
    <w:rsid w:val="00F679A6"/>
    <w:rsid w:val="00F83BBA"/>
    <w:rsid w:val="00F83D88"/>
    <w:rsid w:val="00F940FC"/>
    <w:rsid w:val="00F97C42"/>
    <w:rsid w:val="00F97E47"/>
    <w:rsid w:val="00FA1E07"/>
    <w:rsid w:val="00FA72F0"/>
    <w:rsid w:val="00FA773C"/>
    <w:rsid w:val="00FB3580"/>
    <w:rsid w:val="00FB4EBF"/>
    <w:rsid w:val="00FB5014"/>
    <w:rsid w:val="00FB64F0"/>
    <w:rsid w:val="00FC0A34"/>
    <w:rsid w:val="00FC44A4"/>
    <w:rsid w:val="00FC6730"/>
    <w:rsid w:val="00FD1240"/>
    <w:rsid w:val="00FD54AE"/>
    <w:rsid w:val="00FD6654"/>
    <w:rsid w:val="00FD6667"/>
    <w:rsid w:val="00FD66F2"/>
    <w:rsid w:val="00FE3A28"/>
    <w:rsid w:val="00FE3C1F"/>
    <w:rsid w:val="00FF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96DA1"/>
    <w:pPr>
      <w:spacing w:after="160" w:line="252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96DA1"/>
    <w:pPr>
      <w:keepNext/>
      <w:keepLines/>
      <w:numPr>
        <w:numId w:val="50"/>
      </w:numPr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DA1"/>
    <w:pPr>
      <w:keepNext/>
      <w:keepLines/>
      <w:numPr>
        <w:ilvl w:val="1"/>
        <w:numId w:val="50"/>
      </w:numPr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6DA1"/>
    <w:pPr>
      <w:keepNext/>
      <w:keepLines/>
      <w:numPr>
        <w:ilvl w:val="2"/>
        <w:numId w:val="50"/>
      </w:numPr>
      <w:spacing w:before="120" w:after="0"/>
      <w:outlineLvl w:val="2"/>
    </w:pPr>
    <w:rPr>
      <w:rFonts w:ascii="Cambria" w:hAnsi="Cambria"/>
      <w:spacing w:val="4"/>
      <w:sz w:val="24"/>
      <w:szCs w:val="24"/>
    </w:rPr>
  </w:style>
  <w:style w:type="paragraph" w:styleId="Heading4">
    <w:name w:val="heading 4"/>
    <w:aliases w:val="4,H4-Heading 4,h4,Naglówek 4,Heading 4.,Naglówek 6,Level 2 - a,H4,ITT t4,PA Micro Section,Head4,4 dash,d,a.,PIM 4,4heading,a.normal,Unterunterabschnitt,Überschrift 4 IBM,Untertitel 4,(4),..shift_F4,Heading 4 MOL,Gliederung4,Heading 4 Box"/>
    <w:basedOn w:val="Normal"/>
    <w:next w:val="Normal"/>
    <w:link w:val="Heading4Char"/>
    <w:uiPriority w:val="99"/>
    <w:qFormat/>
    <w:rsid w:val="00D96DA1"/>
    <w:pPr>
      <w:keepNext/>
      <w:keepLines/>
      <w:numPr>
        <w:ilvl w:val="3"/>
        <w:numId w:val="50"/>
      </w:numPr>
      <w:spacing w:before="120" w:after="0"/>
      <w:outlineLvl w:val="3"/>
    </w:pPr>
    <w:rPr>
      <w:rFonts w:ascii="Cambria" w:hAnsi="Cambria"/>
      <w:i/>
      <w:iCs/>
      <w:sz w:val="24"/>
      <w:szCs w:val="24"/>
    </w:rPr>
  </w:style>
  <w:style w:type="paragraph" w:styleId="Heading5">
    <w:name w:val="heading 5"/>
    <w:aliases w:val="L5,Appendix A  Heading 5,Level 3 - i,H5,l5,Teal,ITT t5,PA Pico Sec...,PA Pico Section,5,PIM 5,h5"/>
    <w:basedOn w:val="Normal"/>
    <w:next w:val="Normal"/>
    <w:link w:val="Heading5Char"/>
    <w:uiPriority w:val="99"/>
    <w:qFormat/>
    <w:rsid w:val="00D96DA1"/>
    <w:pPr>
      <w:keepNext/>
      <w:keepLines/>
      <w:numPr>
        <w:ilvl w:val="4"/>
        <w:numId w:val="50"/>
      </w:numPr>
      <w:spacing w:before="120" w:after="0"/>
      <w:outlineLvl w:val="4"/>
    </w:pPr>
    <w:rPr>
      <w:rFonts w:ascii="Cambria" w:hAnsi="Cambria"/>
      <w:b/>
      <w:bCs/>
      <w:sz w:val="20"/>
      <w:szCs w:val="20"/>
    </w:rPr>
  </w:style>
  <w:style w:type="paragraph" w:styleId="Heading6">
    <w:name w:val="heading 6"/>
    <w:aliases w:val="Legal Level 1.,H6,l6,PIM 6 + Z lewej:  0 cm,Wysunięcie:  2,03 cm +...,PIM 6"/>
    <w:basedOn w:val="Normal"/>
    <w:next w:val="Normal"/>
    <w:link w:val="Heading6Char"/>
    <w:uiPriority w:val="99"/>
    <w:qFormat/>
    <w:rsid w:val="00D96DA1"/>
    <w:pPr>
      <w:keepNext/>
      <w:keepLines/>
      <w:numPr>
        <w:ilvl w:val="5"/>
        <w:numId w:val="50"/>
      </w:numPr>
      <w:spacing w:before="120" w:after="0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Heading7">
    <w:name w:val="heading 7"/>
    <w:aliases w:val="Legal Level 1.1.,l7,PIM 7"/>
    <w:basedOn w:val="Normal"/>
    <w:next w:val="Normal"/>
    <w:link w:val="Heading7Char"/>
    <w:uiPriority w:val="99"/>
    <w:qFormat/>
    <w:rsid w:val="00D96DA1"/>
    <w:pPr>
      <w:keepNext/>
      <w:keepLines/>
      <w:numPr>
        <w:ilvl w:val="6"/>
        <w:numId w:val="50"/>
      </w:numPr>
      <w:spacing w:before="120" w:after="0"/>
      <w:outlineLvl w:val="6"/>
    </w:pPr>
    <w:rPr>
      <w:i/>
      <w:iCs/>
      <w:sz w:val="20"/>
      <w:szCs w:val="20"/>
    </w:rPr>
  </w:style>
  <w:style w:type="paragraph" w:styleId="Heading8">
    <w:name w:val="heading 8"/>
    <w:aliases w:val="Legal Level 1.1.1.,l8"/>
    <w:basedOn w:val="Normal"/>
    <w:next w:val="Normal"/>
    <w:link w:val="Heading8Char"/>
    <w:uiPriority w:val="99"/>
    <w:qFormat/>
    <w:rsid w:val="00D96DA1"/>
    <w:pPr>
      <w:keepNext/>
      <w:keepLines/>
      <w:numPr>
        <w:ilvl w:val="7"/>
        <w:numId w:val="50"/>
      </w:numPr>
      <w:spacing w:before="120" w:after="0"/>
      <w:outlineLvl w:val="7"/>
    </w:pPr>
    <w:rPr>
      <w:b/>
      <w:bCs/>
      <w:sz w:val="20"/>
      <w:szCs w:val="20"/>
    </w:rPr>
  </w:style>
  <w:style w:type="paragraph" w:styleId="Heading9">
    <w:name w:val="heading 9"/>
    <w:aliases w:val="Legal Level 1.1.1.1.,Titre 10,l9,PIM 9,Heading 10"/>
    <w:basedOn w:val="Normal"/>
    <w:next w:val="Normal"/>
    <w:link w:val="Heading9Char"/>
    <w:uiPriority w:val="99"/>
    <w:qFormat/>
    <w:rsid w:val="00D96DA1"/>
    <w:pPr>
      <w:keepNext/>
      <w:keepLines/>
      <w:numPr>
        <w:ilvl w:val="8"/>
        <w:numId w:val="50"/>
      </w:numPr>
      <w:spacing w:before="120" w:after="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DA1"/>
    <w:rPr>
      <w:rFonts w:ascii="Cambria" w:hAnsi="Cambria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6DA1"/>
    <w:rPr>
      <w:rFonts w:ascii="Cambria" w:hAnsi="Cambr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6DA1"/>
    <w:rPr>
      <w:rFonts w:ascii="Cambria" w:hAnsi="Cambria"/>
      <w:spacing w:val="4"/>
      <w:sz w:val="24"/>
      <w:szCs w:val="24"/>
    </w:rPr>
  </w:style>
  <w:style w:type="character" w:customStyle="1" w:styleId="Heading4Char">
    <w:name w:val="Heading 4 Char"/>
    <w:aliases w:val="4 Char,H4-Heading 4 Char,h4 Char,Naglówek 4 Char,Heading 4. Char,Naglówek 6 Char,Level 2 - a Char,H4 Char,ITT t4 Char,PA Micro Section Char,Head4 Char,4 dash Char,d Char,a. Char,PIM 4 Char,4heading Char,a.normal Char,Untertitel 4 Char"/>
    <w:basedOn w:val="DefaultParagraphFont"/>
    <w:link w:val="Heading4"/>
    <w:uiPriority w:val="99"/>
    <w:locked/>
    <w:rsid w:val="00D96DA1"/>
    <w:rPr>
      <w:rFonts w:ascii="Cambria" w:hAnsi="Cambria"/>
      <w:i/>
      <w:iCs/>
      <w:sz w:val="24"/>
      <w:szCs w:val="24"/>
    </w:rPr>
  </w:style>
  <w:style w:type="character" w:customStyle="1" w:styleId="Heading5Char">
    <w:name w:val="Heading 5 Char"/>
    <w:aliases w:val="L5 Char,Appendix A  Heading 5 Char,Level 3 - i Char,H5 Char,l5 Char,Teal Char,ITT t5 Char,PA Pico Sec... Char,PA Pico Section Char,5 Char,PIM 5 Char,h5 Char"/>
    <w:basedOn w:val="DefaultParagraphFont"/>
    <w:link w:val="Heading5"/>
    <w:uiPriority w:val="99"/>
    <w:locked/>
    <w:rsid w:val="00D96DA1"/>
    <w:rPr>
      <w:rFonts w:ascii="Cambria" w:hAnsi="Cambria"/>
      <w:b/>
      <w:bCs/>
      <w:sz w:val="20"/>
      <w:szCs w:val="20"/>
    </w:rPr>
  </w:style>
  <w:style w:type="character" w:customStyle="1" w:styleId="Heading6Char">
    <w:name w:val="Heading 6 Char"/>
    <w:aliases w:val="Legal Level 1. Char,H6 Char,l6 Char,PIM 6 + Z lewej:  0 cm Char,Wysunięcie:  2 Char,03 cm +... Char,PIM 6 Char"/>
    <w:basedOn w:val="DefaultParagraphFont"/>
    <w:link w:val="Heading6"/>
    <w:uiPriority w:val="99"/>
    <w:locked/>
    <w:rsid w:val="00D96DA1"/>
    <w:rPr>
      <w:rFonts w:ascii="Cambria" w:hAnsi="Cambria"/>
      <w:b/>
      <w:bCs/>
      <w:i/>
      <w:iCs/>
      <w:sz w:val="20"/>
      <w:szCs w:val="20"/>
    </w:rPr>
  </w:style>
  <w:style w:type="character" w:customStyle="1" w:styleId="Heading7Char">
    <w:name w:val="Heading 7 Char"/>
    <w:aliases w:val="Legal Level 1.1. Char,l7 Char,PIM 7 Char"/>
    <w:basedOn w:val="DefaultParagraphFont"/>
    <w:link w:val="Heading7"/>
    <w:uiPriority w:val="99"/>
    <w:locked/>
    <w:rsid w:val="00D96DA1"/>
    <w:rPr>
      <w:i/>
      <w:iCs/>
      <w:sz w:val="20"/>
      <w:szCs w:val="20"/>
    </w:rPr>
  </w:style>
  <w:style w:type="character" w:customStyle="1" w:styleId="Heading8Char">
    <w:name w:val="Heading 8 Char"/>
    <w:aliases w:val="Legal Level 1.1.1. Char,l8 Char"/>
    <w:basedOn w:val="DefaultParagraphFont"/>
    <w:link w:val="Heading8"/>
    <w:uiPriority w:val="99"/>
    <w:locked/>
    <w:rsid w:val="00D96DA1"/>
    <w:rPr>
      <w:b/>
      <w:bCs/>
      <w:sz w:val="20"/>
      <w:szCs w:val="20"/>
    </w:rPr>
  </w:style>
  <w:style w:type="character" w:customStyle="1" w:styleId="Heading9Char">
    <w:name w:val="Heading 9 Char"/>
    <w:aliases w:val="Legal Level 1.1.1.1. Char,Titre 10 Char,l9 Char,PIM 9 Char,Heading 10 Char"/>
    <w:basedOn w:val="DefaultParagraphFont"/>
    <w:link w:val="Heading9"/>
    <w:uiPriority w:val="99"/>
    <w:locked/>
    <w:rsid w:val="00D96DA1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aliases w:val="pomniejszony,Tekst wcięty 2 st,b,Tekst wci,ęty 2 st,Tekst podręcznika,Tekst podstawowy Znak Znak Znak Znak Znak Znak,b1,body text,bt"/>
    <w:basedOn w:val="Normal"/>
    <w:link w:val="BodyTextChar"/>
    <w:uiPriority w:val="99"/>
    <w:rsid w:val="000A61DF"/>
    <w:pPr>
      <w:spacing w:line="360" w:lineRule="auto"/>
      <w:jc w:val="center"/>
    </w:pPr>
    <w:rPr>
      <w:sz w:val="20"/>
      <w:szCs w:val="20"/>
    </w:rPr>
  </w:style>
  <w:style w:type="character" w:customStyle="1" w:styleId="BodyTextChar">
    <w:name w:val="Body Text Char"/>
    <w:aliases w:val="pomniejszony Char,Tekst wcięty 2 st Char,b Char,Tekst wci Char,ęty 2 st Char,Tekst podręcznika Char,Tekst podstawowy Znak Znak Znak Znak Znak Znak Char,b1 Char,body text Char,bt Char"/>
    <w:basedOn w:val="DefaultParagraphFont"/>
    <w:link w:val="BodyText"/>
    <w:uiPriority w:val="99"/>
    <w:locked/>
    <w:rsid w:val="004E1F4D"/>
    <w:rPr>
      <w:rFonts w:cs="Times New Roman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F4D"/>
    <w:rPr>
      <w:rFonts w:ascii="Tahoma" w:hAnsi="Tahoma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E1F4D"/>
    <w:rPr>
      <w:rFonts w:cs="Times New Roman"/>
      <w:sz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1F4D"/>
    <w:rPr>
      <w:rFonts w:cs="Times New Roman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rPr>
      <w:rFonts w:ascii="Calibri" w:hAnsi="Calibri"/>
      <w:b/>
      <w:bCs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1F4D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D96DA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96DA1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96DA1"/>
    <w:rPr>
      <w:rFonts w:ascii="Cambria" w:hAnsi="Cambria" w:cs="Times New Roman"/>
      <w:b/>
      <w:spacing w:val="-7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6DA1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6DA1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D96DA1"/>
    <w:rPr>
      <w:rFonts w:cs="Times New Roman"/>
      <w:b/>
      <w:color w:val="auto"/>
    </w:rPr>
  </w:style>
  <w:style w:type="character" w:styleId="Emphasis">
    <w:name w:val="Emphasis"/>
    <w:basedOn w:val="DefaultParagraphFont"/>
    <w:uiPriority w:val="99"/>
    <w:qFormat/>
    <w:rsid w:val="00D96DA1"/>
    <w:rPr>
      <w:rFonts w:cs="Times New Roman"/>
      <w:i/>
      <w:color w:val="auto"/>
    </w:rPr>
  </w:style>
  <w:style w:type="paragraph" w:styleId="NoSpacing">
    <w:name w:val="No Spacing"/>
    <w:link w:val="NoSpacingChar"/>
    <w:uiPriority w:val="99"/>
    <w:qFormat/>
    <w:rsid w:val="00D96DA1"/>
    <w:pPr>
      <w:jc w:val="both"/>
    </w:pPr>
  </w:style>
  <w:style w:type="character" w:customStyle="1" w:styleId="NoSpacingChar">
    <w:name w:val="No Spacing Char"/>
    <w:link w:val="NoSpacing"/>
    <w:uiPriority w:val="99"/>
    <w:locked/>
    <w:rsid w:val="004E1F4D"/>
    <w:rPr>
      <w:sz w:val="22"/>
      <w:lang w:val="pl-PL" w:eastAsia="pl-PL"/>
    </w:rPr>
  </w:style>
  <w:style w:type="paragraph" w:styleId="Quote">
    <w:name w:val="Quote"/>
    <w:basedOn w:val="Normal"/>
    <w:next w:val="Normal"/>
    <w:link w:val="QuoteChar"/>
    <w:uiPriority w:val="99"/>
    <w:qFormat/>
    <w:rsid w:val="00D96DA1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D96DA1"/>
    <w:rPr>
      <w:rFonts w:ascii="Cambria" w:hAnsi="Cambria"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96DA1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96DA1"/>
    <w:rPr>
      <w:rFonts w:ascii="Cambria" w:hAnsi="Cambria" w:cs="Times New Roman"/>
      <w:sz w:val="26"/>
    </w:rPr>
  </w:style>
  <w:style w:type="character" w:styleId="SubtleEmphasis">
    <w:name w:val="Subtle Emphasis"/>
    <w:basedOn w:val="DefaultParagraphFont"/>
    <w:uiPriority w:val="99"/>
    <w:qFormat/>
    <w:rsid w:val="00D96DA1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D96DA1"/>
    <w:rPr>
      <w:rFonts w:cs="Times New Roman"/>
      <w:b/>
      <w:i/>
      <w:color w:val="auto"/>
    </w:rPr>
  </w:style>
  <w:style w:type="character" w:styleId="SubtleReference">
    <w:name w:val="Subtle Reference"/>
    <w:basedOn w:val="DefaultParagraphFont"/>
    <w:uiPriority w:val="99"/>
    <w:qFormat/>
    <w:rsid w:val="00D96DA1"/>
    <w:rPr>
      <w:rFonts w:cs="Times New Roman"/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D96DA1"/>
    <w:rPr>
      <w:rFonts w:cs="Times New Roman"/>
      <w:b/>
      <w:smallCaps/>
      <w:color w:val="auto"/>
      <w:u w:val="single"/>
    </w:rPr>
  </w:style>
  <w:style w:type="character" w:styleId="BookTitle">
    <w:name w:val="Book Title"/>
    <w:basedOn w:val="DefaultParagraphFont"/>
    <w:uiPriority w:val="99"/>
    <w:qFormat/>
    <w:rsid w:val="00D96DA1"/>
    <w:rPr>
      <w:rFonts w:cs="Times New Roman"/>
      <w:b/>
      <w:smallCap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D96DA1"/>
    <w:pPr>
      <w:outlineLvl w:val="9"/>
    </w:pPr>
  </w:style>
  <w:style w:type="paragraph" w:customStyle="1" w:styleId="Default">
    <w:name w:val="Default"/>
    <w:uiPriority w:val="99"/>
    <w:rsid w:val="004E1F4D"/>
    <w:pPr>
      <w:autoSpaceDE w:val="0"/>
      <w:autoSpaceDN w:val="0"/>
      <w:adjustRightInd w:val="0"/>
      <w:spacing w:after="160" w:line="252" w:lineRule="auto"/>
      <w:jc w:val="both"/>
    </w:pPr>
    <w:rPr>
      <w:rFonts w:cs="Arial"/>
      <w:color w:val="000000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4E1F4D"/>
    <w:pPr>
      <w:spacing w:after="0"/>
      <w:ind w:left="440"/>
    </w:pPr>
    <w:rPr>
      <w:rFonts w:cs="Arial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4E1F4D"/>
    <w:pPr>
      <w:spacing w:before="120" w:after="120"/>
    </w:pPr>
    <w:rPr>
      <w:rFonts w:cs="Arial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4E1F4D"/>
    <w:pPr>
      <w:spacing w:after="0"/>
      <w:ind w:left="220"/>
    </w:pPr>
    <w:rPr>
      <w:rFonts w:cs="Arial"/>
      <w:smallCaps/>
      <w:sz w:val="20"/>
      <w:szCs w:val="20"/>
    </w:rPr>
  </w:style>
  <w:style w:type="paragraph" w:customStyle="1" w:styleId="ListParagraph1">
    <w:name w:val="List Paragraph1"/>
    <w:basedOn w:val="Normal"/>
    <w:uiPriority w:val="99"/>
    <w:rsid w:val="004E1F4D"/>
    <w:pPr>
      <w:spacing w:line="276" w:lineRule="auto"/>
      <w:ind w:left="720"/>
      <w:contextualSpacing/>
    </w:pPr>
  </w:style>
  <w:style w:type="paragraph" w:customStyle="1" w:styleId="Akapitzlist1">
    <w:name w:val="Akapit z listą1"/>
    <w:basedOn w:val="Normal"/>
    <w:uiPriority w:val="99"/>
    <w:rsid w:val="004E1F4D"/>
    <w:pPr>
      <w:spacing w:line="276" w:lineRule="auto"/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4E1F4D"/>
    <w:pPr>
      <w:spacing w:line="276" w:lineRule="auto"/>
      <w:ind w:left="720"/>
    </w:pPr>
    <w:rPr>
      <w:rFonts w:cs="Calibri"/>
    </w:rPr>
  </w:style>
  <w:style w:type="paragraph" w:styleId="BlockText">
    <w:name w:val="Block Text"/>
    <w:basedOn w:val="Normal"/>
    <w:uiPriority w:val="99"/>
    <w:rsid w:val="004E1F4D"/>
    <w:pPr>
      <w:tabs>
        <w:tab w:val="num" w:pos="-360"/>
      </w:tabs>
      <w:spacing w:after="0" w:line="240" w:lineRule="auto"/>
      <w:ind w:left="-360" w:right="-288"/>
    </w:pPr>
    <w:rPr>
      <w:rFonts w:cs="Arial"/>
      <w:sz w:val="24"/>
      <w:szCs w:val="24"/>
    </w:rPr>
  </w:style>
  <w:style w:type="character" w:customStyle="1" w:styleId="StylArial">
    <w:name w:val="Styl Arial"/>
    <w:uiPriority w:val="99"/>
    <w:rsid w:val="004E1F4D"/>
    <w:rPr>
      <w:rFonts w:ascii="Arial" w:hAnsi="Arial"/>
      <w:sz w:val="22"/>
    </w:rPr>
  </w:style>
  <w:style w:type="paragraph" w:customStyle="1" w:styleId="FR1">
    <w:name w:val="FR1"/>
    <w:uiPriority w:val="99"/>
    <w:rsid w:val="004E1F4D"/>
    <w:pPr>
      <w:widowControl w:val="0"/>
      <w:autoSpaceDE w:val="0"/>
      <w:autoSpaceDN w:val="0"/>
      <w:adjustRightInd w:val="0"/>
      <w:spacing w:before="300" w:after="160" w:line="260" w:lineRule="auto"/>
      <w:jc w:val="both"/>
    </w:pPr>
    <w:rPr>
      <w:rFonts w:ascii="Times New Roman" w:hAnsi="Times New Roman"/>
    </w:rPr>
  </w:style>
  <w:style w:type="paragraph" w:customStyle="1" w:styleId="Tekstwstpniesformatowany">
    <w:name w:val="Tekst wstępnie sformatowany"/>
    <w:basedOn w:val="Normal"/>
    <w:uiPriority w:val="99"/>
    <w:rsid w:val="004E1F4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glossary">
    <w:name w:val="glossary"/>
    <w:uiPriority w:val="99"/>
    <w:rsid w:val="004E1F4D"/>
    <w:rPr>
      <w:color w:val="000000"/>
      <w:u w:val="single"/>
    </w:rPr>
  </w:style>
  <w:style w:type="paragraph" w:customStyle="1" w:styleId="allc">
    <w:name w:val="all_c"/>
    <w:basedOn w:val="Normal"/>
    <w:uiPriority w:val="99"/>
    <w:rsid w:val="004E1F4D"/>
    <w:pPr>
      <w:spacing w:after="0" w:line="240" w:lineRule="auto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info-k1">
    <w:name w:val="info-k1"/>
    <w:basedOn w:val="Normal"/>
    <w:uiPriority w:val="99"/>
    <w:rsid w:val="004E1F4D"/>
    <w:pPr>
      <w:spacing w:after="0" w:line="240" w:lineRule="auto"/>
      <w:jc w:val="right"/>
    </w:pPr>
    <w:rPr>
      <w:rFonts w:ascii="Verdana" w:hAnsi="Verdana"/>
      <w:sz w:val="17"/>
      <w:szCs w:val="17"/>
    </w:rPr>
  </w:style>
  <w:style w:type="paragraph" w:customStyle="1" w:styleId="info-k2">
    <w:name w:val="info-k2"/>
    <w:basedOn w:val="Normal"/>
    <w:uiPriority w:val="99"/>
    <w:rsid w:val="004E1F4D"/>
    <w:pPr>
      <w:spacing w:after="0" w:line="240" w:lineRule="auto"/>
    </w:pPr>
    <w:rPr>
      <w:rFonts w:ascii="Verdana" w:hAnsi="Verdana"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rsid w:val="004E1F4D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1F4D"/>
    <w:rPr>
      <w:rFonts w:ascii="Calibri" w:hAnsi="Calibri" w:cs="Times New Roman"/>
    </w:rPr>
  </w:style>
  <w:style w:type="paragraph" w:customStyle="1" w:styleId="DomylnaczcionkaakapituAkapitZnakChar1ZnakZnakZnak2ZnakZnakZnakZnakZnakZnakZnakZnakZnak1Znak">
    <w:name w:val="Domyślna czcionka akapitu Akapit Znak Char1 Znak Znak Znak2 Znak Znak Znak Znak Znak Znak Znak Znak Znak1 Znak"/>
    <w:basedOn w:val="Normal"/>
    <w:uiPriority w:val="99"/>
    <w:rsid w:val="004E1F4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</w:rPr>
  </w:style>
  <w:style w:type="paragraph" w:customStyle="1" w:styleId="TitelblattManualtyp">
    <w:name w:val="Titelblatt Manualtyp"/>
    <w:basedOn w:val="Normal"/>
    <w:uiPriority w:val="99"/>
    <w:rsid w:val="004E1F4D"/>
    <w:pPr>
      <w:framePr w:w="8505" w:h="3119" w:wrap="auto" w:vAnchor="page" w:hAnchor="text" w:y="3091" w:anchorLock="1"/>
      <w:spacing w:after="120" w:line="240" w:lineRule="auto"/>
    </w:pPr>
    <w:rPr>
      <w:sz w:val="48"/>
      <w:szCs w:val="20"/>
    </w:rPr>
  </w:style>
  <w:style w:type="paragraph" w:customStyle="1" w:styleId="TitelblattBeschreibung">
    <w:name w:val="Titelblatt Beschreibung"/>
    <w:basedOn w:val="Normal"/>
    <w:uiPriority w:val="99"/>
    <w:rsid w:val="004E1F4D"/>
    <w:pPr>
      <w:framePr w:w="8505" w:hSpace="142" w:vSpace="142" w:wrap="notBeside" w:vAnchor="page" w:hAnchor="text" w:y="7412" w:anchorLock="1"/>
      <w:spacing w:after="120" w:line="240" w:lineRule="auto"/>
    </w:pPr>
    <w:rPr>
      <w:szCs w:val="20"/>
    </w:rPr>
  </w:style>
  <w:style w:type="paragraph" w:customStyle="1" w:styleId="TitelblattDokidbez">
    <w:name w:val="Titelblatt Dokidbez"/>
    <w:basedOn w:val="Normal"/>
    <w:uiPriority w:val="99"/>
    <w:rsid w:val="004E1F4D"/>
    <w:pPr>
      <w:framePr w:hSpace="142" w:wrap="notBeside" w:vAnchor="page" w:hAnchor="text" w:y="11347" w:anchorLock="1"/>
      <w:spacing w:after="120" w:line="240" w:lineRule="auto"/>
    </w:pPr>
    <w:rPr>
      <w:b/>
      <w:szCs w:val="20"/>
    </w:rPr>
  </w:style>
  <w:style w:type="paragraph" w:customStyle="1" w:styleId="TitelblattDokidinhalt">
    <w:name w:val="Titelblatt Dokidinhalt"/>
    <w:basedOn w:val="TitelblattDokidbez"/>
    <w:uiPriority w:val="99"/>
    <w:rsid w:val="004E1F4D"/>
    <w:pPr>
      <w:framePr w:wrap="notBeside"/>
    </w:pPr>
    <w:rPr>
      <w:b w:val="0"/>
    </w:rPr>
  </w:style>
  <w:style w:type="paragraph" w:styleId="ListBullet">
    <w:name w:val="List Bullet"/>
    <w:basedOn w:val="Normal"/>
    <w:autoRedefine/>
    <w:uiPriority w:val="99"/>
    <w:rsid w:val="004E1F4D"/>
    <w:pPr>
      <w:numPr>
        <w:numId w:val="11"/>
      </w:numPr>
      <w:tabs>
        <w:tab w:val="clear" w:pos="360"/>
        <w:tab w:val="num" w:pos="2880"/>
      </w:tabs>
      <w:spacing w:before="240" w:after="240" w:line="312" w:lineRule="auto"/>
      <w:ind w:left="2883" w:hanging="363"/>
    </w:pPr>
    <w:rPr>
      <w:bCs/>
      <w:szCs w:val="24"/>
    </w:rPr>
  </w:style>
  <w:style w:type="paragraph" w:styleId="ListNumber">
    <w:name w:val="List Number"/>
    <w:basedOn w:val="Normal"/>
    <w:uiPriority w:val="99"/>
    <w:rsid w:val="004E1F4D"/>
    <w:pPr>
      <w:tabs>
        <w:tab w:val="num" w:pos="360"/>
      </w:tabs>
      <w:spacing w:before="80" w:after="80" w:line="312" w:lineRule="auto"/>
      <w:ind w:left="357" w:hanging="357"/>
    </w:pPr>
    <w:rPr>
      <w:szCs w:val="24"/>
    </w:rPr>
  </w:style>
  <w:style w:type="paragraph" w:styleId="ListNumber2">
    <w:name w:val="List Number 2"/>
    <w:basedOn w:val="Normal"/>
    <w:uiPriority w:val="99"/>
    <w:rsid w:val="004E1F4D"/>
    <w:pPr>
      <w:tabs>
        <w:tab w:val="num" w:pos="1474"/>
      </w:tabs>
      <w:spacing w:before="120" w:after="120" w:line="312" w:lineRule="auto"/>
      <w:ind w:left="1474" w:hanging="697"/>
    </w:pPr>
    <w:rPr>
      <w:sz w:val="24"/>
      <w:szCs w:val="24"/>
    </w:rPr>
  </w:style>
  <w:style w:type="paragraph" w:styleId="ListNumber3">
    <w:name w:val="List Number 3"/>
    <w:basedOn w:val="Normal"/>
    <w:uiPriority w:val="99"/>
    <w:rsid w:val="004E1F4D"/>
    <w:pPr>
      <w:tabs>
        <w:tab w:val="num" w:pos="1474"/>
      </w:tabs>
      <w:spacing w:before="100" w:beforeAutospacing="1" w:after="100" w:afterAutospacing="1" w:line="312" w:lineRule="auto"/>
      <w:ind w:left="1474" w:hanging="697"/>
    </w:pPr>
    <w:rPr>
      <w:szCs w:val="24"/>
    </w:rPr>
  </w:style>
  <w:style w:type="paragraph" w:styleId="ListNumber4">
    <w:name w:val="List Number 4"/>
    <w:basedOn w:val="Normal"/>
    <w:uiPriority w:val="99"/>
    <w:rsid w:val="004E1F4D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uiPriority w:val="99"/>
    <w:rsid w:val="004E1F4D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4E1F4D"/>
    <w:pPr>
      <w:tabs>
        <w:tab w:val="num" w:pos="2649"/>
      </w:tabs>
      <w:spacing w:before="100" w:beforeAutospacing="1" w:after="100" w:afterAutospacing="1" w:line="312" w:lineRule="auto"/>
      <w:ind w:left="3193" w:hanging="357"/>
    </w:pPr>
    <w:rPr>
      <w:szCs w:val="24"/>
      <w:lang w:val="de-DE"/>
    </w:rPr>
  </w:style>
  <w:style w:type="paragraph" w:styleId="ListBullet3">
    <w:name w:val="List Bullet 3"/>
    <w:basedOn w:val="Normal"/>
    <w:autoRedefine/>
    <w:uiPriority w:val="99"/>
    <w:rsid w:val="004E1F4D"/>
    <w:pPr>
      <w:numPr>
        <w:numId w:val="12"/>
      </w:numPr>
      <w:tabs>
        <w:tab w:val="clear" w:pos="360"/>
        <w:tab w:val="num" w:pos="2138"/>
      </w:tabs>
      <w:spacing w:before="240" w:after="240" w:line="312" w:lineRule="auto"/>
      <w:ind w:left="2136" w:hanging="357"/>
    </w:pPr>
    <w:rPr>
      <w:szCs w:val="24"/>
    </w:rPr>
  </w:style>
  <w:style w:type="paragraph" w:styleId="ListBullet4">
    <w:name w:val="List Bullet 4"/>
    <w:basedOn w:val="Normal"/>
    <w:autoRedefine/>
    <w:uiPriority w:val="99"/>
    <w:rsid w:val="004E1F4D"/>
    <w:pPr>
      <w:numPr>
        <w:numId w:val="43"/>
      </w:numPr>
      <w:tabs>
        <w:tab w:val="clear" w:pos="1068"/>
        <w:tab w:val="num" w:pos="363"/>
      </w:tabs>
      <w:spacing w:after="0" w:line="240" w:lineRule="auto"/>
      <w:ind w:left="363" w:hanging="363"/>
    </w:pPr>
    <w:rPr>
      <w:rFonts w:ascii="Times New Roman" w:hAnsi="Times New Roman"/>
      <w:sz w:val="24"/>
      <w:szCs w:val="24"/>
      <w:lang w:val="de-DE"/>
    </w:rPr>
  </w:style>
  <w:style w:type="paragraph" w:styleId="ListBullet5">
    <w:name w:val="List Bullet 5"/>
    <w:basedOn w:val="Normal"/>
    <w:autoRedefine/>
    <w:uiPriority w:val="99"/>
    <w:rsid w:val="004E1F4D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ullet">
    <w:name w:val="Bullet"/>
    <w:basedOn w:val="Normal"/>
    <w:uiPriority w:val="99"/>
    <w:rsid w:val="004E1F4D"/>
    <w:pPr>
      <w:spacing w:before="50" w:after="50" w:line="240" w:lineRule="auto"/>
      <w:ind w:left="425" w:hanging="425"/>
    </w:pPr>
    <w:rPr>
      <w:rFonts w:ascii="Tahoma" w:hAnsi="Tahoma"/>
      <w:sz w:val="24"/>
      <w:szCs w:val="24"/>
    </w:rPr>
  </w:style>
  <w:style w:type="paragraph" w:customStyle="1" w:styleId="BulletEnd">
    <w:name w:val="BulletEnd"/>
    <w:basedOn w:val="Bullet"/>
    <w:next w:val="Normal"/>
    <w:uiPriority w:val="99"/>
    <w:rsid w:val="004E1F4D"/>
    <w:pPr>
      <w:spacing w:after="200"/>
    </w:pPr>
  </w:style>
  <w:style w:type="paragraph" w:customStyle="1" w:styleId="TipEnd">
    <w:name w:val="TipEnd"/>
    <w:basedOn w:val="Normal"/>
    <w:uiPriority w:val="99"/>
    <w:rsid w:val="004E1F4D"/>
    <w:pPr>
      <w:shd w:val="clear" w:color="auto" w:fill="FFFF00"/>
      <w:tabs>
        <w:tab w:val="num" w:pos="2977"/>
      </w:tabs>
      <w:spacing w:before="80" w:line="240" w:lineRule="auto"/>
      <w:ind w:left="2977" w:hanging="425"/>
    </w:pPr>
    <w:rPr>
      <w:rFonts w:ascii="Tahoma" w:hAnsi="Tahoma"/>
      <w:sz w:val="18"/>
      <w:szCs w:val="24"/>
      <w:lang w:val="en-GB"/>
    </w:rPr>
  </w:style>
  <w:style w:type="paragraph" w:customStyle="1" w:styleId="BulletB">
    <w:name w:val="BulletB"/>
    <w:basedOn w:val="Bullet"/>
    <w:uiPriority w:val="99"/>
    <w:rsid w:val="004E1F4D"/>
    <w:pPr>
      <w:tabs>
        <w:tab w:val="num" w:pos="1080"/>
      </w:tabs>
      <w:ind w:left="1248" w:hanging="284"/>
    </w:pPr>
  </w:style>
  <w:style w:type="paragraph" w:styleId="TOC4">
    <w:name w:val="toc 4"/>
    <w:basedOn w:val="Normal"/>
    <w:next w:val="Normal"/>
    <w:autoRedefine/>
    <w:uiPriority w:val="99"/>
    <w:rsid w:val="004E1F4D"/>
    <w:pPr>
      <w:spacing w:after="0"/>
      <w:ind w:left="660"/>
    </w:pPr>
    <w:rPr>
      <w:rFonts w:cs="Arial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4E1F4D"/>
    <w:pPr>
      <w:spacing w:after="0"/>
      <w:ind w:left="880"/>
    </w:pPr>
    <w:rPr>
      <w:rFonts w:cs="Arial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4E1F4D"/>
    <w:pPr>
      <w:spacing w:after="0"/>
      <w:ind w:left="1100"/>
    </w:pPr>
    <w:rPr>
      <w:rFonts w:cs="Arial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4E1F4D"/>
    <w:pPr>
      <w:spacing w:after="0"/>
      <w:ind w:left="1320"/>
    </w:pPr>
    <w:rPr>
      <w:rFonts w:cs="Arial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4E1F4D"/>
    <w:pPr>
      <w:spacing w:after="0"/>
      <w:ind w:left="1540"/>
    </w:pPr>
    <w:rPr>
      <w:rFonts w:cs="Arial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4E1F4D"/>
    <w:pPr>
      <w:spacing w:after="0"/>
      <w:ind w:left="1760"/>
    </w:pPr>
    <w:rPr>
      <w:rFonts w:cs="Arial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E1F4D"/>
    <w:rPr>
      <w:rFonts w:cs="Times New Roman"/>
      <w:color w:val="800080"/>
      <w:u w:val="single"/>
    </w:rPr>
  </w:style>
  <w:style w:type="character" w:customStyle="1" w:styleId="CommentTextChar">
    <w:name w:val="Comment Text Char"/>
    <w:uiPriority w:val="99"/>
    <w:semiHidden/>
    <w:locked/>
    <w:rsid w:val="004E1F4D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4E1F4D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F83D88"/>
    <w:rPr>
      <w:rFonts w:cs="Times New Roman"/>
      <w:sz w:val="20"/>
    </w:rPr>
  </w:style>
  <w:style w:type="paragraph" w:customStyle="1" w:styleId="ListawypunktowanaptaszekBPHZnakZnak">
    <w:name w:val="Lista wypunktowana ptaszek BPH Znak Znak"/>
    <w:basedOn w:val="Normal"/>
    <w:uiPriority w:val="99"/>
    <w:rsid w:val="004E1F4D"/>
    <w:pPr>
      <w:tabs>
        <w:tab w:val="num" w:pos="1800"/>
      </w:tabs>
      <w:spacing w:before="80" w:after="40" w:line="240" w:lineRule="auto"/>
      <w:ind w:left="1800" w:hanging="360"/>
    </w:pPr>
    <w:rPr>
      <w:rFonts w:ascii="Times New Roman" w:hAnsi="Times New Roman"/>
      <w:bCs/>
    </w:rPr>
  </w:style>
  <w:style w:type="paragraph" w:customStyle="1" w:styleId="StylZlewej075cm">
    <w:name w:val="Styl Z lewej:  075 cm"/>
    <w:basedOn w:val="Normal"/>
    <w:uiPriority w:val="99"/>
    <w:rsid w:val="004E1F4D"/>
    <w:pPr>
      <w:numPr>
        <w:ilvl w:val="1"/>
        <w:numId w:val="44"/>
      </w:numPr>
      <w:spacing w:after="0" w:line="240" w:lineRule="auto"/>
    </w:pPr>
    <w:rPr>
      <w:szCs w:val="24"/>
    </w:rPr>
  </w:style>
  <w:style w:type="paragraph" w:customStyle="1" w:styleId="Znak">
    <w:name w:val="Znak"/>
    <w:basedOn w:val="Normal"/>
    <w:uiPriority w:val="99"/>
    <w:rsid w:val="004E1F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Tabela-tekst">
    <w:name w:val="Tabela - tekst"/>
    <w:basedOn w:val="Normal"/>
    <w:uiPriority w:val="99"/>
    <w:rsid w:val="004E1F4D"/>
    <w:pPr>
      <w:keepNext/>
      <w:keepLines/>
      <w:spacing w:before="40" w:after="40" w:line="240" w:lineRule="auto"/>
      <w:ind w:right="113"/>
    </w:pPr>
    <w:rPr>
      <w:sz w:val="20"/>
      <w:szCs w:val="20"/>
    </w:rPr>
  </w:style>
  <w:style w:type="paragraph" w:customStyle="1" w:styleId="Tabela-tytu">
    <w:name w:val="Tabela - tytuł"/>
    <w:basedOn w:val="Tabela-tekst"/>
    <w:uiPriority w:val="99"/>
    <w:rsid w:val="004E1F4D"/>
    <w:pPr>
      <w:spacing w:before="60" w:after="60"/>
    </w:pPr>
    <w:rPr>
      <w:b/>
      <w:color w:val="FFFFFF"/>
    </w:rPr>
  </w:style>
  <w:style w:type="paragraph" w:customStyle="1" w:styleId="Tabela-tekst3CVreferencje">
    <w:name w:val="Tabela - tekst 3 (CV referencje)"/>
    <w:basedOn w:val="Normal"/>
    <w:autoRedefine/>
    <w:uiPriority w:val="99"/>
    <w:rsid w:val="004E1F4D"/>
    <w:pPr>
      <w:keepNext/>
      <w:keepLines/>
      <w:spacing w:before="40" w:after="40" w:line="240" w:lineRule="auto"/>
      <w:ind w:left="57" w:right="57"/>
    </w:pPr>
    <w:rPr>
      <w:bCs/>
      <w:iCs/>
      <w:color w:val="000000"/>
      <w:sz w:val="16"/>
      <w:szCs w:val="20"/>
    </w:rPr>
  </w:style>
  <w:style w:type="character" w:customStyle="1" w:styleId="Praca">
    <w:name w:val="Praca"/>
    <w:uiPriority w:val="99"/>
    <w:rsid w:val="004E1F4D"/>
  </w:style>
  <w:style w:type="paragraph" w:customStyle="1" w:styleId="Funkcjawprojekcie">
    <w:name w:val="!! Funkcja w projekcie"/>
    <w:basedOn w:val="Normal"/>
    <w:next w:val="BodyText"/>
    <w:autoRedefine/>
    <w:uiPriority w:val="99"/>
    <w:rsid w:val="004E1F4D"/>
    <w:pPr>
      <w:spacing w:before="60" w:after="220" w:line="220" w:lineRule="atLeast"/>
    </w:pPr>
    <w:rPr>
      <w:rFonts w:ascii="Garamond" w:hAnsi="Garamond"/>
      <w:szCs w:val="20"/>
    </w:rPr>
  </w:style>
  <w:style w:type="paragraph" w:customStyle="1" w:styleId="Tytusekcji">
    <w:name w:val="Tytuł sekcji"/>
    <w:basedOn w:val="Normal"/>
    <w:next w:val="Funkcjawprojekcie"/>
    <w:uiPriority w:val="99"/>
    <w:rsid w:val="004E1F4D"/>
    <w:pPr>
      <w:pBdr>
        <w:bottom w:val="single" w:sz="6" w:space="1" w:color="808080"/>
      </w:pBdr>
      <w:spacing w:before="220" w:after="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Beztytuu">
    <w:name w:val="Bez tytułu"/>
    <w:basedOn w:val="Tytusekcji"/>
    <w:uiPriority w:val="99"/>
    <w:rsid w:val="004E1F4D"/>
    <w:pPr>
      <w:pBdr>
        <w:bottom w:val="none" w:sz="0" w:space="0" w:color="auto"/>
      </w:pBdr>
    </w:pPr>
  </w:style>
  <w:style w:type="character" w:customStyle="1" w:styleId="CommentSubjectChar">
    <w:name w:val="Comment Subject Char"/>
    <w:uiPriority w:val="99"/>
    <w:semiHidden/>
    <w:locked/>
    <w:rsid w:val="004E1F4D"/>
    <w:rPr>
      <w:rFonts w:ascii="Calibri" w:hAnsi="Calibri"/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E1F4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F83D88"/>
    <w:rPr>
      <w:rFonts w:ascii="Calibri" w:hAnsi="Calibri"/>
      <w:b/>
    </w:rPr>
  </w:style>
  <w:style w:type="character" w:styleId="HTMLCite">
    <w:name w:val="HTML Cite"/>
    <w:basedOn w:val="DefaultParagraphFont"/>
    <w:uiPriority w:val="99"/>
    <w:rsid w:val="004E1F4D"/>
    <w:rPr>
      <w:rFonts w:cs="Times New Roman"/>
      <w:b/>
      <w:color w:val="30568E"/>
      <w:sz w:val="18"/>
      <w:u w:val="none"/>
      <w:effect w:val="none"/>
    </w:rPr>
  </w:style>
  <w:style w:type="character" w:customStyle="1" w:styleId="highlight0">
    <w:name w:val="highlight0"/>
    <w:uiPriority w:val="99"/>
    <w:rsid w:val="004E1F4D"/>
  </w:style>
  <w:style w:type="character" w:customStyle="1" w:styleId="highlight1">
    <w:name w:val="highlight1"/>
    <w:uiPriority w:val="99"/>
    <w:rsid w:val="004E1F4D"/>
  </w:style>
  <w:style w:type="character" w:customStyle="1" w:styleId="highlight2">
    <w:name w:val="highlight2"/>
    <w:uiPriority w:val="99"/>
    <w:rsid w:val="004E1F4D"/>
  </w:style>
  <w:style w:type="character" w:customStyle="1" w:styleId="highlight3">
    <w:name w:val="highlight3"/>
    <w:uiPriority w:val="99"/>
    <w:rsid w:val="004E1F4D"/>
  </w:style>
  <w:style w:type="character" w:customStyle="1" w:styleId="highlight4">
    <w:name w:val="highlight4"/>
    <w:uiPriority w:val="99"/>
    <w:rsid w:val="004E1F4D"/>
  </w:style>
  <w:style w:type="character" w:customStyle="1" w:styleId="highlight5">
    <w:name w:val="highlight5"/>
    <w:uiPriority w:val="99"/>
    <w:rsid w:val="004E1F4D"/>
  </w:style>
  <w:style w:type="character" w:customStyle="1" w:styleId="highlight8">
    <w:name w:val="highlight8"/>
    <w:uiPriority w:val="99"/>
    <w:rsid w:val="004E1F4D"/>
  </w:style>
  <w:style w:type="character" w:customStyle="1" w:styleId="highlight9">
    <w:name w:val="highlight9"/>
    <w:uiPriority w:val="99"/>
    <w:rsid w:val="004E1F4D"/>
  </w:style>
  <w:style w:type="character" w:customStyle="1" w:styleId="highlight11">
    <w:name w:val="highlight11"/>
    <w:uiPriority w:val="99"/>
    <w:rsid w:val="004E1F4D"/>
  </w:style>
  <w:style w:type="character" w:customStyle="1" w:styleId="highlight12">
    <w:name w:val="highlight12"/>
    <w:uiPriority w:val="99"/>
    <w:rsid w:val="004E1F4D"/>
  </w:style>
  <w:style w:type="character" w:customStyle="1" w:styleId="highlight13">
    <w:name w:val="highlight13"/>
    <w:uiPriority w:val="99"/>
    <w:rsid w:val="004E1F4D"/>
  </w:style>
  <w:style w:type="character" w:customStyle="1" w:styleId="highlight15">
    <w:name w:val="highlight15"/>
    <w:uiPriority w:val="99"/>
    <w:rsid w:val="004E1F4D"/>
  </w:style>
  <w:style w:type="character" w:customStyle="1" w:styleId="nvtx21">
    <w:name w:val="nvtx21"/>
    <w:uiPriority w:val="99"/>
    <w:rsid w:val="004E1F4D"/>
    <w:rPr>
      <w:color w:val="000000"/>
      <w:sz w:val="18"/>
    </w:rPr>
  </w:style>
  <w:style w:type="paragraph" w:customStyle="1" w:styleId="ZnakZnakZnakZnakZnakZnak1Znak">
    <w:name w:val="Znak Znak Znak Znak Znak Znak1 Znak"/>
    <w:basedOn w:val="Normal"/>
    <w:uiPriority w:val="99"/>
    <w:rsid w:val="004E1F4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</w:rPr>
  </w:style>
  <w:style w:type="paragraph" w:customStyle="1" w:styleId="Akapitzlist3">
    <w:name w:val="Akapit z listą3"/>
    <w:basedOn w:val="Normal"/>
    <w:uiPriority w:val="99"/>
    <w:rsid w:val="004E1F4D"/>
    <w:pPr>
      <w:spacing w:line="276" w:lineRule="auto"/>
      <w:ind w:left="720"/>
      <w:contextualSpacing/>
    </w:pPr>
  </w:style>
  <w:style w:type="paragraph" w:customStyle="1" w:styleId="TekstpodstawowyBPH">
    <w:name w:val="Tekst podstawowy BPH"/>
    <w:basedOn w:val="Normal"/>
    <w:uiPriority w:val="99"/>
    <w:rsid w:val="004E1F4D"/>
    <w:pPr>
      <w:spacing w:before="80" w:after="40" w:line="240" w:lineRule="auto"/>
    </w:pPr>
    <w:rPr>
      <w:rFonts w:ascii="Times New Roman" w:hAnsi="Times New Roman"/>
    </w:rPr>
  </w:style>
  <w:style w:type="paragraph" w:customStyle="1" w:styleId="Punkt">
    <w:name w:val="Punkt"/>
    <w:basedOn w:val="Normal"/>
    <w:link w:val="PunktZnak"/>
    <w:uiPriority w:val="99"/>
    <w:rsid w:val="004E1F4D"/>
    <w:pPr>
      <w:spacing w:before="120" w:after="0" w:line="240" w:lineRule="auto"/>
      <w:ind w:left="283" w:hanging="283"/>
    </w:pPr>
    <w:rPr>
      <w:sz w:val="20"/>
      <w:szCs w:val="20"/>
    </w:rPr>
  </w:style>
  <w:style w:type="character" w:customStyle="1" w:styleId="PunktZnak">
    <w:name w:val="Punkt Znak"/>
    <w:link w:val="Punkt"/>
    <w:uiPriority w:val="99"/>
    <w:locked/>
    <w:rsid w:val="004E1F4D"/>
    <w:rPr>
      <w:rFonts w:ascii="Calibri" w:hAnsi="Calibri"/>
      <w:sz w:val="20"/>
    </w:rPr>
  </w:style>
  <w:style w:type="paragraph" w:customStyle="1" w:styleId="Umowaust">
    <w:name w:val="Umowa_ust"/>
    <w:basedOn w:val="Normal"/>
    <w:uiPriority w:val="99"/>
    <w:rsid w:val="004E1F4D"/>
    <w:pPr>
      <w:numPr>
        <w:numId w:val="45"/>
      </w:numPr>
      <w:spacing w:before="120" w:after="0" w:line="240" w:lineRule="auto"/>
    </w:pPr>
    <w:rPr>
      <w:rFonts w:ascii="Arial Narrow" w:hAnsi="Arial Narrow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E1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E1F4D"/>
    <w:rPr>
      <w:rFonts w:ascii="Courier New" w:hAnsi="Courier New" w:cs="Times New Roman"/>
      <w:color w:val="000000"/>
      <w:sz w:val="20"/>
    </w:rPr>
  </w:style>
  <w:style w:type="paragraph" w:customStyle="1" w:styleId="c4">
    <w:name w:val="c4"/>
    <w:basedOn w:val="Normal"/>
    <w:uiPriority w:val="99"/>
    <w:rsid w:val="004E1F4D"/>
    <w:pPr>
      <w:spacing w:before="40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"/>
    <w:uiPriority w:val="99"/>
    <w:rsid w:val="004E1F4D"/>
    <w:pPr>
      <w:numPr>
        <w:numId w:val="46"/>
      </w:numPr>
      <w:autoSpaceDE w:val="0"/>
      <w:autoSpaceDN w:val="0"/>
      <w:adjustRightInd w:val="0"/>
      <w:spacing w:after="0" w:line="240" w:lineRule="auto"/>
      <w:ind w:right="284"/>
    </w:pPr>
    <w:rPr>
      <w:rFonts w:cs="Arial"/>
      <w:bCs/>
      <w:color w:val="000000"/>
      <w:sz w:val="20"/>
      <w:szCs w:val="20"/>
    </w:rPr>
  </w:style>
  <w:style w:type="paragraph" w:customStyle="1" w:styleId="Styl2">
    <w:name w:val="Styl2"/>
    <w:basedOn w:val="Styl1"/>
    <w:uiPriority w:val="99"/>
    <w:rsid w:val="004E1F4D"/>
    <w:pPr>
      <w:ind w:right="0"/>
    </w:pPr>
  </w:style>
  <w:style w:type="character" w:customStyle="1" w:styleId="Styl3">
    <w:name w:val="Styl3"/>
    <w:uiPriority w:val="99"/>
    <w:rsid w:val="004E1F4D"/>
  </w:style>
  <w:style w:type="character" w:customStyle="1" w:styleId="content3e3e3e1">
    <w:name w:val="content_3e3e3e1"/>
    <w:uiPriority w:val="99"/>
    <w:rsid w:val="004E1F4D"/>
    <w:rPr>
      <w:color w:val="3E3E3E"/>
    </w:rPr>
  </w:style>
  <w:style w:type="character" w:customStyle="1" w:styleId="contentbc3d011">
    <w:name w:val="content_bc3d011"/>
    <w:uiPriority w:val="99"/>
    <w:rsid w:val="004E1F4D"/>
    <w:rPr>
      <w:color w:val="BC3D01"/>
    </w:rPr>
  </w:style>
  <w:style w:type="paragraph" w:customStyle="1" w:styleId="Nagwek11">
    <w:name w:val="Nagłówek 11"/>
    <w:basedOn w:val="Normal"/>
    <w:uiPriority w:val="99"/>
    <w:rsid w:val="004E1F4D"/>
    <w:pPr>
      <w:ind w:left="432" w:hanging="432"/>
    </w:pPr>
  </w:style>
  <w:style w:type="paragraph" w:customStyle="1" w:styleId="Nagwek21">
    <w:name w:val="Nagłówek 21"/>
    <w:basedOn w:val="Normal"/>
    <w:uiPriority w:val="99"/>
    <w:rsid w:val="004E1F4D"/>
    <w:pPr>
      <w:ind w:left="576" w:hanging="576"/>
    </w:pPr>
  </w:style>
  <w:style w:type="paragraph" w:customStyle="1" w:styleId="Nagwek31">
    <w:name w:val="Nagłówek 31"/>
    <w:basedOn w:val="Normal"/>
    <w:uiPriority w:val="99"/>
    <w:rsid w:val="004E1F4D"/>
    <w:pPr>
      <w:ind w:left="720" w:hanging="72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agwek41">
    <w:name w:val="Nagłówek 41"/>
    <w:basedOn w:val="Normal"/>
    <w:uiPriority w:val="99"/>
    <w:rsid w:val="004E1F4D"/>
    <w:pPr>
      <w:ind w:left="864" w:hanging="864"/>
    </w:pPr>
  </w:style>
  <w:style w:type="paragraph" w:customStyle="1" w:styleId="Nagwek51">
    <w:name w:val="Nagłówek 51"/>
    <w:basedOn w:val="Normal"/>
    <w:uiPriority w:val="99"/>
    <w:rsid w:val="004E1F4D"/>
    <w:pPr>
      <w:ind w:left="1008" w:hanging="1008"/>
    </w:pPr>
  </w:style>
  <w:style w:type="paragraph" w:customStyle="1" w:styleId="Nagwek61">
    <w:name w:val="Nagłówek 61"/>
    <w:basedOn w:val="Normal"/>
    <w:uiPriority w:val="99"/>
    <w:rsid w:val="004E1F4D"/>
    <w:pPr>
      <w:ind w:left="1152" w:hanging="1152"/>
    </w:pPr>
  </w:style>
  <w:style w:type="paragraph" w:customStyle="1" w:styleId="Nagwek71">
    <w:name w:val="Nagłówek 71"/>
    <w:basedOn w:val="Normal"/>
    <w:uiPriority w:val="99"/>
    <w:rsid w:val="004E1F4D"/>
    <w:pPr>
      <w:numPr>
        <w:ilvl w:val="6"/>
        <w:numId w:val="47"/>
      </w:numPr>
    </w:pPr>
  </w:style>
  <w:style w:type="paragraph" w:customStyle="1" w:styleId="Nagwek81">
    <w:name w:val="Nagłówek 81"/>
    <w:basedOn w:val="Normal"/>
    <w:uiPriority w:val="99"/>
    <w:rsid w:val="004E1F4D"/>
    <w:pPr>
      <w:numPr>
        <w:ilvl w:val="7"/>
        <w:numId w:val="47"/>
      </w:numPr>
    </w:pPr>
  </w:style>
  <w:style w:type="paragraph" w:customStyle="1" w:styleId="Nagwek91">
    <w:name w:val="Nagłówek 91"/>
    <w:basedOn w:val="Normal"/>
    <w:uiPriority w:val="99"/>
    <w:rsid w:val="004E1F4D"/>
    <w:pPr>
      <w:numPr>
        <w:ilvl w:val="8"/>
        <w:numId w:val="47"/>
      </w:numPr>
    </w:pPr>
  </w:style>
  <w:style w:type="paragraph" w:customStyle="1" w:styleId="NUMERUJ">
    <w:name w:val="NUMERUJ"/>
    <w:basedOn w:val="Normal"/>
    <w:uiPriority w:val="99"/>
    <w:rsid w:val="004E1F4D"/>
    <w:pPr>
      <w:numPr>
        <w:numId w:val="48"/>
      </w:numPr>
      <w:spacing w:before="40" w:after="40" w:line="300" w:lineRule="atLeast"/>
    </w:pPr>
    <w:rPr>
      <w:sz w:val="20"/>
      <w:szCs w:val="20"/>
    </w:rPr>
  </w:style>
  <w:style w:type="character" w:customStyle="1" w:styleId="longtext">
    <w:name w:val="long_text"/>
    <w:uiPriority w:val="99"/>
    <w:rsid w:val="004E1F4D"/>
  </w:style>
  <w:style w:type="paragraph" w:customStyle="1" w:styleId="tekst">
    <w:name w:val="tekst"/>
    <w:basedOn w:val="Normal"/>
    <w:uiPriority w:val="99"/>
    <w:rsid w:val="004E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SCintroduction">
    <w:name w:val="FSC: introduction"/>
    <w:basedOn w:val="Normal"/>
    <w:uiPriority w:val="99"/>
    <w:rsid w:val="004E1F4D"/>
    <w:pPr>
      <w:spacing w:before="60" w:after="60" w:line="240" w:lineRule="auto"/>
    </w:pPr>
    <w:rPr>
      <w:rFonts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"/>
    <w:uiPriority w:val="99"/>
    <w:rsid w:val="004E1F4D"/>
    <w:pPr>
      <w:numPr>
        <w:numId w:val="49"/>
      </w:numPr>
      <w:tabs>
        <w:tab w:val="left" w:pos="227"/>
      </w:tabs>
      <w:spacing w:after="0" w:line="240" w:lineRule="auto"/>
    </w:pPr>
    <w:rPr>
      <w:rFonts w:cs="Arial"/>
      <w:sz w:val="18"/>
      <w:szCs w:val="18"/>
      <w:lang w:val="en-US" w:eastAsia="de-DE"/>
    </w:rPr>
  </w:style>
  <w:style w:type="paragraph" w:customStyle="1" w:styleId="WW-Zawartotabeli1">
    <w:name w:val="WW-Zawartość tabeli1"/>
    <w:basedOn w:val="Normal"/>
    <w:uiPriority w:val="99"/>
    <w:rsid w:val="004E1F4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4E1F4D"/>
    <w:rPr>
      <w:rFonts w:ascii="Calibri" w:hAnsi="Calibri"/>
      <w:vanish/>
      <w:sz w:val="16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4E1F4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F83D88"/>
    <w:rPr>
      <w:rFonts w:ascii="Arial" w:hAnsi="Arial" w:cs="Times New Roman"/>
      <w:vanish/>
      <w:sz w:val="16"/>
    </w:rPr>
  </w:style>
  <w:style w:type="character" w:customStyle="1" w:styleId="tah71">
    <w:name w:val="tah71"/>
    <w:uiPriority w:val="99"/>
    <w:rsid w:val="004E1F4D"/>
    <w:rPr>
      <w:rFonts w:ascii="Tahoma" w:hAnsi="Tahoma"/>
      <w:sz w:val="14"/>
      <w:u w:val="none"/>
      <w:effect w:val="none"/>
    </w:rPr>
  </w:style>
  <w:style w:type="character" w:customStyle="1" w:styleId="z-BottomofFormChar">
    <w:name w:val="z-Bottom of Form Char"/>
    <w:uiPriority w:val="99"/>
    <w:semiHidden/>
    <w:locked/>
    <w:rsid w:val="004E1F4D"/>
    <w:rPr>
      <w:rFonts w:ascii="Calibri" w:hAnsi="Calibri"/>
      <w:vanish/>
      <w:sz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4E1F4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F83D88"/>
    <w:rPr>
      <w:rFonts w:ascii="Arial" w:hAnsi="Arial" w:cs="Times New Roman"/>
      <w:vanish/>
      <w:sz w:val="16"/>
    </w:rPr>
  </w:style>
  <w:style w:type="character" w:customStyle="1" w:styleId="tooltiptrigger">
    <w:name w:val="tooltiptrigger"/>
    <w:uiPriority w:val="99"/>
    <w:rsid w:val="004E1F4D"/>
  </w:style>
  <w:style w:type="character" w:customStyle="1" w:styleId="tooltipbox">
    <w:name w:val="tooltipbox"/>
    <w:uiPriority w:val="99"/>
    <w:rsid w:val="004E1F4D"/>
  </w:style>
  <w:style w:type="character" w:customStyle="1" w:styleId="rvts6">
    <w:name w:val="rvts6"/>
    <w:uiPriority w:val="99"/>
    <w:rsid w:val="004E1F4D"/>
    <w:rPr>
      <w:rFonts w:ascii="News Gothic CE" w:hAnsi="News Gothic CE"/>
    </w:rPr>
  </w:style>
  <w:style w:type="paragraph" w:customStyle="1" w:styleId="TableParagraph">
    <w:name w:val="Table Paragraph"/>
    <w:basedOn w:val="Normal"/>
    <w:uiPriority w:val="99"/>
    <w:rsid w:val="004E1F4D"/>
    <w:pPr>
      <w:widowControl w:val="0"/>
      <w:spacing w:after="0" w:line="240" w:lineRule="auto"/>
    </w:pPr>
    <w:rPr>
      <w:lang w:val="en-US"/>
    </w:rPr>
  </w:style>
  <w:style w:type="character" w:customStyle="1" w:styleId="tahoma11black">
    <w:name w:val="tahoma11black"/>
    <w:uiPriority w:val="99"/>
    <w:rsid w:val="004E1F4D"/>
  </w:style>
  <w:style w:type="character" w:customStyle="1" w:styleId="linia1b1">
    <w:name w:val="linia1b1"/>
    <w:uiPriority w:val="99"/>
    <w:rsid w:val="004E1F4D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81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8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613</Words>
  <Characters>3682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10</cp:revision>
  <cp:lastPrinted>2013-03-29T11:17:00Z</cp:lastPrinted>
  <dcterms:created xsi:type="dcterms:W3CDTF">2013-03-29T09:20:00Z</dcterms:created>
  <dcterms:modified xsi:type="dcterms:W3CDTF">2013-06-13T12:00:00Z</dcterms:modified>
</cp:coreProperties>
</file>