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B7" w:rsidRPr="009D2091" w:rsidRDefault="00D821B7" w:rsidP="008C0F03">
      <w:pPr>
        <w:pBdr>
          <w:bottom w:val="single" w:sz="4" w:space="1" w:color="auto"/>
        </w:pBdr>
        <w:jc w:val="right"/>
      </w:pPr>
      <w:r w:rsidRPr="009D2091">
        <w:t>Załącznik Nr 17.16 do oferty</w:t>
      </w:r>
    </w:p>
    <w:p w:rsidR="00D821B7" w:rsidRDefault="00D821B7" w:rsidP="00A719E9">
      <w:pPr>
        <w:spacing w:line="276" w:lineRule="auto"/>
        <w:jc w:val="center"/>
      </w:pPr>
      <w:r>
        <w:t>Dotyczy postępowania MZK/D/2/2013  prowadzonego w trybie przetargu nieograniczonego na:</w:t>
      </w:r>
    </w:p>
    <w:p w:rsidR="00D821B7" w:rsidRDefault="00D821B7" w:rsidP="00BE5293">
      <w:pPr>
        <w:spacing w:line="276" w:lineRule="auto"/>
      </w:pPr>
      <w:r>
        <w:t xml:space="preserve"> Zaprojektowanie,  dostawę,  instalację  oraz  konfigurację kompleksowego systemu  dla zadania pn: „Wsparcie obsługi i bezpieczeństwa pasażerów MZK Jastrzębie innowacyjnymi systemami informatycznymi.</w:t>
      </w:r>
      <w:r w:rsidRPr="004E1F4D">
        <w:t>Zestawnie cenowe  system</w:t>
      </w:r>
      <w:r>
        <w:t>U i urządzeŃ</w:t>
      </w:r>
      <w:r w:rsidRPr="004E1F4D">
        <w:t>.</w:t>
      </w:r>
    </w:p>
    <w:tbl>
      <w:tblPr>
        <w:tblpPr w:leftFromText="141" w:rightFromText="141" w:vertAnchor="text" w:horzAnchor="margin" w:tblpXSpec="center" w:tblpY="381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3544"/>
        <w:gridCol w:w="709"/>
        <w:gridCol w:w="1026"/>
        <w:gridCol w:w="1134"/>
        <w:gridCol w:w="1134"/>
        <w:gridCol w:w="2268"/>
        <w:gridCol w:w="1417"/>
      </w:tblGrid>
      <w:tr w:rsidR="00D821B7" w:rsidRPr="001E7C8B" w:rsidTr="00A777F3">
        <w:tc>
          <w:tcPr>
            <w:tcW w:w="5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E7C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E7C8B">
              <w:rPr>
                <w:b/>
                <w:sz w:val="20"/>
                <w:szCs w:val="20"/>
              </w:rPr>
              <w:t>Stanowisko / element</w:t>
            </w:r>
          </w:p>
        </w:tc>
        <w:tc>
          <w:tcPr>
            <w:tcW w:w="354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E7C8B">
              <w:rPr>
                <w:b/>
                <w:sz w:val="20"/>
                <w:szCs w:val="20"/>
              </w:rPr>
              <w:t>Opisywane rozwiązanie</w:t>
            </w:r>
          </w:p>
        </w:tc>
        <w:tc>
          <w:tcPr>
            <w:tcW w:w="709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E7C8B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026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E7C8B">
              <w:rPr>
                <w:b/>
                <w:sz w:val="20"/>
                <w:szCs w:val="20"/>
              </w:rPr>
              <w:t>Jednos</w:t>
            </w:r>
            <w:r>
              <w:rPr>
                <w:b/>
                <w:sz w:val="20"/>
                <w:szCs w:val="20"/>
              </w:rPr>
              <w:t>-</w:t>
            </w:r>
            <w:r w:rsidRPr="001E7C8B">
              <w:rPr>
                <w:b/>
                <w:sz w:val="20"/>
                <w:szCs w:val="20"/>
              </w:rPr>
              <w:t xml:space="preserve"> tka</w:t>
            </w: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E7C8B"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E7C8B">
              <w:rPr>
                <w:b/>
                <w:sz w:val="20"/>
                <w:szCs w:val="20"/>
              </w:rPr>
              <w:t xml:space="preserve">Wartość </w:t>
            </w:r>
            <w:r w:rsidRPr="001E7C8B">
              <w:rPr>
                <w:b/>
                <w:sz w:val="20"/>
                <w:szCs w:val="20"/>
              </w:rPr>
              <w:br/>
              <w:t>netto</w:t>
            </w:r>
          </w:p>
        </w:tc>
        <w:tc>
          <w:tcPr>
            <w:tcW w:w="2268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Udzielana Gwarancja ilość miesięcy i sposób realizacji</w:t>
            </w:r>
          </w:p>
        </w:tc>
        <w:tc>
          <w:tcPr>
            <w:tcW w:w="1417" w:type="dxa"/>
          </w:tcPr>
          <w:p w:rsidR="00D821B7" w:rsidRDefault="00D821B7" w:rsidP="00A777F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Wymagana próbka / atest / prezentacja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Przełącznik KVM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Macierz dyskowa produkcyjna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Macierz dyskowa backupowa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 xml:space="preserve">Szafa RACK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1E7C8B">
                <w:rPr>
                  <w:sz w:val="20"/>
                  <w:szCs w:val="20"/>
                </w:rPr>
                <w:t>19”</w:t>
              </w:r>
            </w:smartTag>
            <w:r w:rsidRPr="001E7C8B">
              <w:rPr>
                <w:sz w:val="20"/>
                <w:szCs w:val="20"/>
              </w:rPr>
              <w:t xml:space="preserve"> z wyposażeniem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komplet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Switch fibre-channel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Switch ethernet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UPS serwerowni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Wirtualizator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Systemy operacyjne serwrerów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Licencje dostępowe użytkowników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15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Serwerownia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Oprogramowanie antywirusowe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50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31423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9498" w:type="dxa"/>
            <w:gridSpan w:val="7"/>
          </w:tcPr>
          <w:p w:rsidR="00D821B7" w:rsidRDefault="00D821B7" w:rsidP="003D7BA1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821B7" w:rsidRPr="001E7C8B" w:rsidRDefault="00D821B7" w:rsidP="003D7BA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E7C8B">
              <w:rPr>
                <w:rFonts w:cs="Arial"/>
                <w:b/>
                <w:sz w:val="24"/>
                <w:szCs w:val="24"/>
              </w:rPr>
              <w:t>System E-biletu</w:t>
            </w:r>
          </w:p>
        </w:tc>
        <w:tc>
          <w:tcPr>
            <w:tcW w:w="2268" w:type="dxa"/>
          </w:tcPr>
          <w:p w:rsidR="00D821B7" w:rsidRPr="001E7C8B" w:rsidRDefault="00D821B7" w:rsidP="003D7BA1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D821B7" w:rsidRPr="001E7C8B" w:rsidRDefault="00D821B7" w:rsidP="003D7BA1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Oprogramowanie i usługi</w:t>
            </w:r>
          </w:p>
        </w:tc>
        <w:tc>
          <w:tcPr>
            <w:tcW w:w="354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 xml:space="preserve">System e-biletu wraz z  implementacją, szkoleniami użytkowników, dokumentacją i gwarancjami opisany w Załączniku nr 1 </w:t>
            </w:r>
            <w:r>
              <w:rPr>
                <w:rFonts w:cs="Arial"/>
                <w:sz w:val="20"/>
                <w:szCs w:val="20"/>
              </w:rPr>
              <w:t xml:space="preserve">do oferty </w:t>
            </w:r>
            <w:r w:rsidRPr="001E7C8B">
              <w:rPr>
                <w:rFonts w:cs="Arial"/>
                <w:sz w:val="20"/>
                <w:szCs w:val="20"/>
              </w:rPr>
              <w:t>Rozdział 2, bez cen urządzeń.</w:t>
            </w:r>
          </w:p>
        </w:tc>
        <w:tc>
          <w:tcPr>
            <w:tcW w:w="709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>System pokładowy</w:t>
            </w:r>
          </w:p>
        </w:tc>
        <w:tc>
          <w:tcPr>
            <w:tcW w:w="354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>Komputer pokładowy, opisany w Załączniku nr 1 Rozdział 2</w:t>
            </w:r>
          </w:p>
        </w:tc>
        <w:tc>
          <w:tcPr>
            <w:tcW w:w="709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131</w:t>
            </w:r>
          </w:p>
        </w:tc>
        <w:tc>
          <w:tcPr>
            <w:tcW w:w="1026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D821B7" w:rsidRPr="001E7C8B" w:rsidRDefault="00D821B7" w:rsidP="003D7BA1">
            <w:pPr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>System pokładowy</w:t>
            </w:r>
          </w:p>
        </w:tc>
        <w:tc>
          <w:tcPr>
            <w:tcW w:w="354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>Kasa rejestrująca</w:t>
            </w:r>
          </w:p>
        </w:tc>
        <w:tc>
          <w:tcPr>
            <w:tcW w:w="709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131</w:t>
            </w:r>
          </w:p>
        </w:tc>
        <w:tc>
          <w:tcPr>
            <w:tcW w:w="1026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Próbka : Tak / Atest : Tak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>System pokładowy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>Kasownik elektroniczny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401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F8184D">
              <w:rPr>
                <w:sz w:val="20"/>
                <w:szCs w:val="20"/>
              </w:rPr>
              <w:t>Próbka : Tak / Atest : 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>System pokładowy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pacing w:val="2"/>
                <w:sz w:val="20"/>
                <w:szCs w:val="20"/>
              </w:rPr>
              <w:t>Kasownik z funkcjonalnością doładowań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261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F8184D">
              <w:rPr>
                <w:sz w:val="20"/>
                <w:szCs w:val="20"/>
              </w:rPr>
              <w:t>Próbka : Tak / Atest : 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</w:t>
            </w:r>
          </w:p>
        </w:tc>
        <w:tc>
          <w:tcPr>
            <w:tcW w:w="709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Pr="001E7C8B" w:rsidRDefault="00D821B7" w:rsidP="003D7BA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Monitor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02922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UPS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02922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Drukarka termiczna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02922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Czytnik kart elektronicznych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02922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Kamera cyfrowa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02922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Urządzenie wielofunkcyjne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02922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Drukarka kart elektronicznych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D02922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POK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Materiały eksploatacyjne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6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komplet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9F55F4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PDB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20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9F55F4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PDB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Drukarka termiczna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20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9F55F4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PDB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Czytnik kart elektronicznych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20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9F55F4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PDB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UPS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20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9F55F4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AD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Instalacje okablowania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15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Usł.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9F55F4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AD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Automat doładowujący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15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AD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Router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15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CNR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CNR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 xml:space="preserve">Monitor </w:t>
            </w:r>
            <w:smartTag w:uri="urn:schemas-microsoft-com:office:smarttags" w:element="metricconverter">
              <w:smartTagPr>
                <w:attr w:name="ProductID" w:val="46”"/>
              </w:smartTagPr>
              <w:r w:rsidRPr="001E7C8B">
                <w:rPr>
                  <w:sz w:val="20"/>
                  <w:szCs w:val="20"/>
                </w:rPr>
                <w:t>46”</w:t>
              </w:r>
            </w:smartTag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CNR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Monitor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CNR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UPS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CNR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Drukarka laserowa kolor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Dyspozytor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Dyspozytor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Monitor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Dyspozytor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UPS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 Bazowy Kontrolerski</w:t>
            </w:r>
          </w:p>
        </w:tc>
        <w:tc>
          <w:tcPr>
            <w:tcW w:w="354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</w:t>
            </w:r>
          </w:p>
        </w:tc>
        <w:tc>
          <w:tcPr>
            <w:tcW w:w="709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A777F3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A777F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A777F3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 Bazowy Kontrolerski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Moduł odczytujący czytniki kontrolerskie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 Bazowy Kontrolerski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Monitor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Komputer Bazowy Kontrolerski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UPS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Kontrolerzy biletowi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Czytnik kontrolerski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Próbka : Tak / Atest : 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eBOK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Notebook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9498" w:type="dxa"/>
            <w:gridSpan w:val="7"/>
          </w:tcPr>
          <w:p w:rsidR="00D821B7" w:rsidRDefault="00D821B7" w:rsidP="001A09E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1E7C8B">
              <w:rPr>
                <w:rFonts w:cs="Arial"/>
                <w:b/>
                <w:sz w:val="24"/>
                <w:szCs w:val="24"/>
              </w:rPr>
              <w:t xml:space="preserve">System </w:t>
            </w:r>
            <w:r w:rsidRPr="001E7C8B">
              <w:rPr>
                <w:b/>
                <w:sz w:val="24"/>
                <w:szCs w:val="24"/>
              </w:rPr>
              <w:t>Tablic informacyjnych</w:t>
            </w: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Oprogramowanie i usługi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 xml:space="preserve">System tablic informacyjnych e-rozkładów jazdy wraz z  implementacją, szkoleniami użytkowników, dokumentacją i gwarancjami opisany w Załączniku nr 1 </w:t>
            </w:r>
            <w:r>
              <w:rPr>
                <w:rFonts w:cs="Arial"/>
                <w:sz w:val="20"/>
                <w:szCs w:val="20"/>
              </w:rPr>
              <w:t xml:space="preserve">do oferty </w:t>
            </w:r>
            <w:r w:rsidRPr="001E7C8B">
              <w:rPr>
                <w:rFonts w:cs="Arial"/>
                <w:sz w:val="20"/>
                <w:szCs w:val="20"/>
              </w:rPr>
              <w:t>Rozdział 3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Usł.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 3 wierszowa jednostronna wraz z wykonaniem przyłączy energetycznych.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>
              <w:rPr>
                <w:sz w:val="20"/>
                <w:szCs w:val="20"/>
              </w:rPr>
              <w:t>Prezentacja na wezwanie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 5 wierszowa jednostronna wraz z wykonaniem przyłączy energetycznych.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 7 wierszowa jednostronna wraz z wykonaniem przyłączy energetycznych.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Tablica 7wierszowa dwustronna wraz z wykonaniem przyłączy energetycznych.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9498" w:type="dxa"/>
            <w:gridSpan w:val="7"/>
          </w:tcPr>
          <w:p w:rsidR="00D821B7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1E7C8B">
              <w:rPr>
                <w:b/>
                <w:sz w:val="24"/>
                <w:szCs w:val="24"/>
              </w:rPr>
              <w:t>System Zarządzania ruchem i geolokalizacją</w:t>
            </w: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Oprogramowanie i usługi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 xml:space="preserve">System Zarządzania Ruchem i Geolokalizacją autobusów wraz z  implementacją, szkoleniami użytkowników, dokumentacją i gwarancjami opisany w Załączniku nr 1 </w:t>
            </w:r>
            <w:r>
              <w:rPr>
                <w:rFonts w:cs="Arial"/>
                <w:sz w:val="20"/>
                <w:szCs w:val="20"/>
              </w:rPr>
              <w:t xml:space="preserve">do oferty </w:t>
            </w:r>
            <w:r w:rsidRPr="001E7C8B">
              <w:rPr>
                <w:rFonts w:cs="Arial"/>
                <w:sz w:val="20"/>
                <w:szCs w:val="20"/>
              </w:rPr>
              <w:t>Rozdział 4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Usł.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9498" w:type="dxa"/>
            <w:gridSpan w:val="7"/>
          </w:tcPr>
          <w:p w:rsidR="00D821B7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1E7C8B">
              <w:rPr>
                <w:b/>
                <w:sz w:val="24"/>
                <w:szCs w:val="24"/>
              </w:rPr>
              <w:t>System Monitoringu Autobusów</w:t>
            </w: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Autobus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Rejestrator mobilny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130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Autobus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Karta pamięci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280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Autobus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Kamera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520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Autobus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Monitor systemu monitoringu autobusów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130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9498" w:type="dxa"/>
            <w:gridSpan w:val="7"/>
          </w:tcPr>
          <w:p w:rsidR="00D821B7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1E7C8B">
              <w:rPr>
                <w:b/>
                <w:sz w:val="24"/>
                <w:szCs w:val="24"/>
              </w:rPr>
              <w:t>System Strony internetowej</w:t>
            </w:r>
          </w:p>
        </w:tc>
        <w:tc>
          <w:tcPr>
            <w:tcW w:w="2268" w:type="dxa"/>
          </w:tcPr>
          <w:p w:rsidR="00D821B7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1B7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Oprogramowanie i usługi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rFonts w:cs="Arial"/>
                <w:sz w:val="20"/>
                <w:szCs w:val="20"/>
              </w:rPr>
              <w:t xml:space="preserve">System strony internetowej wraz z  implementacją, szkoleniami użytkowników, dokumentacją i gwarancjami opisany w Załączniku nr 1 </w:t>
            </w:r>
            <w:r>
              <w:rPr>
                <w:rFonts w:cs="Arial"/>
                <w:sz w:val="20"/>
                <w:szCs w:val="20"/>
              </w:rPr>
              <w:t xml:space="preserve">do oferty </w:t>
            </w:r>
            <w:r w:rsidRPr="001E7C8B">
              <w:rPr>
                <w:rFonts w:cs="Arial"/>
                <w:sz w:val="20"/>
                <w:szCs w:val="20"/>
              </w:rPr>
              <w:t>Rozdział 6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Łączność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UTM w Biurze MZK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Łączność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UTM w Zajezdni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Łączność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Access Point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Łączność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UPS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D821B7" w:rsidRPr="001E7C8B" w:rsidRDefault="00D821B7" w:rsidP="001A09E8">
            <w:pPr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Łączność</w:t>
            </w:r>
          </w:p>
        </w:tc>
        <w:tc>
          <w:tcPr>
            <w:tcW w:w="354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Instalacje okablowania</w:t>
            </w:r>
          </w:p>
        </w:tc>
        <w:tc>
          <w:tcPr>
            <w:tcW w:w="709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  <w:r w:rsidRPr="001E7C8B">
              <w:rPr>
                <w:sz w:val="20"/>
                <w:szCs w:val="20"/>
              </w:rPr>
              <w:t>Usł.</w:t>
            </w: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  <w:tr w:rsidR="00D821B7" w:rsidRPr="001E7C8B" w:rsidTr="00A777F3">
        <w:tc>
          <w:tcPr>
            <w:tcW w:w="534" w:type="dxa"/>
          </w:tcPr>
          <w:p w:rsidR="00D821B7" w:rsidRPr="001E7C8B" w:rsidRDefault="00D821B7" w:rsidP="001A09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E7C8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964" w:type="dxa"/>
            <w:gridSpan w:val="6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1E7C8B">
              <w:rPr>
                <w:b/>
                <w:sz w:val="24"/>
                <w:szCs w:val="24"/>
              </w:rPr>
              <w:t>Dokumentacja projektowa</w:t>
            </w:r>
          </w:p>
        </w:tc>
        <w:tc>
          <w:tcPr>
            <w:tcW w:w="2268" w:type="dxa"/>
          </w:tcPr>
          <w:p w:rsidR="00D821B7" w:rsidRPr="001E7C8B" w:rsidRDefault="00D821B7" w:rsidP="001A09E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1B7" w:rsidRDefault="00D821B7" w:rsidP="001A09E8">
            <w:r w:rsidRPr="004E081A">
              <w:rPr>
                <w:sz w:val="20"/>
                <w:szCs w:val="20"/>
              </w:rPr>
              <w:t>Nie</w:t>
            </w:r>
          </w:p>
        </w:tc>
      </w:tr>
    </w:tbl>
    <w:p w:rsidR="00D821B7" w:rsidRPr="00546F60" w:rsidRDefault="00D821B7" w:rsidP="00546F60"/>
    <w:p w:rsidR="00D821B7" w:rsidRDefault="00D821B7" w:rsidP="004E1F4D">
      <w:pPr>
        <w:pStyle w:val="ListParagraph"/>
        <w:rPr>
          <w:b/>
          <w:sz w:val="24"/>
          <w:szCs w:val="24"/>
        </w:rPr>
      </w:pPr>
    </w:p>
    <w:p w:rsidR="00D821B7" w:rsidRDefault="00D821B7" w:rsidP="004E1F4D">
      <w:pPr>
        <w:pStyle w:val="ListParagraph"/>
        <w:rPr>
          <w:b/>
          <w:sz w:val="24"/>
          <w:szCs w:val="24"/>
        </w:rPr>
      </w:pPr>
    </w:p>
    <w:p w:rsidR="00D821B7" w:rsidRDefault="00D821B7" w:rsidP="004E1F4D">
      <w:pPr>
        <w:pStyle w:val="ListParagraph"/>
        <w:rPr>
          <w:b/>
          <w:sz w:val="24"/>
          <w:szCs w:val="24"/>
        </w:rPr>
      </w:pPr>
    </w:p>
    <w:p w:rsidR="00D821B7" w:rsidRPr="00B77F7E" w:rsidRDefault="00D821B7" w:rsidP="004E1F4D">
      <w:pPr>
        <w:pStyle w:val="ListParagraph"/>
        <w:rPr>
          <w:b/>
          <w:sz w:val="24"/>
          <w:szCs w:val="24"/>
        </w:rPr>
      </w:pPr>
      <w:r w:rsidRPr="00B77F7E">
        <w:rPr>
          <w:b/>
          <w:sz w:val="24"/>
          <w:szCs w:val="24"/>
        </w:rPr>
        <w:t>Razem netto[PLN]:</w:t>
      </w:r>
      <w:r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D821B7" w:rsidRPr="00B77F7E" w:rsidRDefault="00D821B7" w:rsidP="004E1F4D">
      <w:pPr>
        <w:pStyle w:val="ListParagraph"/>
        <w:rPr>
          <w:b/>
          <w:sz w:val="24"/>
          <w:szCs w:val="24"/>
        </w:rPr>
      </w:pPr>
      <w:r w:rsidRPr="00B77F7E">
        <w:rPr>
          <w:b/>
          <w:sz w:val="24"/>
          <w:szCs w:val="24"/>
        </w:rPr>
        <w:t xml:space="preserve">VAT[PLN]: </w:t>
      </w:r>
      <w:r>
        <w:rPr>
          <w:b/>
          <w:sz w:val="24"/>
          <w:szCs w:val="24"/>
        </w:rPr>
        <w:t>……………………………………………………………………………………………..…………..</w:t>
      </w:r>
    </w:p>
    <w:p w:rsidR="00D821B7" w:rsidRDefault="00D821B7" w:rsidP="00D41B5E">
      <w:pPr>
        <w:pStyle w:val="ListParagraph"/>
      </w:pPr>
      <w:r w:rsidRPr="00B77F7E">
        <w:rPr>
          <w:b/>
          <w:sz w:val="24"/>
          <w:szCs w:val="24"/>
        </w:rPr>
        <w:t>Razem brutto [PLN]</w:t>
      </w:r>
      <w:r>
        <w:rPr>
          <w:b/>
          <w:sz w:val="24"/>
          <w:szCs w:val="24"/>
        </w:rPr>
        <w:t>: …………………………………………………………………………………………..</w:t>
      </w:r>
    </w:p>
    <w:p w:rsidR="00D821B7" w:rsidRPr="00146D3F" w:rsidRDefault="00D821B7" w:rsidP="00C72958">
      <w:pPr>
        <w:spacing w:after="0" w:line="240" w:lineRule="auto"/>
        <w:ind w:left="4253"/>
        <w:jc w:val="center"/>
        <w:rPr>
          <w:sz w:val="20"/>
          <w:szCs w:val="20"/>
        </w:rPr>
      </w:pPr>
    </w:p>
    <w:sectPr w:rsidR="00D821B7" w:rsidRPr="00146D3F" w:rsidSect="00A777F3">
      <w:headerReference w:type="default" r:id="rId7"/>
      <w:footerReference w:type="default" r:id="rId8"/>
      <w:pgSz w:w="16838" w:h="11906" w:orient="landscape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B7" w:rsidRDefault="00D821B7">
      <w:r>
        <w:separator/>
      </w:r>
    </w:p>
  </w:endnote>
  <w:endnote w:type="continuationSeparator" w:id="0">
    <w:p w:rsidR="00D821B7" w:rsidRDefault="00D8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ws Gothic CE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B7" w:rsidRPr="006F69A4" w:rsidRDefault="00D821B7" w:rsidP="007B367B">
    <w:pPr>
      <w:spacing w:after="0"/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D821B7" w:rsidRPr="006F69A4" w:rsidRDefault="00D821B7" w:rsidP="007B367B">
    <w:pPr>
      <w:spacing w:after="0"/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D821B7" w:rsidRDefault="00D821B7" w:rsidP="007B367B">
    <w:pPr>
      <w:pStyle w:val="Footer"/>
      <w:spacing w:after="0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D821B7" w:rsidRDefault="00D821B7" w:rsidP="007B367B">
    <w:pPr>
      <w:pStyle w:val="Footer"/>
      <w:jc w:val="center"/>
    </w:pPr>
    <w:r>
      <w:rPr>
        <w:szCs w:val="18"/>
      </w:rPr>
      <w:t>S</w:t>
    </w:r>
    <w:r w:rsidRPr="00401F46">
      <w:rPr>
        <w:szCs w:val="18"/>
      </w:rPr>
      <w:t xml:space="preserve">trona </w:t>
    </w:r>
    <w:r w:rsidRPr="00401F46">
      <w:rPr>
        <w:szCs w:val="18"/>
      </w:rPr>
      <w:fldChar w:fldCharType="begin"/>
    </w:r>
    <w:r w:rsidRPr="00401F46">
      <w:rPr>
        <w:szCs w:val="18"/>
      </w:rPr>
      <w:instrText xml:space="preserve"> PAGE </w:instrText>
    </w:r>
    <w:r w:rsidRPr="00401F46">
      <w:rPr>
        <w:szCs w:val="18"/>
      </w:rPr>
      <w:fldChar w:fldCharType="separate"/>
    </w:r>
    <w:r>
      <w:rPr>
        <w:noProof/>
        <w:szCs w:val="18"/>
      </w:rPr>
      <w:t>2</w:t>
    </w:r>
    <w:r w:rsidRPr="00401F46">
      <w:rPr>
        <w:szCs w:val="18"/>
      </w:rPr>
      <w:fldChar w:fldCharType="end"/>
    </w:r>
    <w:r w:rsidRPr="00401F46">
      <w:rPr>
        <w:szCs w:val="18"/>
      </w:rPr>
      <w:t xml:space="preserve"> z </w:t>
    </w:r>
    <w:r w:rsidRPr="00401F46">
      <w:rPr>
        <w:szCs w:val="18"/>
      </w:rPr>
      <w:fldChar w:fldCharType="begin"/>
    </w:r>
    <w:r w:rsidRPr="00401F46">
      <w:rPr>
        <w:szCs w:val="18"/>
      </w:rPr>
      <w:instrText xml:space="preserve"> NUMPAGES </w:instrText>
    </w:r>
    <w:r w:rsidRPr="00401F46">
      <w:rPr>
        <w:szCs w:val="18"/>
      </w:rPr>
      <w:fldChar w:fldCharType="separate"/>
    </w:r>
    <w:r>
      <w:rPr>
        <w:noProof/>
        <w:szCs w:val="18"/>
      </w:rPr>
      <w:t>6</w:t>
    </w:r>
    <w:r w:rsidRPr="00401F46">
      <w:rPr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B7" w:rsidRDefault="00D821B7">
      <w:r>
        <w:separator/>
      </w:r>
    </w:p>
  </w:footnote>
  <w:footnote w:type="continuationSeparator" w:id="0">
    <w:p w:rsidR="00D821B7" w:rsidRDefault="00D8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B7" w:rsidRDefault="00D821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0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D208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34F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1C55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5A86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C44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FCDA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9855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50CF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828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7A6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1"/>
    <w:multiLevelType w:val="singleLevel"/>
    <w:tmpl w:val="00000021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13C1121"/>
    <w:multiLevelType w:val="singleLevel"/>
    <w:tmpl w:val="D4AEA1E4"/>
    <w:lvl w:ilvl="0">
      <w:start w:val="1"/>
      <w:numFmt w:val="bullet"/>
      <w:pStyle w:val="FSCLis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2">
    <w:nsid w:val="1C4413EB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82366D"/>
    <w:multiLevelType w:val="hybridMultilevel"/>
    <w:tmpl w:val="D81E782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pStyle w:val="StylZlewej075cm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F0C2E"/>
    <w:multiLevelType w:val="multilevel"/>
    <w:tmpl w:val="5E66E00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71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81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91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4DE63177"/>
    <w:multiLevelType w:val="hybridMultilevel"/>
    <w:tmpl w:val="E1287E46"/>
    <w:lvl w:ilvl="0" w:tplc="22EC16B8">
      <w:start w:val="1"/>
      <w:numFmt w:val="bullet"/>
      <w:pStyle w:val="ListBullet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66C79"/>
    <w:multiLevelType w:val="hybridMultilevel"/>
    <w:tmpl w:val="51B041F6"/>
    <w:lvl w:ilvl="0" w:tplc="E2DCC982">
      <w:start w:val="1"/>
      <w:numFmt w:val="lowerLetter"/>
      <w:pStyle w:val="Styl1"/>
      <w:lvlText w:val="%1)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nsid w:val="79C311E2"/>
    <w:multiLevelType w:val="multilevel"/>
    <w:tmpl w:val="1E5648C4"/>
    <w:lvl w:ilvl="0">
      <w:start w:val="1"/>
      <w:numFmt w:val="decimal"/>
      <w:pStyle w:val="Umowau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18"/>
  </w:num>
  <w:num w:numId="16">
    <w:abstractNumId w:val="17"/>
  </w:num>
  <w:num w:numId="17">
    <w:abstractNumId w:val="15"/>
  </w:num>
  <w:num w:numId="18">
    <w:abstractNumId w:val="13"/>
  </w:num>
  <w:num w:numId="19">
    <w:abstractNumId w:val="11"/>
  </w:num>
  <w:num w:numId="20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04BED"/>
    <w:rsid w:val="00015405"/>
    <w:rsid w:val="000240D8"/>
    <w:rsid w:val="000247E8"/>
    <w:rsid w:val="00025332"/>
    <w:rsid w:val="00025553"/>
    <w:rsid w:val="00025A8E"/>
    <w:rsid w:val="00032528"/>
    <w:rsid w:val="000421DE"/>
    <w:rsid w:val="00044729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473B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1F6B"/>
    <w:rsid w:val="000A61DF"/>
    <w:rsid w:val="000A77A7"/>
    <w:rsid w:val="000A7B80"/>
    <w:rsid w:val="000B5874"/>
    <w:rsid w:val="000C183A"/>
    <w:rsid w:val="000C1BEE"/>
    <w:rsid w:val="000C4609"/>
    <w:rsid w:val="000C7900"/>
    <w:rsid w:val="000D0369"/>
    <w:rsid w:val="000D1C8A"/>
    <w:rsid w:val="000D27A8"/>
    <w:rsid w:val="000D466F"/>
    <w:rsid w:val="000D700B"/>
    <w:rsid w:val="000E2F67"/>
    <w:rsid w:val="000E3432"/>
    <w:rsid w:val="000E3D9C"/>
    <w:rsid w:val="000E3E96"/>
    <w:rsid w:val="000E7000"/>
    <w:rsid w:val="000F05CF"/>
    <w:rsid w:val="000F277E"/>
    <w:rsid w:val="000F79C4"/>
    <w:rsid w:val="00100065"/>
    <w:rsid w:val="00100AC8"/>
    <w:rsid w:val="00107EB4"/>
    <w:rsid w:val="00110526"/>
    <w:rsid w:val="0011183D"/>
    <w:rsid w:val="00113A98"/>
    <w:rsid w:val="00114325"/>
    <w:rsid w:val="001179F6"/>
    <w:rsid w:val="0012006F"/>
    <w:rsid w:val="00124E91"/>
    <w:rsid w:val="001262EE"/>
    <w:rsid w:val="00131E71"/>
    <w:rsid w:val="001320D6"/>
    <w:rsid w:val="00134C37"/>
    <w:rsid w:val="00136508"/>
    <w:rsid w:val="001400FF"/>
    <w:rsid w:val="00141E01"/>
    <w:rsid w:val="001428EC"/>
    <w:rsid w:val="001432B4"/>
    <w:rsid w:val="00145D27"/>
    <w:rsid w:val="001469B7"/>
    <w:rsid w:val="00146D3F"/>
    <w:rsid w:val="00150B15"/>
    <w:rsid w:val="001529B6"/>
    <w:rsid w:val="00170C03"/>
    <w:rsid w:val="00172993"/>
    <w:rsid w:val="00174AFD"/>
    <w:rsid w:val="00180F82"/>
    <w:rsid w:val="00184967"/>
    <w:rsid w:val="00185163"/>
    <w:rsid w:val="001942AD"/>
    <w:rsid w:val="00197572"/>
    <w:rsid w:val="001A09E8"/>
    <w:rsid w:val="001A7BAD"/>
    <w:rsid w:val="001C4E65"/>
    <w:rsid w:val="001D2C6D"/>
    <w:rsid w:val="001D3EB7"/>
    <w:rsid w:val="001D3F0E"/>
    <w:rsid w:val="001D7C57"/>
    <w:rsid w:val="001E7C8B"/>
    <w:rsid w:val="00205CA4"/>
    <w:rsid w:val="002114AB"/>
    <w:rsid w:val="00215281"/>
    <w:rsid w:val="00215979"/>
    <w:rsid w:val="002213C1"/>
    <w:rsid w:val="00221C42"/>
    <w:rsid w:val="00224DA9"/>
    <w:rsid w:val="00225A11"/>
    <w:rsid w:val="002268E5"/>
    <w:rsid w:val="00227069"/>
    <w:rsid w:val="00230947"/>
    <w:rsid w:val="00234000"/>
    <w:rsid w:val="00235B23"/>
    <w:rsid w:val="002405B8"/>
    <w:rsid w:val="00242B73"/>
    <w:rsid w:val="00244AA5"/>
    <w:rsid w:val="00246338"/>
    <w:rsid w:val="002536C1"/>
    <w:rsid w:val="00253976"/>
    <w:rsid w:val="00256BCF"/>
    <w:rsid w:val="00264415"/>
    <w:rsid w:val="00271C61"/>
    <w:rsid w:val="00272496"/>
    <w:rsid w:val="00276B99"/>
    <w:rsid w:val="00282223"/>
    <w:rsid w:val="002827E0"/>
    <w:rsid w:val="00282974"/>
    <w:rsid w:val="002839A1"/>
    <w:rsid w:val="0028726C"/>
    <w:rsid w:val="00287FA9"/>
    <w:rsid w:val="00296883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03D56"/>
    <w:rsid w:val="00312F67"/>
    <w:rsid w:val="00314896"/>
    <w:rsid w:val="00316549"/>
    <w:rsid w:val="00323194"/>
    <w:rsid w:val="00323B23"/>
    <w:rsid w:val="003317B9"/>
    <w:rsid w:val="00335D90"/>
    <w:rsid w:val="00340C11"/>
    <w:rsid w:val="00342058"/>
    <w:rsid w:val="0034461F"/>
    <w:rsid w:val="00345194"/>
    <w:rsid w:val="00346140"/>
    <w:rsid w:val="003478E7"/>
    <w:rsid w:val="00354455"/>
    <w:rsid w:val="00355154"/>
    <w:rsid w:val="003553C3"/>
    <w:rsid w:val="003554EB"/>
    <w:rsid w:val="0036005D"/>
    <w:rsid w:val="00361BEA"/>
    <w:rsid w:val="003675AA"/>
    <w:rsid w:val="00367871"/>
    <w:rsid w:val="003701C5"/>
    <w:rsid w:val="003715BA"/>
    <w:rsid w:val="00375774"/>
    <w:rsid w:val="00376DE0"/>
    <w:rsid w:val="00391DE1"/>
    <w:rsid w:val="003954ED"/>
    <w:rsid w:val="003959C5"/>
    <w:rsid w:val="0039600C"/>
    <w:rsid w:val="00396A32"/>
    <w:rsid w:val="003A3E05"/>
    <w:rsid w:val="003A688F"/>
    <w:rsid w:val="003B6EB5"/>
    <w:rsid w:val="003B7D80"/>
    <w:rsid w:val="003C05BB"/>
    <w:rsid w:val="003C3141"/>
    <w:rsid w:val="003C5886"/>
    <w:rsid w:val="003C711B"/>
    <w:rsid w:val="003D0868"/>
    <w:rsid w:val="003D2C86"/>
    <w:rsid w:val="003D7BA1"/>
    <w:rsid w:val="003E0D04"/>
    <w:rsid w:val="003E1F2B"/>
    <w:rsid w:val="003E4C3D"/>
    <w:rsid w:val="003E7CC5"/>
    <w:rsid w:val="003F5CF0"/>
    <w:rsid w:val="003F623D"/>
    <w:rsid w:val="00400D97"/>
    <w:rsid w:val="00401F46"/>
    <w:rsid w:val="00405ADE"/>
    <w:rsid w:val="0041675D"/>
    <w:rsid w:val="00422F52"/>
    <w:rsid w:val="0043538C"/>
    <w:rsid w:val="00436776"/>
    <w:rsid w:val="0044038E"/>
    <w:rsid w:val="00447ECF"/>
    <w:rsid w:val="00453B56"/>
    <w:rsid w:val="004578DB"/>
    <w:rsid w:val="00460205"/>
    <w:rsid w:val="00465759"/>
    <w:rsid w:val="0048255D"/>
    <w:rsid w:val="004913C9"/>
    <w:rsid w:val="00494BB3"/>
    <w:rsid w:val="004A7744"/>
    <w:rsid w:val="004B1FA1"/>
    <w:rsid w:val="004B2242"/>
    <w:rsid w:val="004B455D"/>
    <w:rsid w:val="004B4687"/>
    <w:rsid w:val="004B6F41"/>
    <w:rsid w:val="004C0C5D"/>
    <w:rsid w:val="004C47A0"/>
    <w:rsid w:val="004C5C22"/>
    <w:rsid w:val="004C76F2"/>
    <w:rsid w:val="004D1AF6"/>
    <w:rsid w:val="004D281E"/>
    <w:rsid w:val="004E081A"/>
    <w:rsid w:val="004E0CC6"/>
    <w:rsid w:val="004E1F4D"/>
    <w:rsid w:val="004E663F"/>
    <w:rsid w:val="004F229D"/>
    <w:rsid w:val="004F558D"/>
    <w:rsid w:val="004F6E38"/>
    <w:rsid w:val="004F7CD5"/>
    <w:rsid w:val="005074AC"/>
    <w:rsid w:val="00510254"/>
    <w:rsid w:val="005148C7"/>
    <w:rsid w:val="00514E3E"/>
    <w:rsid w:val="005227BE"/>
    <w:rsid w:val="00523D5F"/>
    <w:rsid w:val="00524346"/>
    <w:rsid w:val="005254C4"/>
    <w:rsid w:val="00527052"/>
    <w:rsid w:val="00527791"/>
    <w:rsid w:val="00542621"/>
    <w:rsid w:val="00543C5F"/>
    <w:rsid w:val="00546F60"/>
    <w:rsid w:val="00552B6B"/>
    <w:rsid w:val="00553BB9"/>
    <w:rsid w:val="00555D8F"/>
    <w:rsid w:val="0056156B"/>
    <w:rsid w:val="0056245D"/>
    <w:rsid w:val="0056321D"/>
    <w:rsid w:val="005659B2"/>
    <w:rsid w:val="00565F91"/>
    <w:rsid w:val="00574972"/>
    <w:rsid w:val="00577EFF"/>
    <w:rsid w:val="0058797E"/>
    <w:rsid w:val="005909E2"/>
    <w:rsid w:val="00590AF2"/>
    <w:rsid w:val="005925BB"/>
    <w:rsid w:val="0059359D"/>
    <w:rsid w:val="005A1F5B"/>
    <w:rsid w:val="005A3D86"/>
    <w:rsid w:val="005B0534"/>
    <w:rsid w:val="005B66B2"/>
    <w:rsid w:val="005B7FE1"/>
    <w:rsid w:val="005C0B65"/>
    <w:rsid w:val="005C15DE"/>
    <w:rsid w:val="005C5696"/>
    <w:rsid w:val="005C7869"/>
    <w:rsid w:val="005D45FE"/>
    <w:rsid w:val="005D5274"/>
    <w:rsid w:val="005E0BB1"/>
    <w:rsid w:val="005E0DB6"/>
    <w:rsid w:val="005E7030"/>
    <w:rsid w:val="005E71BF"/>
    <w:rsid w:val="005F4EF4"/>
    <w:rsid w:val="005F5B95"/>
    <w:rsid w:val="006106F0"/>
    <w:rsid w:val="006128AD"/>
    <w:rsid w:val="00615109"/>
    <w:rsid w:val="00616817"/>
    <w:rsid w:val="00626227"/>
    <w:rsid w:val="00634E2E"/>
    <w:rsid w:val="00637A1A"/>
    <w:rsid w:val="0064090C"/>
    <w:rsid w:val="00642542"/>
    <w:rsid w:val="00647BCE"/>
    <w:rsid w:val="0065399C"/>
    <w:rsid w:val="006575BE"/>
    <w:rsid w:val="00660993"/>
    <w:rsid w:val="006629A3"/>
    <w:rsid w:val="00681359"/>
    <w:rsid w:val="00695CAF"/>
    <w:rsid w:val="00696D9A"/>
    <w:rsid w:val="00697D2A"/>
    <w:rsid w:val="006B0A45"/>
    <w:rsid w:val="006B28D4"/>
    <w:rsid w:val="006B3CA0"/>
    <w:rsid w:val="006D076A"/>
    <w:rsid w:val="006D40EE"/>
    <w:rsid w:val="006E6CD9"/>
    <w:rsid w:val="006E7116"/>
    <w:rsid w:val="006F583C"/>
    <w:rsid w:val="006F69A4"/>
    <w:rsid w:val="00701CF2"/>
    <w:rsid w:val="00702ACD"/>
    <w:rsid w:val="00702E97"/>
    <w:rsid w:val="007054B4"/>
    <w:rsid w:val="00707300"/>
    <w:rsid w:val="0071104C"/>
    <w:rsid w:val="00714FE4"/>
    <w:rsid w:val="007178EB"/>
    <w:rsid w:val="007215AC"/>
    <w:rsid w:val="00722316"/>
    <w:rsid w:val="007231E7"/>
    <w:rsid w:val="00724A14"/>
    <w:rsid w:val="00727264"/>
    <w:rsid w:val="00730E7E"/>
    <w:rsid w:val="00735D64"/>
    <w:rsid w:val="00737368"/>
    <w:rsid w:val="00750FD3"/>
    <w:rsid w:val="0075513A"/>
    <w:rsid w:val="00773A7A"/>
    <w:rsid w:val="00777790"/>
    <w:rsid w:val="00784ACE"/>
    <w:rsid w:val="00785E89"/>
    <w:rsid w:val="0078616D"/>
    <w:rsid w:val="007909C1"/>
    <w:rsid w:val="007A466E"/>
    <w:rsid w:val="007A533F"/>
    <w:rsid w:val="007A671C"/>
    <w:rsid w:val="007A7572"/>
    <w:rsid w:val="007B0C18"/>
    <w:rsid w:val="007B1EA4"/>
    <w:rsid w:val="007B2D1C"/>
    <w:rsid w:val="007B367B"/>
    <w:rsid w:val="007B3D38"/>
    <w:rsid w:val="007B4762"/>
    <w:rsid w:val="007B522A"/>
    <w:rsid w:val="007B633C"/>
    <w:rsid w:val="007C07DB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15841"/>
    <w:rsid w:val="00823569"/>
    <w:rsid w:val="00826D2A"/>
    <w:rsid w:val="008365F1"/>
    <w:rsid w:val="0084434A"/>
    <w:rsid w:val="008451A7"/>
    <w:rsid w:val="00845E34"/>
    <w:rsid w:val="0084720F"/>
    <w:rsid w:val="00850D3C"/>
    <w:rsid w:val="00861921"/>
    <w:rsid w:val="00871C69"/>
    <w:rsid w:val="008749C3"/>
    <w:rsid w:val="00876265"/>
    <w:rsid w:val="00876B9B"/>
    <w:rsid w:val="008811E6"/>
    <w:rsid w:val="008822F8"/>
    <w:rsid w:val="00884F4C"/>
    <w:rsid w:val="008A30C3"/>
    <w:rsid w:val="008A3B4E"/>
    <w:rsid w:val="008B00FF"/>
    <w:rsid w:val="008B0CE7"/>
    <w:rsid w:val="008C0F03"/>
    <w:rsid w:val="008C5C21"/>
    <w:rsid w:val="008D2580"/>
    <w:rsid w:val="008D331C"/>
    <w:rsid w:val="008D4F4D"/>
    <w:rsid w:val="008E0504"/>
    <w:rsid w:val="008E7FDA"/>
    <w:rsid w:val="008F219B"/>
    <w:rsid w:val="008F5C05"/>
    <w:rsid w:val="00905244"/>
    <w:rsid w:val="0091280C"/>
    <w:rsid w:val="0091646D"/>
    <w:rsid w:val="00916839"/>
    <w:rsid w:val="00922DD3"/>
    <w:rsid w:val="0092718E"/>
    <w:rsid w:val="00927424"/>
    <w:rsid w:val="009304E6"/>
    <w:rsid w:val="009361C6"/>
    <w:rsid w:val="00940AC6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406E"/>
    <w:rsid w:val="009C4505"/>
    <w:rsid w:val="009C5832"/>
    <w:rsid w:val="009D121E"/>
    <w:rsid w:val="009D1A4F"/>
    <w:rsid w:val="009D2091"/>
    <w:rsid w:val="009D4668"/>
    <w:rsid w:val="009D5942"/>
    <w:rsid w:val="009E4D1F"/>
    <w:rsid w:val="009F4466"/>
    <w:rsid w:val="009F55F4"/>
    <w:rsid w:val="00A01932"/>
    <w:rsid w:val="00A07879"/>
    <w:rsid w:val="00A1145A"/>
    <w:rsid w:val="00A134E9"/>
    <w:rsid w:val="00A176C9"/>
    <w:rsid w:val="00A210F9"/>
    <w:rsid w:val="00A24DFB"/>
    <w:rsid w:val="00A26560"/>
    <w:rsid w:val="00A30E89"/>
    <w:rsid w:val="00A34265"/>
    <w:rsid w:val="00A41D84"/>
    <w:rsid w:val="00A425A1"/>
    <w:rsid w:val="00A54AC5"/>
    <w:rsid w:val="00A629CE"/>
    <w:rsid w:val="00A70D6C"/>
    <w:rsid w:val="00A719E9"/>
    <w:rsid w:val="00A7294E"/>
    <w:rsid w:val="00A75141"/>
    <w:rsid w:val="00A75720"/>
    <w:rsid w:val="00A76563"/>
    <w:rsid w:val="00A777F3"/>
    <w:rsid w:val="00A814F4"/>
    <w:rsid w:val="00A86CE3"/>
    <w:rsid w:val="00A87352"/>
    <w:rsid w:val="00A9343B"/>
    <w:rsid w:val="00A93DAD"/>
    <w:rsid w:val="00A9555A"/>
    <w:rsid w:val="00AA28D1"/>
    <w:rsid w:val="00AA466D"/>
    <w:rsid w:val="00AB05F2"/>
    <w:rsid w:val="00AB1E85"/>
    <w:rsid w:val="00AB4836"/>
    <w:rsid w:val="00AC252E"/>
    <w:rsid w:val="00AC2EE7"/>
    <w:rsid w:val="00AC3A6F"/>
    <w:rsid w:val="00AC5174"/>
    <w:rsid w:val="00AD0458"/>
    <w:rsid w:val="00AD11D3"/>
    <w:rsid w:val="00AD5650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3332"/>
    <w:rsid w:val="00B14C5F"/>
    <w:rsid w:val="00B20348"/>
    <w:rsid w:val="00B249A0"/>
    <w:rsid w:val="00B25028"/>
    <w:rsid w:val="00B269B1"/>
    <w:rsid w:val="00B36094"/>
    <w:rsid w:val="00B41D67"/>
    <w:rsid w:val="00B42921"/>
    <w:rsid w:val="00B432DD"/>
    <w:rsid w:val="00B439A6"/>
    <w:rsid w:val="00B439DB"/>
    <w:rsid w:val="00B4553E"/>
    <w:rsid w:val="00B47FCF"/>
    <w:rsid w:val="00B50A0F"/>
    <w:rsid w:val="00B51034"/>
    <w:rsid w:val="00B54193"/>
    <w:rsid w:val="00B5519F"/>
    <w:rsid w:val="00B56E28"/>
    <w:rsid w:val="00B575F8"/>
    <w:rsid w:val="00B60D15"/>
    <w:rsid w:val="00B64D66"/>
    <w:rsid w:val="00B66B22"/>
    <w:rsid w:val="00B7048F"/>
    <w:rsid w:val="00B709D9"/>
    <w:rsid w:val="00B71A28"/>
    <w:rsid w:val="00B77773"/>
    <w:rsid w:val="00B77A09"/>
    <w:rsid w:val="00B77E7A"/>
    <w:rsid w:val="00B77F7E"/>
    <w:rsid w:val="00B81D51"/>
    <w:rsid w:val="00BA1316"/>
    <w:rsid w:val="00BA3321"/>
    <w:rsid w:val="00BA5649"/>
    <w:rsid w:val="00BA60AC"/>
    <w:rsid w:val="00BA6C13"/>
    <w:rsid w:val="00BA72F0"/>
    <w:rsid w:val="00BB0D9C"/>
    <w:rsid w:val="00BB54A0"/>
    <w:rsid w:val="00BC01C2"/>
    <w:rsid w:val="00BC2B91"/>
    <w:rsid w:val="00BC4021"/>
    <w:rsid w:val="00BC57AE"/>
    <w:rsid w:val="00BD1DF8"/>
    <w:rsid w:val="00BD398B"/>
    <w:rsid w:val="00BD5106"/>
    <w:rsid w:val="00BE085F"/>
    <w:rsid w:val="00BE5293"/>
    <w:rsid w:val="00BE7B6B"/>
    <w:rsid w:val="00BF0612"/>
    <w:rsid w:val="00BF2737"/>
    <w:rsid w:val="00BF4393"/>
    <w:rsid w:val="00BF758F"/>
    <w:rsid w:val="00C00F23"/>
    <w:rsid w:val="00C03CAB"/>
    <w:rsid w:val="00C124FC"/>
    <w:rsid w:val="00C20FE9"/>
    <w:rsid w:val="00C22C8D"/>
    <w:rsid w:val="00C30C9D"/>
    <w:rsid w:val="00C33A13"/>
    <w:rsid w:val="00C360CE"/>
    <w:rsid w:val="00C413ED"/>
    <w:rsid w:val="00C44F0F"/>
    <w:rsid w:val="00C46616"/>
    <w:rsid w:val="00C471F4"/>
    <w:rsid w:val="00C473C0"/>
    <w:rsid w:val="00C52BEC"/>
    <w:rsid w:val="00C53BC3"/>
    <w:rsid w:val="00C54313"/>
    <w:rsid w:val="00C549A2"/>
    <w:rsid w:val="00C55431"/>
    <w:rsid w:val="00C56798"/>
    <w:rsid w:val="00C64FA1"/>
    <w:rsid w:val="00C6700D"/>
    <w:rsid w:val="00C72958"/>
    <w:rsid w:val="00C774F7"/>
    <w:rsid w:val="00CA24C4"/>
    <w:rsid w:val="00CA4EBC"/>
    <w:rsid w:val="00CA5F25"/>
    <w:rsid w:val="00CB4971"/>
    <w:rsid w:val="00CB7C5F"/>
    <w:rsid w:val="00CC3DF7"/>
    <w:rsid w:val="00CC4F0C"/>
    <w:rsid w:val="00CC5618"/>
    <w:rsid w:val="00CD0A73"/>
    <w:rsid w:val="00CD162A"/>
    <w:rsid w:val="00CD1D70"/>
    <w:rsid w:val="00CD24F7"/>
    <w:rsid w:val="00CD5FED"/>
    <w:rsid w:val="00CD64C4"/>
    <w:rsid w:val="00CD74FA"/>
    <w:rsid w:val="00CE0EC7"/>
    <w:rsid w:val="00CE0F5C"/>
    <w:rsid w:val="00CE29A0"/>
    <w:rsid w:val="00CE5612"/>
    <w:rsid w:val="00CF186A"/>
    <w:rsid w:val="00CF70BB"/>
    <w:rsid w:val="00CF7388"/>
    <w:rsid w:val="00CF7473"/>
    <w:rsid w:val="00CF7C84"/>
    <w:rsid w:val="00D01E72"/>
    <w:rsid w:val="00D0272F"/>
    <w:rsid w:val="00D02922"/>
    <w:rsid w:val="00D05FDA"/>
    <w:rsid w:val="00D06D12"/>
    <w:rsid w:val="00D07609"/>
    <w:rsid w:val="00D10F72"/>
    <w:rsid w:val="00D1236D"/>
    <w:rsid w:val="00D13D77"/>
    <w:rsid w:val="00D16DE9"/>
    <w:rsid w:val="00D17606"/>
    <w:rsid w:val="00D27FD5"/>
    <w:rsid w:val="00D30D38"/>
    <w:rsid w:val="00D31423"/>
    <w:rsid w:val="00D3273C"/>
    <w:rsid w:val="00D362ED"/>
    <w:rsid w:val="00D36690"/>
    <w:rsid w:val="00D371AF"/>
    <w:rsid w:val="00D41B5E"/>
    <w:rsid w:val="00D47B03"/>
    <w:rsid w:val="00D50166"/>
    <w:rsid w:val="00D5363E"/>
    <w:rsid w:val="00D622EE"/>
    <w:rsid w:val="00D63A01"/>
    <w:rsid w:val="00D64930"/>
    <w:rsid w:val="00D64B99"/>
    <w:rsid w:val="00D66927"/>
    <w:rsid w:val="00D67686"/>
    <w:rsid w:val="00D7589E"/>
    <w:rsid w:val="00D821B7"/>
    <w:rsid w:val="00D824A2"/>
    <w:rsid w:val="00D851BF"/>
    <w:rsid w:val="00D86C54"/>
    <w:rsid w:val="00D87715"/>
    <w:rsid w:val="00D87736"/>
    <w:rsid w:val="00D9061A"/>
    <w:rsid w:val="00D91322"/>
    <w:rsid w:val="00D91D16"/>
    <w:rsid w:val="00D9271E"/>
    <w:rsid w:val="00D96DA1"/>
    <w:rsid w:val="00D96F8B"/>
    <w:rsid w:val="00DA0572"/>
    <w:rsid w:val="00DA62F0"/>
    <w:rsid w:val="00DB0EEA"/>
    <w:rsid w:val="00DB121D"/>
    <w:rsid w:val="00DB22E5"/>
    <w:rsid w:val="00DB2420"/>
    <w:rsid w:val="00DB7345"/>
    <w:rsid w:val="00DC31E9"/>
    <w:rsid w:val="00DC4A58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1FAD"/>
    <w:rsid w:val="00E0262A"/>
    <w:rsid w:val="00E032B0"/>
    <w:rsid w:val="00E2178E"/>
    <w:rsid w:val="00E23B0C"/>
    <w:rsid w:val="00E243B4"/>
    <w:rsid w:val="00E24794"/>
    <w:rsid w:val="00E34609"/>
    <w:rsid w:val="00E37071"/>
    <w:rsid w:val="00E412E8"/>
    <w:rsid w:val="00E4357C"/>
    <w:rsid w:val="00E47CE1"/>
    <w:rsid w:val="00E52FA3"/>
    <w:rsid w:val="00E54AD0"/>
    <w:rsid w:val="00E6586C"/>
    <w:rsid w:val="00E704C2"/>
    <w:rsid w:val="00E80676"/>
    <w:rsid w:val="00E80883"/>
    <w:rsid w:val="00E828E8"/>
    <w:rsid w:val="00E8506B"/>
    <w:rsid w:val="00E851A4"/>
    <w:rsid w:val="00EA353B"/>
    <w:rsid w:val="00EA4BAA"/>
    <w:rsid w:val="00EA50A8"/>
    <w:rsid w:val="00EA66A3"/>
    <w:rsid w:val="00EB2B9D"/>
    <w:rsid w:val="00EB3D7D"/>
    <w:rsid w:val="00EB61D7"/>
    <w:rsid w:val="00EC01D1"/>
    <w:rsid w:val="00EC141B"/>
    <w:rsid w:val="00EC346B"/>
    <w:rsid w:val="00EC49F1"/>
    <w:rsid w:val="00EC5C98"/>
    <w:rsid w:val="00EC6ACE"/>
    <w:rsid w:val="00ED0855"/>
    <w:rsid w:val="00ED0EE1"/>
    <w:rsid w:val="00ED3BAE"/>
    <w:rsid w:val="00ED7485"/>
    <w:rsid w:val="00EE038F"/>
    <w:rsid w:val="00EE0E51"/>
    <w:rsid w:val="00EE113E"/>
    <w:rsid w:val="00EE685E"/>
    <w:rsid w:val="00EF2675"/>
    <w:rsid w:val="00EF4CDA"/>
    <w:rsid w:val="00EF6251"/>
    <w:rsid w:val="00F00996"/>
    <w:rsid w:val="00F0335A"/>
    <w:rsid w:val="00F034E5"/>
    <w:rsid w:val="00F10D13"/>
    <w:rsid w:val="00F12DDE"/>
    <w:rsid w:val="00F24C10"/>
    <w:rsid w:val="00F25A74"/>
    <w:rsid w:val="00F343C3"/>
    <w:rsid w:val="00F42DF5"/>
    <w:rsid w:val="00F47EF3"/>
    <w:rsid w:val="00F520D7"/>
    <w:rsid w:val="00F538E1"/>
    <w:rsid w:val="00F62DA3"/>
    <w:rsid w:val="00F6736F"/>
    <w:rsid w:val="00F679A6"/>
    <w:rsid w:val="00F8184D"/>
    <w:rsid w:val="00F83BBA"/>
    <w:rsid w:val="00F940FC"/>
    <w:rsid w:val="00F97C42"/>
    <w:rsid w:val="00F97E47"/>
    <w:rsid w:val="00FA1E07"/>
    <w:rsid w:val="00FA72F0"/>
    <w:rsid w:val="00FA773C"/>
    <w:rsid w:val="00FB3580"/>
    <w:rsid w:val="00FB4EBF"/>
    <w:rsid w:val="00FB5014"/>
    <w:rsid w:val="00FB64F0"/>
    <w:rsid w:val="00FC0A34"/>
    <w:rsid w:val="00FC44A4"/>
    <w:rsid w:val="00FC6730"/>
    <w:rsid w:val="00FC7C72"/>
    <w:rsid w:val="00FD1240"/>
    <w:rsid w:val="00FD395A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96DA1"/>
    <w:pPr>
      <w:spacing w:after="160" w:line="252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96DA1"/>
    <w:pPr>
      <w:keepNext/>
      <w:keepLines/>
      <w:numPr>
        <w:numId w:val="20"/>
      </w:numPr>
      <w:spacing w:before="320" w:after="40"/>
      <w:outlineLvl w:val="0"/>
    </w:pPr>
    <w:rPr>
      <w:rFonts w:ascii="Cambria" w:hAnsi="Cambria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DA1"/>
    <w:pPr>
      <w:keepNext/>
      <w:keepLines/>
      <w:numPr>
        <w:ilvl w:val="1"/>
        <w:numId w:val="20"/>
      </w:numPr>
      <w:spacing w:before="120" w:after="0"/>
      <w:outlineLvl w:val="1"/>
    </w:pPr>
    <w:rPr>
      <w:rFonts w:ascii="Cambria" w:hAnsi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6DA1"/>
    <w:pPr>
      <w:keepNext/>
      <w:keepLines/>
      <w:numPr>
        <w:ilvl w:val="2"/>
        <w:numId w:val="20"/>
      </w:numPr>
      <w:spacing w:before="120" w:after="0"/>
      <w:outlineLvl w:val="2"/>
    </w:pPr>
    <w:rPr>
      <w:rFonts w:ascii="Cambria" w:hAnsi="Cambria"/>
      <w:spacing w:val="4"/>
      <w:sz w:val="24"/>
      <w:szCs w:val="24"/>
    </w:rPr>
  </w:style>
  <w:style w:type="paragraph" w:styleId="Heading4">
    <w:name w:val="heading 4"/>
    <w:aliases w:val="4,H4-Heading 4,h4,Naglówek 4,Heading 4.,Naglówek 6,Level 2 - a,H4,ITT t4,PA Micro Section,Head4,4 dash,d,a.,PIM 4,4heading,a.normal,Unterunterabschnitt,Überschrift 4 IBM,Untertitel 4,(4),..shift_F4,Heading 4 MOL,Gliederung4,Heading 4 Box"/>
    <w:basedOn w:val="Normal"/>
    <w:next w:val="Normal"/>
    <w:link w:val="Heading4Char"/>
    <w:uiPriority w:val="99"/>
    <w:qFormat/>
    <w:rsid w:val="00D96DA1"/>
    <w:pPr>
      <w:keepNext/>
      <w:keepLines/>
      <w:numPr>
        <w:ilvl w:val="3"/>
        <w:numId w:val="20"/>
      </w:numPr>
      <w:spacing w:before="120" w:after="0"/>
      <w:outlineLvl w:val="3"/>
    </w:pPr>
    <w:rPr>
      <w:rFonts w:ascii="Cambria" w:hAnsi="Cambria"/>
      <w:i/>
      <w:iCs/>
      <w:sz w:val="24"/>
      <w:szCs w:val="24"/>
    </w:rPr>
  </w:style>
  <w:style w:type="paragraph" w:styleId="Heading5">
    <w:name w:val="heading 5"/>
    <w:aliases w:val="L5,Appendix A  Heading 5,Level 3 - i,H5,l5,Teal,ITT t5,PA Pico Sec...,PA Pico Section,5,PIM 5,h5"/>
    <w:basedOn w:val="Normal"/>
    <w:next w:val="Normal"/>
    <w:link w:val="Heading5Char"/>
    <w:uiPriority w:val="99"/>
    <w:qFormat/>
    <w:rsid w:val="00D96DA1"/>
    <w:pPr>
      <w:keepNext/>
      <w:keepLines/>
      <w:numPr>
        <w:ilvl w:val="4"/>
        <w:numId w:val="20"/>
      </w:numPr>
      <w:spacing w:before="120" w:after="0"/>
      <w:outlineLvl w:val="4"/>
    </w:pPr>
    <w:rPr>
      <w:rFonts w:ascii="Cambria" w:hAnsi="Cambria"/>
      <w:b/>
      <w:bCs/>
      <w:sz w:val="20"/>
      <w:szCs w:val="20"/>
    </w:rPr>
  </w:style>
  <w:style w:type="paragraph" w:styleId="Heading6">
    <w:name w:val="heading 6"/>
    <w:aliases w:val="Legal Level 1.,H6,l6,PIM 6 + Z lewej:  0 cm,Wysunięcie:  2,03 cm +...,PIM 6"/>
    <w:basedOn w:val="Normal"/>
    <w:next w:val="Normal"/>
    <w:link w:val="Heading6Char"/>
    <w:uiPriority w:val="99"/>
    <w:qFormat/>
    <w:rsid w:val="00D96DA1"/>
    <w:pPr>
      <w:keepNext/>
      <w:keepLines/>
      <w:numPr>
        <w:ilvl w:val="5"/>
        <w:numId w:val="20"/>
      </w:numPr>
      <w:spacing w:before="120" w:after="0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Heading7">
    <w:name w:val="heading 7"/>
    <w:aliases w:val="Legal Level 1.1.,l7,PIM 7"/>
    <w:basedOn w:val="Normal"/>
    <w:next w:val="Normal"/>
    <w:link w:val="Heading7Char"/>
    <w:uiPriority w:val="99"/>
    <w:qFormat/>
    <w:rsid w:val="00D96DA1"/>
    <w:pPr>
      <w:keepNext/>
      <w:keepLines/>
      <w:numPr>
        <w:ilvl w:val="6"/>
        <w:numId w:val="20"/>
      </w:numPr>
      <w:spacing w:before="120" w:after="0"/>
      <w:outlineLvl w:val="6"/>
    </w:pPr>
    <w:rPr>
      <w:i/>
      <w:iCs/>
      <w:sz w:val="20"/>
      <w:szCs w:val="20"/>
    </w:rPr>
  </w:style>
  <w:style w:type="paragraph" w:styleId="Heading8">
    <w:name w:val="heading 8"/>
    <w:aliases w:val="Legal Level 1.1.1.,l8"/>
    <w:basedOn w:val="Normal"/>
    <w:next w:val="Normal"/>
    <w:link w:val="Heading8Char"/>
    <w:uiPriority w:val="99"/>
    <w:qFormat/>
    <w:rsid w:val="00D96DA1"/>
    <w:pPr>
      <w:keepNext/>
      <w:keepLines/>
      <w:numPr>
        <w:ilvl w:val="7"/>
        <w:numId w:val="20"/>
      </w:numPr>
      <w:spacing w:before="120" w:after="0"/>
      <w:outlineLvl w:val="7"/>
    </w:pPr>
    <w:rPr>
      <w:b/>
      <w:bCs/>
      <w:sz w:val="20"/>
      <w:szCs w:val="20"/>
    </w:rPr>
  </w:style>
  <w:style w:type="paragraph" w:styleId="Heading9">
    <w:name w:val="heading 9"/>
    <w:aliases w:val="Legal Level 1.1.1.1.,Titre 10,l9,PIM 9,Heading 10"/>
    <w:basedOn w:val="Normal"/>
    <w:next w:val="Normal"/>
    <w:link w:val="Heading9Char"/>
    <w:uiPriority w:val="99"/>
    <w:qFormat/>
    <w:rsid w:val="00D96DA1"/>
    <w:pPr>
      <w:keepNext/>
      <w:keepLines/>
      <w:numPr>
        <w:ilvl w:val="8"/>
        <w:numId w:val="20"/>
      </w:numPr>
      <w:spacing w:before="120" w:after="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DA1"/>
    <w:rPr>
      <w:rFonts w:ascii="Cambria" w:hAnsi="Cambria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6DA1"/>
    <w:rPr>
      <w:rFonts w:ascii="Cambria" w:hAnsi="Cambr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6DA1"/>
    <w:rPr>
      <w:rFonts w:ascii="Cambria" w:hAnsi="Cambria"/>
      <w:spacing w:val="4"/>
      <w:sz w:val="24"/>
      <w:szCs w:val="24"/>
    </w:rPr>
  </w:style>
  <w:style w:type="character" w:customStyle="1" w:styleId="Heading4Char">
    <w:name w:val="Heading 4 Char"/>
    <w:aliases w:val="4 Char,H4-Heading 4 Char,h4 Char,Naglówek 4 Char,Heading 4. Char,Naglówek 6 Char,Level 2 - a Char,H4 Char,ITT t4 Char,PA Micro Section Char,Head4 Char,4 dash Char,d Char,a. Char,PIM 4 Char,4heading Char,a.normal Char,Untertitel 4 Char"/>
    <w:basedOn w:val="DefaultParagraphFont"/>
    <w:link w:val="Heading4"/>
    <w:uiPriority w:val="99"/>
    <w:locked/>
    <w:rsid w:val="00D96DA1"/>
    <w:rPr>
      <w:rFonts w:ascii="Cambria" w:hAnsi="Cambria"/>
      <w:i/>
      <w:iCs/>
      <w:sz w:val="24"/>
      <w:szCs w:val="24"/>
    </w:rPr>
  </w:style>
  <w:style w:type="character" w:customStyle="1" w:styleId="Heading5Char">
    <w:name w:val="Heading 5 Char"/>
    <w:aliases w:val="L5 Char,Appendix A  Heading 5 Char,Level 3 - i Char,H5 Char,l5 Char,Teal Char,ITT t5 Char,PA Pico Sec... Char,PA Pico Section Char,5 Char,PIM 5 Char,h5 Char"/>
    <w:basedOn w:val="DefaultParagraphFont"/>
    <w:link w:val="Heading5"/>
    <w:uiPriority w:val="99"/>
    <w:locked/>
    <w:rsid w:val="00D96DA1"/>
    <w:rPr>
      <w:rFonts w:ascii="Cambria" w:hAnsi="Cambria"/>
      <w:b/>
      <w:bCs/>
      <w:sz w:val="20"/>
      <w:szCs w:val="20"/>
    </w:rPr>
  </w:style>
  <w:style w:type="character" w:customStyle="1" w:styleId="Heading6Char">
    <w:name w:val="Heading 6 Char"/>
    <w:aliases w:val="Legal Level 1. Char,H6 Char,l6 Char,PIM 6 + Z lewej:  0 cm Char,Wysunięcie:  2 Char,03 cm +... Char,PIM 6 Char"/>
    <w:basedOn w:val="DefaultParagraphFont"/>
    <w:link w:val="Heading6"/>
    <w:uiPriority w:val="99"/>
    <w:locked/>
    <w:rsid w:val="00D96DA1"/>
    <w:rPr>
      <w:rFonts w:ascii="Cambria" w:hAnsi="Cambria"/>
      <w:b/>
      <w:bCs/>
      <w:i/>
      <w:iCs/>
      <w:sz w:val="20"/>
      <w:szCs w:val="20"/>
    </w:rPr>
  </w:style>
  <w:style w:type="character" w:customStyle="1" w:styleId="Heading7Char">
    <w:name w:val="Heading 7 Char"/>
    <w:aliases w:val="Legal Level 1.1. Char,l7 Char,PIM 7 Char"/>
    <w:basedOn w:val="DefaultParagraphFont"/>
    <w:link w:val="Heading7"/>
    <w:uiPriority w:val="99"/>
    <w:locked/>
    <w:rsid w:val="00D96DA1"/>
    <w:rPr>
      <w:i/>
      <w:iCs/>
      <w:sz w:val="20"/>
      <w:szCs w:val="20"/>
    </w:rPr>
  </w:style>
  <w:style w:type="character" w:customStyle="1" w:styleId="Heading8Char">
    <w:name w:val="Heading 8 Char"/>
    <w:aliases w:val="Legal Level 1.1.1. Char,l8 Char"/>
    <w:basedOn w:val="DefaultParagraphFont"/>
    <w:link w:val="Heading8"/>
    <w:uiPriority w:val="99"/>
    <w:locked/>
    <w:rsid w:val="00D96DA1"/>
    <w:rPr>
      <w:b/>
      <w:bCs/>
      <w:sz w:val="20"/>
      <w:szCs w:val="20"/>
    </w:rPr>
  </w:style>
  <w:style w:type="character" w:customStyle="1" w:styleId="Heading9Char">
    <w:name w:val="Heading 9 Char"/>
    <w:aliases w:val="Legal Level 1.1.1.1. Char,Titre 10 Char,l9 Char,PIM 9 Char,Heading 10 Char"/>
    <w:basedOn w:val="DefaultParagraphFont"/>
    <w:link w:val="Heading9"/>
    <w:uiPriority w:val="99"/>
    <w:locked/>
    <w:rsid w:val="00D96DA1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aliases w:val="pomniejszony,Tekst wcięty 2 st,b,Tekst wci,ęty 2 st,Tekst podręcznika,Tekst podstawowy Znak Znak Znak Znak Znak Znak,b1,body text,bt"/>
    <w:basedOn w:val="Normal"/>
    <w:link w:val="BodyTextChar"/>
    <w:uiPriority w:val="99"/>
    <w:rsid w:val="000A61DF"/>
    <w:pPr>
      <w:spacing w:line="360" w:lineRule="auto"/>
      <w:jc w:val="center"/>
    </w:pPr>
    <w:rPr>
      <w:sz w:val="20"/>
      <w:szCs w:val="20"/>
    </w:rPr>
  </w:style>
  <w:style w:type="character" w:customStyle="1" w:styleId="BodyTextChar">
    <w:name w:val="Body Text Char"/>
    <w:aliases w:val="pomniejszony Char,Tekst wcięty 2 st Char,b Char,Tekst wci Char,ęty 2 st Char,Tekst podręcznika Char,Tekst podstawowy Znak Znak Znak Znak Znak Znak Char,b1 Char,body text Char,bt Char"/>
    <w:basedOn w:val="DefaultParagraphFont"/>
    <w:link w:val="BodyText"/>
    <w:uiPriority w:val="99"/>
    <w:locked/>
    <w:rsid w:val="004E1F4D"/>
    <w:rPr>
      <w:rFonts w:cs="Times New Roman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F4D"/>
    <w:rPr>
      <w:rFonts w:ascii="Tahoma" w:hAnsi="Tahoma"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E1F4D"/>
    <w:rPr>
      <w:rFonts w:cs="Times New Roman"/>
      <w:sz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1F4D"/>
    <w:rPr>
      <w:rFonts w:cs="Times New Roman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rPr>
      <w:rFonts w:ascii="Calibri" w:hAnsi="Calibri"/>
      <w:b/>
      <w:bCs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1F4D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D96DA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96DA1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96DA1"/>
    <w:rPr>
      <w:rFonts w:ascii="Cambria" w:hAnsi="Cambria" w:cs="Times New Roman"/>
      <w:b/>
      <w:spacing w:val="-7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6DA1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6DA1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D96DA1"/>
    <w:rPr>
      <w:rFonts w:cs="Times New Roman"/>
      <w:b/>
      <w:color w:val="auto"/>
    </w:rPr>
  </w:style>
  <w:style w:type="character" w:styleId="Emphasis">
    <w:name w:val="Emphasis"/>
    <w:basedOn w:val="DefaultParagraphFont"/>
    <w:uiPriority w:val="99"/>
    <w:qFormat/>
    <w:rsid w:val="00D96DA1"/>
    <w:rPr>
      <w:rFonts w:cs="Times New Roman"/>
      <w:i/>
      <w:color w:val="auto"/>
    </w:rPr>
  </w:style>
  <w:style w:type="paragraph" w:styleId="NoSpacing">
    <w:name w:val="No Spacing"/>
    <w:link w:val="NoSpacingChar"/>
    <w:uiPriority w:val="99"/>
    <w:qFormat/>
    <w:rsid w:val="00D96DA1"/>
    <w:pPr>
      <w:jc w:val="both"/>
    </w:pPr>
  </w:style>
  <w:style w:type="character" w:customStyle="1" w:styleId="NoSpacingChar">
    <w:name w:val="No Spacing Char"/>
    <w:link w:val="NoSpacing"/>
    <w:uiPriority w:val="99"/>
    <w:locked/>
    <w:rsid w:val="004E1F4D"/>
    <w:rPr>
      <w:sz w:val="22"/>
      <w:lang w:val="pl-PL" w:eastAsia="pl-PL"/>
    </w:rPr>
  </w:style>
  <w:style w:type="paragraph" w:styleId="Quote">
    <w:name w:val="Quote"/>
    <w:basedOn w:val="Normal"/>
    <w:next w:val="Normal"/>
    <w:link w:val="QuoteChar"/>
    <w:uiPriority w:val="99"/>
    <w:qFormat/>
    <w:rsid w:val="00D96DA1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D96DA1"/>
    <w:rPr>
      <w:rFonts w:ascii="Cambria" w:hAnsi="Cambria"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96DA1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96DA1"/>
    <w:rPr>
      <w:rFonts w:ascii="Cambria" w:hAnsi="Cambria" w:cs="Times New Roman"/>
      <w:sz w:val="26"/>
    </w:rPr>
  </w:style>
  <w:style w:type="character" w:styleId="SubtleEmphasis">
    <w:name w:val="Subtle Emphasis"/>
    <w:basedOn w:val="DefaultParagraphFont"/>
    <w:uiPriority w:val="99"/>
    <w:qFormat/>
    <w:rsid w:val="00D96DA1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D96DA1"/>
    <w:rPr>
      <w:rFonts w:cs="Times New Roman"/>
      <w:b/>
      <w:i/>
      <w:color w:val="auto"/>
    </w:rPr>
  </w:style>
  <w:style w:type="character" w:styleId="SubtleReference">
    <w:name w:val="Subtle Reference"/>
    <w:basedOn w:val="DefaultParagraphFont"/>
    <w:uiPriority w:val="99"/>
    <w:qFormat/>
    <w:rsid w:val="00D96DA1"/>
    <w:rPr>
      <w:rFonts w:cs="Times New Roman"/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D96DA1"/>
    <w:rPr>
      <w:rFonts w:cs="Times New Roman"/>
      <w:b/>
      <w:smallCaps/>
      <w:color w:val="auto"/>
      <w:u w:val="single"/>
    </w:rPr>
  </w:style>
  <w:style w:type="character" w:styleId="BookTitle">
    <w:name w:val="Book Title"/>
    <w:basedOn w:val="DefaultParagraphFont"/>
    <w:uiPriority w:val="99"/>
    <w:qFormat/>
    <w:rsid w:val="00D96DA1"/>
    <w:rPr>
      <w:rFonts w:cs="Times New Roman"/>
      <w:b/>
      <w:smallCap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D96DA1"/>
    <w:pPr>
      <w:outlineLvl w:val="9"/>
    </w:pPr>
  </w:style>
  <w:style w:type="paragraph" w:customStyle="1" w:styleId="Default">
    <w:name w:val="Default"/>
    <w:uiPriority w:val="99"/>
    <w:rsid w:val="004E1F4D"/>
    <w:pPr>
      <w:autoSpaceDE w:val="0"/>
      <w:autoSpaceDN w:val="0"/>
      <w:adjustRightInd w:val="0"/>
      <w:spacing w:after="160" w:line="252" w:lineRule="auto"/>
      <w:jc w:val="both"/>
    </w:pPr>
    <w:rPr>
      <w:rFonts w:cs="Arial"/>
      <w:color w:val="000000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4E1F4D"/>
    <w:pPr>
      <w:spacing w:after="0"/>
      <w:ind w:left="440"/>
    </w:pPr>
    <w:rPr>
      <w:rFonts w:cs="Arial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99"/>
    <w:rsid w:val="004E1F4D"/>
    <w:pPr>
      <w:spacing w:before="120" w:after="120"/>
    </w:pPr>
    <w:rPr>
      <w:rFonts w:cs="Arial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4E1F4D"/>
    <w:pPr>
      <w:spacing w:after="0"/>
      <w:ind w:left="220"/>
    </w:pPr>
    <w:rPr>
      <w:rFonts w:cs="Arial"/>
      <w:smallCaps/>
      <w:sz w:val="20"/>
      <w:szCs w:val="20"/>
    </w:rPr>
  </w:style>
  <w:style w:type="paragraph" w:customStyle="1" w:styleId="ListParagraph1">
    <w:name w:val="List Paragraph1"/>
    <w:basedOn w:val="Normal"/>
    <w:uiPriority w:val="99"/>
    <w:rsid w:val="004E1F4D"/>
    <w:pPr>
      <w:spacing w:line="276" w:lineRule="auto"/>
      <w:ind w:left="720"/>
      <w:contextualSpacing/>
    </w:pPr>
  </w:style>
  <w:style w:type="paragraph" w:customStyle="1" w:styleId="Akapitzlist1">
    <w:name w:val="Akapit z listą1"/>
    <w:basedOn w:val="Normal"/>
    <w:uiPriority w:val="99"/>
    <w:rsid w:val="004E1F4D"/>
    <w:pPr>
      <w:spacing w:line="276" w:lineRule="auto"/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4E1F4D"/>
    <w:pPr>
      <w:spacing w:line="276" w:lineRule="auto"/>
      <w:ind w:left="720"/>
    </w:pPr>
    <w:rPr>
      <w:rFonts w:cs="Calibri"/>
    </w:rPr>
  </w:style>
  <w:style w:type="paragraph" w:styleId="BlockText">
    <w:name w:val="Block Text"/>
    <w:basedOn w:val="Normal"/>
    <w:uiPriority w:val="99"/>
    <w:rsid w:val="004E1F4D"/>
    <w:pPr>
      <w:tabs>
        <w:tab w:val="num" w:pos="-360"/>
      </w:tabs>
      <w:spacing w:after="0" w:line="240" w:lineRule="auto"/>
      <w:ind w:left="-360" w:right="-288"/>
    </w:pPr>
    <w:rPr>
      <w:rFonts w:cs="Arial"/>
      <w:sz w:val="24"/>
      <w:szCs w:val="24"/>
    </w:rPr>
  </w:style>
  <w:style w:type="character" w:customStyle="1" w:styleId="StylArial">
    <w:name w:val="Styl Arial"/>
    <w:uiPriority w:val="99"/>
    <w:rsid w:val="004E1F4D"/>
    <w:rPr>
      <w:rFonts w:ascii="Arial" w:hAnsi="Arial"/>
      <w:sz w:val="22"/>
    </w:rPr>
  </w:style>
  <w:style w:type="paragraph" w:customStyle="1" w:styleId="FR1">
    <w:name w:val="FR1"/>
    <w:uiPriority w:val="99"/>
    <w:rsid w:val="004E1F4D"/>
    <w:pPr>
      <w:widowControl w:val="0"/>
      <w:autoSpaceDE w:val="0"/>
      <w:autoSpaceDN w:val="0"/>
      <w:adjustRightInd w:val="0"/>
      <w:spacing w:before="300" w:after="160" w:line="260" w:lineRule="auto"/>
      <w:jc w:val="both"/>
    </w:pPr>
    <w:rPr>
      <w:rFonts w:ascii="Times New Roman" w:hAnsi="Times New Roman"/>
    </w:rPr>
  </w:style>
  <w:style w:type="paragraph" w:customStyle="1" w:styleId="Tekstwstpniesformatowany">
    <w:name w:val="Tekst wstępnie sformatowany"/>
    <w:basedOn w:val="Normal"/>
    <w:uiPriority w:val="99"/>
    <w:rsid w:val="004E1F4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glossary">
    <w:name w:val="glossary"/>
    <w:uiPriority w:val="99"/>
    <w:rsid w:val="004E1F4D"/>
    <w:rPr>
      <w:color w:val="000000"/>
      <w:u w:val="single"/>
    </w:rPr>
  </w:style>
  <w:style w:type="paragraph" w:customStyle="1" w:styleId="allc">
    <w:name w:val="all_c"/>
    <w:basedOn w:val="Normal"/>
    <w:uiPriority w:val="99"/>
    <w:rsid w:val="004E1F4D"/>
    <w:pPr>
      <w:spacing w:after="0" w:line="240" w:lineRule="auto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info-k1">
    <w:name w:val="info-k1"/>
    <w:basedOn w:val="Normal"/>
    <w:uiPriority w:val="99"/>
    <w:rsid w:val="004E1F4D"/>
    <w:pPr>
      <w:spacing w:after="0" w:line="240" w:lineRule="auto"/>
      <w:jc w:val="right"/>
    </w:pPr>
    <w:rPr>
      <w:rFonts w:ascii="Verdana" w:hAnsi="Verdana"/>
      <w:sz w:val="17"/>
      <w:szCs w:val="17"/>
    </w:rPr>
  </w:style>
  <w:style w:type="paragraph" w:customStyle="1" w:styleId="info-k2">
    <w:name w:val="info-k2"/>
    <w:basedOn w:val="Normal"/>
    <w:uiPriority w:val="99"/>
    <w:rsid w:val="004E1F4D"/>
    <w:pPr>
      <w:spacing w:after="0" w:line="240" w:lineRule="auto"/>
    </w:pPr>
    <w:rPr>
      <w:rFonts w:ascii="Verdana" w:hAnsi="Verdana"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rsid w:val="004E1F4D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1F4D"/>
    <w:rPr>
      <w:rFonts w:ascii="Calibri" w:hAnsi="Calibri" w:cs="Times New Roman"/>
    </w:rPr>
  </w:style>
  <w:style w:type="paragraph" w:customStyle="1" w:styleId="DomylnaczcionkaakapituAkapitZnakChar1ZnakZnakZnak2ZnakZnakZnakZnakZnakZnakZnakZnakZnak1Znak">
    <w:name w:val="Domyślna czcionka akapitu Akapit Znak Char1 Znak Znak Znak2 Znak Znak Znak Znak Znak Znak Znak Znak Znak1 Znak"/>
    <w:basedOn w:val="Normal"/>
    <w:uiPriority w:val="99"/>
    <w:rsid w:val="004E1F4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</w:rPr>
  </w:style>
  <w:style w:type="paragraph" w:customStyle="1" w:styleId="TitelblattManualtyp">
    <w:name w:val="Titelblatt Manualtyp"/>
    <w:basedOn w:val="Normal"/>
    <w:uiPriority w:val="99"/>
    <w:rsid w:val="004E1F4D"/>
    <w:pPr>
      <w:framePr w:w="8505" w:h="3119" w:wrap="auto" w:vAnchor="page" w:hAnchor="text" w:y="3091" w:anchorLock="1"/>
      <w:spacing w:after="120" w:line="240" w:lineRule="auto"/>
    </w:pPr>
    <w:rPr>
      <w:sz w:val="48"/>
      <w:szCs w:val="20"/>
    </w:rPr>
  </w:style>
  <w:style w:type="paragraph" w:customStyle="1" w:styleId="TitelblattBeschreibung">
    <w:name w:val="Titelblatt Beschreibung"/>
    <w:basedOn w:val="Normal"/>
    <w:uiPriority w:val="99"/>
    <w:rsid w:val="004E1F4D"/>
    <w:pPr>
      <w:framePr w:w="8505" w:hSpace="142" w:vSpace="142" w:wrap="notBeside" w:vAnchor="page" w:hAnchor="text" w:y="7412" w:anchorLock="1"/>
      <w:spacing w:after="120" w:line="240" w:lineRule="auto"/>
    </w:pPr>
    <w:rPr>
      <w:szCs w:val="20"/>
    </w:rPr>
  </w:style>
  <w:style w:type="paragraph" w:customStyle="1" w:styleId="TitelblattDokidbez">
    <w:name w:val="Titelblatt Dokidbez"/>
    <w:basedOn w:val="Normal"/>
    <w:uiPriority w:val="99"/>
    <w:rsid w:val="004E1F4D"/>
    <w:pPr>
      <w:framePr w:hSpace="142" w:wrap="notBeside" w:vAnchor="page" w:hAnchor="text" w:y="11347" w:anchorLock="1"/>
      <w:spacing w:after="120" w:line="240" w:lineRule="auto"/>
    </w:pPr>
    <w:rPr>
      <w:b/>
      <w:szCs w:val="20"/>
    </w:rPr>
  </w:style>
  <w:style w:type="paragraph" w:customStyle="1" w:styleId="TitelblattDokidinhalt">
    <w:name w:val="Titelblatt Dokidinhalt"/>
    <w:basedOn w:val="TitelblattDokidbez"/>
    <w:uiPriority w:val="99"/>
    <w:rsid w:val="004E1F4D"/>
    <w:pPr>
      <w:framePr w:wrap="notBeside"/>
    </w:pPr>
    <w:rPr>
      <w:b w:val="0"/>
    </w:rPr>
  </w:style>
  <w:style w:type="paragraph" w:styleId="ListBullet">
    <w:name w:val="List Bullet"/>
    <w:basedOn w:val="Normal"/>
    <w:autoRedefine/>
    <w:uiPriority w:val="99"/>
    <w:rsid w:val="004E1F4D"/>
    <w:pPr>
      <w:numPr>
        <w:numId w:val="1"/>
      </w:numPr>
      <w:tabs>
        <w:tab w:val="clear" w:pos="360"/>
        <w:tab w:val="num" w:pos="2880"/>
      </w:tabs>
      <w:spacing w:before="240" w:after="240" w:line="312" w:lineRule="auto"/>
      <w:ind w:left="2883" w:hanging="363"/>
    </w:pPr>
    <w:rPr>
      <w:bCs/>
      <w:szCs w:val="24"/>
    </w:rPr>
  </w:style>
  <w:style w:type="paragraph" w:styleId="ListNumber">
    <w:name w:val="List Number"/>
    <w:basedOn w:val="Normal"/>
    <w:uiPriority w:val="99"/>
    <w:rsid w:val="004E1F4D"/>
    <w:pPr>
      <w:tabs>
        <w:tab w:val="num" w:pos="360"/>
      </w:tabs>
      <w:spacing w:before="80" w:after="80" w:line="312" w:lineRule="auto"/>
      <w:ind w:left="357" w:hanging="357"/>
    </w:pPr>
    <w:rPr>
      <w:szCs w:val="24"/>
    </w:rPr>
  </w:style>
  <w:style w:type="paragraph" w:styleId="ListNumber2">
    <w:name w:val="List Number 2"/>
    <w:basedOn w:val="Normal"/>
    <w:uiPriority w:val="99"/>
    <w:rsid w:val="004E1F4D"/>
    <w:pPr>
      <w:tabs>
        <w:tab w:val="num" w:pos="1474"/>
      </w:tabs>
      <w:spacing w:before="120" w:after="120" w:line="312" w:lineRule="auto"/>
      <w:ind w:left="1474" w:hanging="697"/>
    </w:pPr>
    <w:rPr>
      <w:sz w:val="24"/>
      <w:szCs w:val="24"/>
    </w:rPr>
  </w:style>
  <w:style w:type="paragraph" w:styleId="ListNumber3">
    <w:name w:val="List Number 3"/>
    <w:basedOn w:val="Normal"/>
    <w:uiPriority w:val="99"/>
    <w:rsid w:val="004E1F4D"/>
    <w:pPr>
      <w:tabs>
        <w:tab w:val="num" w:pos="1474"/>
      </w:tabs>
      <w:spacing w:before="100" w:beforeAutospacing="1" w:after="100" w:afterAutospacing="1" w:line="312" w:lineRule="auto"/>
      <w:ind w:left="1474" w:hanging="697"/>
    </w:pPr>
    <w:rPr>
      <w:szCs w:val="24"/>
    </w:rPr>
  </w:style>
  <w:style w:type="paragraph" w:styleId="ListNumber4">
    <w:name w:val="List Number 4"/>
    <w:basedOn w:val="Normal"/>
    <w:uiPriority w:val="99"/>
    <w:rsid w:val="004E1F4D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uiPriority w:val="99"/>
    <w:rsid w:val="004E1F4D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4E1F4D"/>
    <w:pPr>
      <w:tabs>
        <w:tab w:val="num" w:pos="2649"/>
      </w:tabs>
      <w:spacing w:before="100" w:beforeAutospacing="1" w:after="100" w:afterAutospacing="1" w:line="312" w:lineRule="auto"/>
      <w:ind w:left="3193" w:hanging="357"/>
    </w:pPr>
    <w:rPr>
      <w:szCs w:val="24"/>
      <w:lang w:val="de-DE"/>
    </w:rPr>
  </w:style>
  <w:style w:type="paragraph" w:styleId="ListBullet3">
    <w:name w:val="List Bullet 3"/>
    <w:basedOn w:val="Normal"/>
    <w:autoRedefine/>
    <w:uiPriority w:val="99"/>
    <w:rsid w:val="004E1F4D"/>
    <w:pPr>
      <w:numPr>
        <w:numId w:val="2"/>
      </w:numPr>
      <w:tabs>
        <w:tab w:val="clear" w:pos="360"/>
        <w:tab w:val="num" w:pos="2138"/>
      </w:tabs>
      <w:spacing w:before="240" w:after="240" w:line="312" w:lineRule="auto"/>
      <w:ind w:left="2136" w:hanging="357"/>
    </w:pPr>
    <w:rPr>
      <w:szCs w:val="24"/>
    </w:rPr>
  </w:style>
  <w:style w:type="paragraph" w:styleId="ListBullet4">
    <w:name w:val="List Bullet 4"/>
    <w:basedOn w:val="Normal"/>
    <w:autoRedefine/>
    <w:uiPriority w:val="99"/>
    <w:rsid w:val="004E1F4D"/>
    <w:pPr>
      <w:numPr>
        <w:numId w:val="13"/>
      </w:numPr>
      <w:tabs>
        <w:tab w:val="clear" w:pos="1068"/>
        <w:tab w:val="num" w:pos="363"/>
      </w:tabs>
      <w:spacing w:after="0" w:line="240" w:lineRule="auto"/>
      <w:ind w:left="363" w:hanging="363"/>
    </w:pPr>
    <w:rPr>
      <w:rFonts w:ascii="Times New Roman" w:hAnsi="Times New Roman"/>
      <w:sz w:val="24"/>
      <w:szCs w:val="24"/>
      <w:lang w:val="de-DE"/>
    </w:rPr>
  </w:style>
  <w:style w:type="paragraph" w:styleId="ListBullet5">
    <w:name w:val="List Bullet 5"/>
    <w:basedOn w:val="Normal"/>
    <w:autoRedefine/>
    <w:uiPriority w:val="99"/>
    <w:rsid w:val="004E1F4D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ullet">
    <w:name w:val="Bullet"/>
    <w:basedOn w:val="Normal"/>
    <w:uiPriority w:val="99"/>
    <w:rsid w:val="004E1F4D"/>
    <w:pPr>
      <w:spacing w:before="50" w:after="50" w:line="240" w:lineRule="auto"/>
      <w:ind w:left="425" w:hanging="425"/>
    </w:pPr>
    <w:rPr>
      <w:rFonts w:ascii="Tahoma" w:hAnsi="Tahoma"/>
      <w:sz w:val="24"/>
      <w:szCs w:val="24"/>
    </w:rPr>
  </w:style>
  <w:style w:type="paragraph" w:customStyle="1" w:styleId="BulletEnd">
    <w:name w:val="BulletEnd"/>
    <w:basedOn w:val="Bullet"/>
    <w:next w:val="Normal"/>
    <w:uiPriority w:val="99"/>
    <w:rsid w:val="004E1F4D"/>
    <w:pPr>
      <w:spacing w:after="200"/>
    </w:pPr>
  </w:style>
  <w:style w:type="paragraph" w:customStyle="1" w:styleId="TipEnd">
    <w:name w:val="TipEnd"/>
    <w:basedOn w:val="Normal"/>
    <w:uiPriority w:val="99"/>
    <w:rsid w:val="004E1F4D"/>
    <w:pPr>
      <w:shd w:val="clear" w:color="auto" w:fill="FFFF00"/>
      <w:tabs>
        <w:tab w:val="num" w:pos="2977"/>
      </w:tabs>
      <w:spacing w:before="80" w:line="240" w:lineRule="auto"/>
      <w:ind w:left="2977" w:hanging="425"/>
    </w:pPr>
    <w:rPr>
      <w:rFonts w:ascii="Tahoma" w:hAnsi="Tahoma"/>
      <w:sz w:val="18"/>
      <w:szCs w:val="24"/>
      <w:lang w:val="en-GB"/>
    </w:rPr>
  </w:style>
  <w:style w:type="paragraph" w:customStyle="1" w:styleId="BulletB">
    <w:name w:val="BulletB"/>
    <w:basedOn w:val="Bullet"/>
    <w:uiPriority w:val="99"/>
    <w:rsid w:val="004E1F4D"/>
    <w:pPr>
      <w:tabs>
        <w:tab w:val="num" w:pos="1080"/>
      </w:tabs>
      <w:ind w:left="1248" w:hanging="284"/>
    </w:pPr>
  </w:style>
  <w:style w:type="paragraph" w:styleId="TOC4">
    <w:name w:val="toc 4"/>
    <w:basedOn w:val="Normal"/>
    <w:next w:val="Normal"/>
    <w:autoRedefine/>
    <w:uiPriority w:val="99"/>
    <w:rsid w:val="004E1F4D"/>
    <w:pPr>
      <w:spacing w:after="0"/>
      <w:ind w:left="660"/>
    </w:pPr>
    <w:rPr>
      <w:rFonts w:cs="Arial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4E1F4D"/>
    <w:pPr>
      <w:spacing w:after="0"/>
      <w:ind w:left="880"/>
    </w:pPr>
    <w:rPr>
      <w:rFonts w:cs="Arial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4E1F4D"/>
    <w:pPr>
      <w:spacing w:after="0"/>
      <w:ind w:left="1100"/>
    </w:pPr>
    <w:rPr>
      <w:rFonts w:cs="Arial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4E1F4D"/>
    <w:pPr>
      <w:spacing w:after="0"/>
      <w:ind w:left="1320"/>
    </w:pPr>
    <w:rPr>
      <w:rFonts w:cs="Arial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4E1F4D"/>
    <w:pPr>
      <w:spacing w:after="0"/>
      <w:ind w:left="1540"/>
    </w:pPr>
    <w:rPr>
      <w:rFonts w:cs="Arial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4E1F4D"/>
    <w:pPr>
      <w:spacing w:after="0"/>
      <w:ind w:left="1760"/>
    </w:pPr>
    <w:rPr>
      <w:rFonts w:cs="Arial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E1F4D"/>
    <w:rPr>
      <w:rFonts w:cs="Times New Roman"/>
      <w:color w:val="800080"/>
      <w:u w:val="single"/>
    </w:rPr>
  </w:style>
  <w:style w:type="character" w:customStyle="1" w:styleId="CommentTextChar">
    <w:name w:val="Comment Text Char"/>
    <w:uiPriority w:val="99"/>
    <w:semiHidden/>
    <w:locked/>
    <w:rsid w:val="004E1F4D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4E1F4D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D395A"/>
    <w:rPr>
      <w:rFonts w:cs="Times New Roman"/>
      <w:sz w:val="20"/>
    </w:rPr>
  </w:style>
  <w:style w:type="paragraph" w:customStyle="1" w:styleId="ListawypunktowanaptaszekBPHZnakZnak">
    <w:name w:val="Lista wypunktowana ptaszek BPH Znak Znak"/>
    <w:basedOn w:val="Normal"/>
    <w:uiPriority w:val="99"/>
    <w:rsid w:val="004E1F4D"/>
    <w:pPr>
      <w:tabs>
        <w:tab w:val="num" w:pos="1800"/>
      </w:tabs>
      <w:spacing w:before="80" w:after="40" w:line="240" w:lineRule="auto"/>
      <w:ind w:left="1800" w:hanging="360"/>
    </w:pPr>
    <w:rPr>
      <w:rFonts w:ascii="Times New Roman" w:hAnsi="Times New Roman"/>
      <w:bCs/>
    </w:rPr>
  </w:style>
  <w:style w:type="paragraph" w:customStyle="1" w:styleId="StylZlewej075cm">
    <w:name w:val="Styl Z lewej:  075 cm"/>
    <w:basedOn w:val="Normal"/>
    <w:uiPriority w:val="99"/>
    <w:rsid w:val="004E1F4D"/>
    <w:pPr>
      <w:numPr>
        <w:ilvl w:val="1"/>
        <w:numId w:val="14"/>
      </w:numPr>
      <w:spacing w:after="0" w:line="240" w:lineRule="auto"/>
    </w:pPr>
    <w:rPr>
      <w:szCs w:val="24"/>
    </w:rPr>
  </w:style>
  <w:style w:type="paragraph" w:customStyle="1" w:styleId="Znak">
    <w:name w:val="Znak"/>
    <w:basedOn w:val="Normal"/>
    <w:uiPriority w:val="99"/>
    <w:rsid w:val="004E1F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Tabela-tekst">
    <w:name w:val="Tabela - tekst"/>
    <w:basedOn w:val="Normal"/>
    <w:uiPriority w:val="99"/>
    <w:rsid w:val="004E1F4D"/>
    <w:pPr>
      <w:keepNext/>
      <w:keepLines/>
      <w:spacing w:before="40" w:after="40" w:line="240" w:lineRule="auto"/>
      <w:ind w:right="113"/>
    </w:pPr>
    <w:rPr>
      <w:sz w:val="20"/>
      <w:szCs w:val="20"/>
    </w:rPr>
  </w:style>
  <w:style w:type="paragraph" w:customStyle="1" w:styleId="Tabela-tytu">
    <w:name w:val="Tabela - tytuł"/>
    <w:basedOn w:val="Tabela-tekst"/>
    <w:uiPriority w:val="99"/>
    <w:rsid w:val="004E1F4D"/>
    <w:pPr>
      <w:spacing w:before="60" w:after="60"/>
    </w:pPr>
    <w:rPr>
      <w:b/>
      <w:color w:val="FFFFFF"/>
    </w:rPr>
  </w:style>
  <w:style w:type="paragraph" w:customStyle="1" w:styleId="Tabela-tekst3CVreferencje">
    <w:name w:val="Tabela - tekst 3 (CV referencje)"/>
    <w:basedOn w:val="Normal"/>
    <w:autoRedefine/>
    <w:uiPriority w:val="99"/>
    <w:rsid w:val="004E1F4D"/>
    <w:pPr>
      <w:keepNext/>
      <w:keepLines/>
      <w:spacing w:before="40" w:after="40" w:line="240" w:lineRule="auto"/>
      <w:ind w:left="57" w:right="57"/>
    </w:pPr>
    <w:rPr>
      <w:bCs/>
      <w:iCs/>
      <w:color w:val="000000"/>
      <w:sz w:val="16"/>
      <w:szCs w:val="20"/>
    </w:rPr>
  </w:style>
  <w:style w:type="character" w:customStyle="1" w:styleId="Praca">
    <w:name w:val="Praca"/>
    <w:uiPriority w:val="99"/>
    <w:rsid w:val="004E1F4D"/>
  </w:style>
  <w:style w:type="paragraph" w:customStyle="1" w:styleId="Funkcjawprojekcie">
    <w:name w:val="!! Funkcja w projekcie"/>
    <w:basedOn w:val="Normal"/>
    <w:next w:val="BodyText"/>
    <w:autoRedefine/>
    <w:uiPriority w:val="99"/>
    <w:rsid w:val="004E1F4D"/>
    <w:pPr>
      <w:spacing w:before="60" w:after="220" w:line="220" w:lineRule="atLeast"/>
    </w:pPr>
    <w:rPr>
      <w:rFonts w:ascii="Garamond" w:hAnsi="Garamond"/>
      <w:szCs w:val="20"/>
    </w:rPr>
  </w:style>
  <w:style w:type="paragraph" w:customStyle="1" w:styleId="Tytusekcji">
    <w:name w:val="Tytuł sekcji"/>
    <w:basedOn w:val="Normal"/>
    <w:next w:val="Funkcjawprojekcie"/>
    <w:uiPriority w:val="99"/>
    <w:rsid w:val="004E1F4D"/>
    <w:pPr>
      <w:pBdr>
        <w:bottom w:val="single" w:sz="6" w:space="1" w:color="808080"/>
      </w:pBdr>
      <w:spacing w:before="220" w:after="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Beztytuu">
    <w:name w:val="Bez tytułu"/>
    <w:basedOn w:val="Tytusekcji"/>
    <w:uiPriority w:val="99"/>
    <w:rsid w:val="004E1F4D"/>
    <w:pPr>
      <w:pBdr>
        <w:bottom w:val="none" w:sz="0" w:space="0" w:color="auto"/>
      </w:pBdr>
    </w:pPr>
  </w:style>
  <w:style w:type="character" w:customStyle="1" w:styleId="CommentSubjectChar">
    <w:name w:val="Comment Subject Char"/>
    <w:uiPriority w:val="99"/>
    <w:semiHidden/>
    <w:locked/>
    <w:rsid w:val="004E1F4D"/>
    <w:rPr>
      <w:rFonts w:ascii="Calibri" w:hAnsi="Calibri"/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E1F4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FD395A"/>
    <w:rPr>
      <w:rFonts w:ascii="Calibri" w:hAnsi="Calibri"/>
      <w:b/>
    </w:rPr>
  </w:style>
  <w:style w:type="character" w:styleId="HTMLCite">
    <w:name w:val="HTML Cite"/>
    <w:basedOn w:val="DefaultParagraphFont"/>
    <w:uiPriority w:val="99"/>
    <w:rsid w:val="004E1F4D"/>
    <w:rPr>
      <w:rFonts w:cs="Times New Roman"/>
      <w:b/>
      <w:color w:val="30568E"/>
      <w:sz w:val="18"/>
      <w:u w:val="none"/>
      <w:effect w:val="none"/>
    </w:rPr>
  </w:style>
  <w:style w:type="character" w:customStyle="1" w:styleId="highlight0">
    <w:name w:val="highlight0"/>
    <w:uiPriority w:val="99"/>
    <w:rsid w:val="004E1F4D"/>
  </w:style>
  <w:style w:type="character" w:customStyle="1" w:styleId="highlight1">
    <w:name w:val="highlight1"/>
    <w:uiPriority w:val="99"/>
    <w:rsid w:val="004E1F4D"/>
  </w:style>
  <w:style w:type="character" w:customStyle="1" w:styleId="highlight2">
    <w:name w:val="highlight2"/>
    <w:uiPriority w:val="99"/>
    <w:rsid w:val="004E1F4D"/>
  </w:style>
  <w:style w:type="character" w:customStyle="1" w:styleId="highlight3">
    <w:name w:val="highlight3"/>
    <w:uiPriority w:val="99"/>
    <w:rsid w:val="004E1F4D"/>
  </w:style>
  <w:style w:type="character" w:customStyle="1" w:styleId="highlight4">
    <w:name w:val="highlight4"/>
    <w:uiPriority w:val="99"/>
    <w:rsid w:val="004E1F4D"/>
  </w:style>
  <w:style w:type="character" w:customStyle="1" w:styleId="highlight5">
    <w:name w:val="highlight5"/>
    <w:uiPriority w:val="99"/>
    <w:rsid w:val="004E1F4D"/>
  </w:style>
  <w:style w:type="character" w:customStyle="1" w:styleId="highlight8">
    <w:name w:val="highlight8"/>
    <w:uiPriority w:val="99"/>
    <w:rsid w:val="004E1F4D"/>
  </w:style>
  <w:style w:type="character" w:customStyle="1" w:styleId="highlight9">
    <w:name w:val="highlight9"/>
    <w:uiPriority w:val="99"/>
    <w:rsid w:val="004E1F4D"/>
  </w:style>
  <w:style w:type="character" w:customStyle="1" w:styleId="highlight11">
    <w:name w:val="highlight11"/>
    <w:uiPriority w:val="99"/>
    <w:rsid w:val="004E1F4D"/>
  </w:style>
  <w:style w:type="character" w:customStyle="1" w:styleId="highlight12">
    <w:name w:val="highlight12"/>
    <w:uiPriority w:val="99"/>
    <w:rsid w:val="004E1F4D"/>
  </w:style>
  <w:style w:type="character" w:customStyle="1" w:styleId="highlight13">
    <w:name w:val="highlight13"/>
    <w:uiPriority w:val="99"/>
    <w:rsid w:val="004E1F4D"/>
  </w:style>
  <w:style w:type="character" w:customStyle="1" w:styleId="highlight15">
    <w:name w:val="highlight15"/>
    <w:uiPriority w:val="99"/>
    <w:rsid w:val="004E1F4D"/>
  </w:style>
  <w:style w:type="character" w:customStyle="1" w:styleId="nvtx21">
    <w:name w:val="nvtx21"/>
    <w:uiPriority w:val="99"/>
    <w:rsid w:val="004E1F4D"/>
    <w:rPr>
      <w:color w:val="000000"/>
      <w:sz w:val="18"/>
    </w:rPr>
  </w:style>
  <w:style w:type="paragraph" w:customStyle="1" w:styleId="ZnakZnakZnakZnakZnakZnak1Znak">
    <w:name w:val="Znak Znak Znak Znak Znak Znak1 Znak"/>
    <w:basedOn w:val="Normal"/>
    <w:uiPriority w:val="99"/>
    <w:rsid w:val="004E1F4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</w:rPr>
  </w:style>
  <w:style w:type="paragraph" w:customStyle="1" w:styleId="Akapitzlist3">
    <w:name w:val="Akapit z listą3"/>
    <w:basedOn w:val="Normal"/>
    <w:uiPriority w:val="99"/>
    <w:rsid w:val="004E1F4D"/>
    <w:pPr>
      <w:spacing w:line="276" w:lineRule="auto"/>
      <w:ind w:left="720"/>
      <w:contextualSpacing/>
    </w:pPr>
  </w:style>
  <w:style w:type="paragraph" w:customStyle="1" w:styleId="TekstpodstawowyBPH">
    <w:name w:val="Tekst podstawowy BPH"/>
    <w:basedOn w:val="Normal"/>
    <w:uiPriority w:val="99"/>
    <w:rsid w:val="004E1F4D"/>
    <w:pPr>
      <w:spacing w:before="80" w:after="40" w:line="240" w:lineRule="auto"/>
    </w:pPr>
    <w:rPr>
      <w:rFonts w:ascii="Times New Roman" w:hAnsi="Times New Roman"/>
    </w:rPr>
  </w:style>
  <w:style w:type="paragraph" w:customStyle="1" w:styleId="Punkt">
    <w:name w:val="Punkt"/>
    <w:basedOn w:val="Normal"/>
    <w:link w:val="PunktZnak"/>
    <w:uiPriority w:val="99"/>
    <w:rsid w:val="004E1F4D"/>
    <w:pPr>
      <w:spacing w:before="120" w:after="0" w:line="240" w:lineRule="auto"/>
      <w:ind w:left="283" w:hanging="283"/>
    </w:pPr>
    <w:rPr>
      <w:sz w:val="20"/>
      <w:szCs w:val="20"/>
    </w:rPr>
  </w:style>
  <w:style w:type="character" w:customStyle="1" w:styleId="PunktZnak">
    <w:name w:val="Punkt Znak"/>
    <w:link w:val="Punkt"/>
    <w:uiPriority w:val="99"/>
    <w:locked/>
    <w:rsid w:val="004E1F4D"/>
    <w:rPr>
      <w:rFonts w:ascii="Calibri" w:hAnsi="Calibri"/>
      <w:sz w:val="20"/>
    </w:rPr>
  </w:style>
  <w:style w:type="paragraph" w:customStyle="1" w:styleId="Umowaust">
    <w:name w:val="Umowa_ust"/>
    <w:basedOn w:val="Normal"/>
    <w:uiPriority w:val="99"/>
    <w:rsid w:val="004E1F4D"/>
    <w:pPr>
      <w:numPr>
        <w:numId w:val="15"/>
      </w:numPr>
      <w:spacing w:before="120" w:after="0" w:line="240" w:lineRule="auto"/>
    </w:pPr>
    <w:rPr>
      <w:rFonts w:ascii="Arial Narrow" w:hAnsi="Arial Narrow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E1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E1F4D"/>
    <w:rPr>
      <w:rFonts w:ascii="Courier New" w:hAnsi="Courier New" w:cs="Times New Roman"/>
      <w:color w:val="000000"/>
      <w:sz w:val="20"/>
    </w:rPr>
  </w:style>
  <w:style w:type="paragraph" w:customStyle="1" w:styleId="c4">
    <w:name w:val="c4"/>
    <w:basedOn w:val="Normal"/>
    <w:uiPriority w:val="99"/>
    <w:rsid w:val="004E1F4D"/>
    <w:pPr>
      <w:spacing w:before="40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"/>
    <w:uiPriority w:val="99"/>
    <w:rsid w:val="004E1F4D"/>
    <w:pPr>
      <w:numPr>
        <w:numId w:val="16"/>
      </w:numPr>
      <w:autoSpaceDE w:val="0"/>
      <w:autoSpaceDN w:val="0"/>
      <w:adjustRightInd w:val="0"/>
      <w:spacing w:after="0" w:line="240" w:lineRule="auto"/>
      <w:ind w:right="284"/>
    </w:pPr>
    <w:rPr>
      <w:rFonts w:cs="Arial"/>
      <w:bCs/>
      <w:color w:val="000000"/>
      <w:sz w:val="20"/>
      <w:szCs w:val="20"/>
    </w:rPr>
  </w:style>
  <w:style w:type="paragraph" w:customStyle="1" w:styleId="Styl2">
    <w:name w:val="Styl2"/>
    <w:basedOn w:val="Styl1"/>
    <w:uiPriority w:val="99"/>
    <w:rsid w:val="004E1F4D"/>
    <w:pPr>
      <w:ind w:right="0"/>
    </w:pPr>
  </w:style>
  <w:style w:type="character" w:customStyle="1" w:styleId="Styl3">
    <w:name w:val="Styl3"/>
    <w:uiPriority w:val="99"/>
    <w:rsid w:val="004E1F4D"/>
  </w:style>
  <w:style w:type="character" w:customStyle="1" w:styleId="content3e3e3e1">
    <w:name w:val="content_3e3e3e1"/>
    <w:uiPriority w:val="99"/>
    <w:rsid w:val="004E1F4D"/>
    <w:rPr>
      <w:color w:val="3E3E3E"/>
    </w:rPr>
  </w:style>
  <w:style w:type="character" w:customStyle="1" w:styleId="contentbc3d011">
    <w:name w:val="content_bc3d011"/>
    <w:uiPriority w:val="99"/>
    <w:rsid w:val="004E1F4D"/>
    <w:rPr>
      <w:color w:val="BC3D01"/>
    </w:rPr>
  </w:style>
  <w:style w:type="paragraph" w:customStyle="1" w:styleId="Nagwek11">
    <w:name w:val="Nagłówek 11"/>
    <w:basedOn w:val="Normal"/>
    <w:uiPriority w:val="99"/>
    <w:rsid w:val="004E1F4D"/>
    <w:pPr>
      <w:ind w:left="432" w:hanging="432"/>
    </w:pPr>
  </w:style>
  <w:style w:type="paragraph" w:customStyle="1" w:styleId="Nagwek21">
    <w:name w:val="Nagłówek 21"/>
    <w:basedOn w:val="Normal"/>
    <w:uiPriority w:val="99"/>
    <w:rsid w:val="004E1F4D"/>
    <w:pPr>
      <w:ind w:left="576" w:hanging="576"/>
    </w:pPr>
  </w:style>
  <w:style w:type="paragraph" w:customStyle="1" w:styleId="Nagwek31">
    <w:name w:val="Nagłówek 31"/>
    <w:basedOn w:val="Normal"/>
    <w:uiPriority w:val="99"/>
    <w:rsid w:val="004E1F4D"/>
    <w:pPr>
      <w:ind w:left="720" w:hanging="720"/>
      <w:jc w:val="center"/>
    </w:pPr>
    <w:rPr>
      <w:rFonts w:ascii="Times New Roman" w:hAnsi="Times New Roman"/>
      <w:b/>
      <w:sz w:val="24"/>
      <w:szCs w:val="24"/>
    </w:rPr>
  </w:style>
  <w:style w:type="paragraph" w:customStyle="1" w:styleId="Nagwek41">
    <w:name w:val="Nagłówek 41"/>
    <w:basedOn w:val="Normal"/>
    <w:uiPriority w:val="99"/>
    <w:rsid w:val="004E1F4D"/>
    <w:pPr>
      <w:ind w:left="864" w:hanging="864"/>
    </w:pPr>
  </w:style>
  <w:style w:type="paragraph" w:customStyle="1" w:styleId="Nagwek51">
    <w:name w:val="Nagłówek 51"/>
    <w:basedOn w:val="Normal"/>
    <w:uiPriority w:val="99"/>
    <w:rsid w:val="004E1F4D"/>
    <w:pPr>
      <w:ind w:left="1008" w:hanging="1008"/>
    </w:pPr>
  </w:style>
  <w:style w:type="paragraph" w:customStyle="1" w:styleId="Nagwek61">
    <w:name w:val="Nagłówek 61"/>
    <w:basedOn w:val="Normal"/>
    <w:uiPriority w:val="99"/>
    <w:rsid w:val="004E1F4D"/>
    <w:pPr>
      <w:ind w:left="1152" w:hanging="1152"/>
    </w:pPr>
  </w:style>
  <w:style w:type="paragraph" w:customStyle="1" w:styleId="Nagwek71">
    <w:name w:val="Nagłówek 71"/>
    <w:basedOn w:val="Normal"/>
    <w:uiPriority w:val="99"/>
    <w:rsid w:val="004E1F4D"/>
    <w:pPr>
      <w:numPr>
        <w:ilvl w:val="6"/>
        <w:numId w:val="17"/>
      </w:numPr>
    </w:pPr>
  </w:style>
  <w:style w:type="paragraph" w:customStyle="1" w:styleId="Nagwek81">
    <w:name w:val="Nagłówek 81"/>
    <w:basedOn w:val="Normal"/>
    <w:uiPriority w:val="99"/>
    <w:rsid w:val="004E1F4D"/>
    <w:pPr>
      <w:numPr>
        <w:ilvl w:val="7"/>
        <w:numId w:val="17"/>
      </w:numPr>
    </w:pPr>
  </w:style>
  <w:style w:type="paragraph" w:customStyle="1" w:styleId="Nagwek91">
    <w:name w:val="Nagłówek 91"/>
    <w:basedOn w:val="Normal"/>
    <w:uiPriority w:val="99"/>
    <w:rsid w:val="004E1F4D"/>
    <w:pPr>
      <w:numPr>
        <w:ilvl w:val="8"/>
        <w:numId w:val="17"/>
      </w:numPr>
    </w:pPr>
  </w:style>
  <w:style w:type="paragraph" w:customStyle="1" w:styleId="NUMERUJ">
    <w:name w:val="NUMERUJ"/>
    <w:basedOn w:val="Normal"/>
    <w:uiPriority w:val="99"/>
    <w:rsid w:val="004E1F4D"/>
    <w:pPr>
      <w:numPr>
        <w:numId w:val="18"/>
      </w:numPr>
      <w:spacing w:before="40" w:after="40" w:line="300" w:lineRule="atLeast"/>
    </w:pPr>
    <w:rPr>
      <w:sz w:val="20"/>
      <w:szCs w:val="20"/>
    </w:rPr>
  </w:style>
  <w:style w:type="character" w:customStyle="1" w:styleId="longtext">
    <w:name w:val="long_text"/>
    <w:uiPriority w:val="99"/>
    <w:rsid w:val="004E1F4D"/>
  </w:style>
  <w:style w:type="paragraph" w:customStyle="1" w:styleId="tekst">
    <w:name w:val="tekst"/>
    <w:basedOn w:val="Normal"/>
    <w:uiPriority w:val="99"/>
    <w:rsid w:val="004E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SCintroduction">
    <w:name w:val="FSC: introduction"/>
    <w:basedOn w:val="Normal"/>
    <w:uiPriority w:val="99"/>
    <w:rsid w:val="004E1F4D"/>
    <w:pPr>
      <w:spacing w:before="60" w:after="60" w:line="240" w:lineRule="auto"/>
    </w:pPr>
    <w:rPr>
      <w:rFonts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"/>
    <w:uiPriority w:val="99"/>
    <w:rsid w:val="004E1F4D"/>
    <w:pPr>
      <w:numPr>
        <w:numId w:val="19"/>
      </w:numPr>
      <w:tabs>
        <w:tab w:val="left" w:pos="227"/>
      </w:tabs>
      <w:spacing w:after="0" w:line="240" w:lineRule="auto"/>
    </w:pPr>
    <w:rPr>
      <w:rFonts w:cs="Arial"/>
      <w:sz w:val="18"/>
      <w:szCs w:val="18"/>
      <w:lang w:val="en-US" w:eastAsia="de-DE"/>
    </w:rPr>
  </w:style>
  <w:style w:type="paragraph" w:customStyle="1" w:styleId="WW-Zawartotabeli1">
    <w:name w:val="WW-Zawartość tabeli1"/>
    <w:basedOn w:val="Normal"/>
    <w:uiPriority w:val="99"/>
    <w:rsid w:val="004E1F4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4E1F4D"/>
    <w:rPr>
      <w:rFonts w:ascii="Calibri" w:hAnsi="Calibri"/>
      <w:vanish/>
      <w:sz w:val="16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4E1F4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FD395A"/>
    <w:rPr>
      <w:rFonts w:ascii="Arial" w:hAnsi="Arial" w:cs="Times New Roman"/>
      <w:vanish/>
      <w:sz w:val="16"/>
    </w:rPr>
  </w:style>
  <w:style w:type="character" w:customStyle="1" w:styleId="tah71">
    <w:name w:val="tah71"/>
    <w:uiPriority w:val="99"/>
    <w:rsid w:val="004E1F4D"/>
    <w:rPr>
      <w:rFonts w:ascii="Tahoma" w:hAnsi="Tahoma"/>
      <w:sz w:val="14"/>
      <w:u w:val="none"/>
      <w:effect w:val="none"/>
    </w:rPr>
  </w:style>
  <w:style w:type="character" w:customStyle="1" w:styleId="z-BottomofFormChar">
    <w:name w:val="z-Bottom of Form Char"/>
    <w:uiPriority w:val="99"/>
    <w:semiHidden/>
    <w:locked/>
    <w:rsid w:val="004E1F4D"/>
    <w:rPr>
      <w:rFonts w:ascii="Calibri" w:hAnsi="Calibri"/>
      <w:vanish/>
      <w:sz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4E1F4D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FD395A"/>
    <w:rPr>
      <w:rFonts w:ascii="Arial" w:hAnsi="Arial" w:cs="Times New Roman"/>
      <w:vanish/>
      <w:sz w:val="16"/>
    </w:rPr>
  </w:style>
  <w:style w:type="character" w:customStyle="1" w:styleId="tooltiptrigger">
    <w:name w:val="tooltiptrigger"/>
    <w:uiPriority w:val="99"/>
    <w:rsid w:val="004E1F4D"/>
  </w:style>
  <w:style w:type="character" w:customStyle="1" w:styleId="tooltipbox">
    <w:name w:val="tooltipbox"/>
    <w:uiPriority w:val="99"/>
    <w:rsid w:val="004E1F4D"/>
  </w:style>
  <w:style w:type="character" w:customStyle="1" w:styleId="rvts6">
    <w:name w:val="rvts6"/>
    <w:uiPriority w:val="99"/>
    <w:rsid w:val="004E1F4D"/>
    <w:rPr>
      <w:rFonts w:ascii="News Gothic CE" w:hAnsi="News Gothic CE"/>
    </w:rPr>
  </w:style>
  <w:style w:type="paragraph" w:customStyle="1" w:styleId="TableParagraph">
    <w:name w:val="Table Paragraph"/>
    <w:basedOn w:val="Normal"/>
    <w:uiPriority w:val="99"/>
    <w:rsid w:val="004E1F4D"/>
    <w:pPr>
      <w:widowControl w:val="0"/>
      <w:spacing w:after="0" w:line="240" w:lineRule="auto"/>
    </w:pPr>
    <w:rPr>
      <w:lang w:val="en-US"/>
    </w:rPr>
  </w:style>
  <w:style w:type="character" w:customStyle="1" w:styleId="tahoma11black">
    <w:name w:val="tahoma11black"/>
    <w:uiPriority w:val="99"/>
    <w:rsid w:val="004E1F4D"/>
  </w:style>
  <w:style w:type="character" w:customStyle="1" w:styleId="linia1b1">
    <w:name w:val="linia1b1"/>
    <w:uiPriority w:val="99"/>
    <w:rsid w:val="004E1F4D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8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9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6</Pages>
  <Words>685</Words>
  <Characters>4110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Benek</cp:lastModifiedBy>
  <cp:revision>21</cp:revision>
  <cp:lastPrinted>2013-03-29T11:15:00Z</cp:lastPrinted>
  <dcterms:created xsi:type="dcterms:W3CDTF">2013-03-29T09:03:00Z</dcterms:created>
  <dcterms:modified xsi:type="dcterms:W3CDTF">2013-06-14T06:45:00Z</dcterms:modified>
</cp:coreProperties>
</file>