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  <w:r w:rsidRPr="005D37F1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p w:rsidR="00E50DBF" w:rsidRPr="00B77AA3" w:rsidRDefault="00E50DBF" w:rsidP="00796321">
      <w:pPr>
        <w:pBdr>
          <w:bottom w:val="single" w:sz="4" w:space="1" w:color="auto"/>
        </w:pBdr>
        <w:ind w:left="708" w:firstLine="708"/>
        <w:jc w:val="center"/>
        <w:rPr>
          <w:rFonts w:ascii="Calibri" w:hAnsi="Calibri"/>
          <w:sz w:val="22"/>
        </w:rPr>
      </w:pPr>
      <w:r w:rsidRPr="007A17A9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          </w:t>
      </w:r>
      <w:r w:rsidRPr="007A17A9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  </w:t>
      </w:r>
      <w:r w:rsidRPr="007A17A9">
        <w:rPr>
          <w:rFonts w:ascii="Calibri" w:hAnsi="Calibri"/>
          <w:sz w:val="22"/>
        </w:rPr>
        <w:t xml:space="preserve">   Załącznik </w:t>
      </w:r>
      <w:r w:rsidRPr="00B77AA3">
        <w:rPr>
          <w:rFonts w:ascii="Calibri" w:hAnsi="Calibri"/>
          <w:sz w:val="22"/>
        </w:rPr>
        <w:t xml:space="preserve">nr </w:t>
      </w:r>
      <w:r>
        <w:rPr>
          <w:rFonts w:ascii="Calibri" w:hAnsi="Calibri"/>
          <w:sz w:val="22"/>
        </w:rPr>
        <w:t>7</w:t>
      </w:r>
      <w:r w:rsidRPr="00B77AA3">
        <w:rPr>
          <w:rFonts w:ascii="Calibri" w:hAnsi="Calibri"/>
          <w:sz w:val="22"/>
        </w:rPr>
        <w:t xml:space="preserve"> (wzór) do SIWZ nr MZK/D/</w:t>
      </w:r>
      <w:r>
        <w:rPr>
          <w:rFonts w:ascii="Calibri" w:hAnsi="Calibri"/>
          <w:sz w:val="22"/>
        </w:rPr>
        <w:t>2</w:t>
      </w:r>
      <w:r w:rsidRPr="00B77AA3">
        <w:rPr>
          <w:rFonts w:ascii="Calibri" w:hAnsi="Calibri"/>
          <w:sz w:val="22"/>
        </w:rPr>
        <w:t>/2013   / Zał.  Nr 17.</w:t>
      </w:r>
      <w:r>
        <w:rPr>
          <w:rFonts w:ascii="Calibri" w:hAnsi="Calibri"/>
          <w:sz w:val="22"/>
        </w:rPr>
        <w:t>6</w:t>
      </w:r>
      <w:r w:rsidRPr="00B77AA3">
        <w:rPr>
          <w:rFonts w:ascii="Calibri" w:hAnsi="Calibri"/>
          <w:sz w:val="22"/>
        </w:rPr>
        <w:t xml:space="preserve"> do oferty              </w:t>
      </w:r>
    </w:p>
    <w:p w:rsidR="00E50DBF" w:rsidRPr="00B77AA3" w:rsidRDefault="00E50DBF" w:rsidP="00796321">
      <w:pPr>
        <w:jc w:val="both"/>
        <w:rPr>
          <w:rFonts w:ascii="Calibri" w:hAnsi="Calibri"/>
          <w:sz w:val="24"/>
          <w:szCs w:val="24"/>
        </w:rPr>
      </w:pPr>
    </w:p>
    <w:p w:rsidR="00E50DBF" w:rsidRDefault="00E50DBF" w:rsidP="00C17012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E50DBF" w:rsidRDefault="00E50DBF" w:rsidP="00C17012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E50DBF" w:rsidRDefault="00E50DBF" w:rsidP="00C17012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E50DBF" w:rsidRDefault="00E50DBF" w:rsidP="00796321">
      <w:pPr>
        <w:jc w:val="center"/>
        <w:rPr>
          <w:rFonts w:ascii="Calibri" w:hAnsi="Calibri"/>
          <w:b/>
          <w:sz w:val="24"/>
        </w:rPr>
      </w:pPr>
    </w:p>
    <w:p w:rsidR="00E50DBF" w:rsidRPr="007A17A9" w:rsidRDefault="00E50DBF" w:rsidP="00796321">
      <w:pPr>
        <w:jc w:val="center"/>
        <w:rPr>
          <w:rFonts w:ascii="Calibri" w:hAnsi="Calibri"/>
          <w:b/>
          <w:sz w:val="24"/>
        </w:rPr>
      </w:pPr>
      <w:r w:rsidRPr="007A17A9">
        <w:rPr>
          <w:rFonts w:ascii="Calibri" w:hAnsi="Calibri"/>
          <w:b/>
          <w:sz w:val="24"/>
        </w:rPr>
        <w:t>WYKAZ</w:t>
      </w:r>
      <w:r>
        <w:rPr>
          <w:rFonts w:ascii="Calibri" w:hAnsi="Calibri"/>
          <w:b/>
          <w:sz w:val="24"/>
        </w:rPr>
        <w:t xml:space="preserve"> GŁÓWNYCH</w:t>
      </w:r>
      <w:r w:rsidRPr="007A17A9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DOSTAW</w:t>
      </w:r>
    </w:p>
    <w:p w:rsidR="00E50DBF" w:rsidRDefault="00E50DBF" w:rsidP="00796321">
      <w:pPr>
        <w:spacing w:line="360" w:lineRule="auto"/>
        <w:jc w:val="center"/>
        <w:rPr>
          <w:rFonts w:ascii="Calibri" w:hAnsi="Calibri"/>
        </w:rPr>
      </w:pPr>
    </w:p>
    <w:p w:rsidR="00E50DBF" w:rsidRPr="007A17A9" w:rsidRDefault="00E50DBF" w:rsidP="00796321">
      <w:pPr>
        <w:spacing w:line="360" w:lineRule="auto"/>
        <w:jc w:val="center"/>
        <w:rPr>
          <w:rFonts w:ascii="Calibri" w:hAnsi="Calibri"/>
        </w:rPr>
      </w:pPr>
      <w:r w:rsidRPr="007A17A9">
        <w:rPr>
          <w:rFonts w:ascii="Calibri" w:hAnsi="Calibri"/>
        </w:rPr>
        <w:t>Nazwa Wykonawcy: .............................................................................................................................................</w:t>
      </w:r>
    </w:p>
    <w:p w:rsidR="00E50DBF" w:rsidRPr="007A17A9" w:rsidRDefault="00E50DBF" w:rsidP="00796321">
      <w:pPr>
        <w:spacing w:line="360" w:lineRule="auto"/>
        <w:jc w:val="center"/>
        <w:rPr>
          <w:rFonts w:ascii="Calibri" w:hAnsi="Calibri"/>
        </w:rPr>
      </w:pPr>
      <w:r w:rsidRPr="007A17A9">
        <w:rPr>
          <w:rFonts w:ascii="Calibri" w:hAnsi="Calibri"/>
        </w:rPr>
        <w:t>ulica: .......................................................................kod i miejscowość: ..............................................................</w:t>
      </w:r>
    </w:p>
    <w:p w:rsidR="00E50DBF" w:rsidRPr="007A17A9" w:rsidRDefault="00E50DBF" w:rsidP="00796321">
      <w:pPr>
        <w:spacing w:line="360" w:lineRule="auto"/>
        <w:jc w:val="center"/>
        <w:rPr>
          <w:rFonts w:ascii="Calibri" w:hAnsi="Calibri"/>
        </w:rPr>
      </w:pPr>
      <w:r w:rsidRPr="007A17A9">
        <w:rPr>
          <w:rFonts w:ascii="Calibri" w:hAnsi="Calibri"/>
        </w:rPr>
        <w:t>powiat: ....................................................................województwo: ......................................................................</w:t>
      </w:r>
    </w:p>
    <w:p w:rsidR="00E50DBF" w:rsidRPr="007A17A9" w:rsidRDefault="00E50DBF" w:rsidP="00796321">
      <w:pPr>
        <w:spacing w:line="360" w:lineRule="auto"/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2505"/>
        <w:gridCol w:w="2582"/>
        <w:gridCol w:w="1700"/>
        <w:gridCol w:w="1886"/>
      </w:tblGrid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D4BE6">
              <w:rPr>
                <w:rFonts w:ascii="Calibri" w:hAnsi="Calibr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:rsidR="00E50DBF" w:rsidRPr="005D4BE6" w:rsidRDefault="00E50DBF" w:rsidP="005D4BE6">
            <w:pPr>
              <w:jc w:val="center"/>
              <w:rPr>
                <w:rFonts w:ascii="Calibri" w:hAnsi="Calibri"/>
                <w:b/>
              </w:rPr>
            </w:pPr>
            <w:r w:rsidRPr="005D4BE6">
              <w:rPr>
                <w:rFonts w:ascii="Calibri" w:hAnsi="Calibri"/>
                <w:b/>
              </w:rPr>
              <w:t>Przedmiot zamówienia/zakres dostawy</w:t>
            </w:r>
          </w:p>
        </w:tc>
        <w:tc>
          <w:tcPr>
            <w:tcW w:w="4394" w:type="dxa"/>
            <w:vAlign w:val="center"/>
          </w:tcPr>
          <w:p w:rsidR="00E50DBF" w:rsidRPr="005D4BE6" w:rsidRDefault="00E50DBF" w:rsidP="005D4BE6">
            <w:pPr>
              <w:jc w:val="center"/>
              <w:rPr>
                <w:rFonts w:ascii="Calibri" w:hAnsi="Calibri"/>
                <w:b/>
              </w:rPr>
            </w:pPr>
            <w:r w:rsidRPr="005D4BE6">
              <w:rPr>
                <w:rFonts w:ascii="Calibri" w:hAnsi="Calibri"/>
                <w:b/>
              </w:rPr>
              <w:t>Nazwa i siedziba Podmiotu zlecającego zamówienie</w:t>
            </w:r>
          </w:p>
        </w:tc>
        <w:tc>
          <w:tcPr>
            <w:tcW w:w="2702" w:type="dxa"/>
            <w:vAlign w:val="center"/>
          </w:tcPr>
          <w:p w:rsidR="00E50DBF" w:rsidRPr="005D4BE6" w:rsidRDefault="00E50DBF" w:rsidP="005D4BE6">
            <w:pPr>
              <w:jc w:val="center"/>
              <w:rPr>
                <w:rFonts w:ascii="Calibri" w:hAnsi="Calibri"/>
                <w:b/>
              </w:rPr>
            </w:pPr>
            <w:r w:rsidRPr="005D4BE6">
              <w:rPr>
                <w:rFonts w:ascii="Calibri" w:hAnsi="Calibri"/>
                <w:b/>
              </w:rPr>
              <w:t>Termin realizacji (od-do)</w:t>
            </w:r>
          </w:p>
        </w:tc>
        <w:tc>
          <w:tcPr>
            <w:tcW w:w="2829" w:type="dxa"/>
            <w:vAlign w:val="center"/>
          </w:tcPr>
          <w:p w:rsidR="00E50DBF" w:rsidRPr="005D4BE6" w:rsidRDefault="00E50DBF" w:rsidP="005D4BE6">
            <w:pPr>
              <w:jc w:val="center"/>
              <w:rPr>
                <w:rFonts w:ascii="Calibri" w:hAnsi="Calibri"/>
                <w:b/>
              </w:rPr>
            </w:pPr>
            <w:r w:rsidRPr="005D4BE6">
              <w:rPr>
                <w:rFonts w:ascii="Calibri" w:hAnsi="Calibri"/>
                <w:b/>
              </w:rPr>
              <w:t>Wartość przedmiotu umowy w PLN brutto</w:t>
            </w:r>
          </w:p>
        </w:tc>
      </w:tr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  <w:r w:rsidRPr="005D4BE6">
              <w:rPr>
                <w:rFonts w:ascii="Calibri" w:hAnsi="Calibri"/>
              </w:rPr>
              <w:t>1</w:t>
            </w:r>
          </w:p>
        </w:tc>
        <w:tc>
          <w:tcPr>
            <w:tcW w:w="34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  <w:r w:rsidRPr="005D4BE6">
              <w:rPr>
                <w:rFonts w:ascii="Calibri" w:hAnsi="Calibri"/>
              </w:rPr>
              <w:t>2</w:t>
            </w:r>
          </w:p>
        </w:tc>
        <w:tc>
          <w:tcPr>
            <w:tcW w:w="34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  <w:r w:rsidRPr="005D4BE6">
              <w:rPr>
                <w:rFonts w:ascii="Calibri" w:hAnsi="Calibri"/>
              </w:rPr>
              <w:t>3</w:t>
            </w:r>
          </w:p>
        </w:tc>
        <w:tc>
          <w:tcPr>
            <w:tcW w:w="34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  <w:r w:rsidRPr="005D4BE6">
              <w:rPr>
                <w:rFonts w:ascii="Calibri" w:hAnsi="Calibri"/>
              </w:rPr>
              <w:t>4</w:t>
            </w:r>
          </w:p>
        </w:tc>
        <w:tc>
          <w:tcPr>
            <w:tcW w:w="34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E50DBF" w:rsidRPr="007A17A9" w:rsidTr="005D4BE6">
        <w:tc>
          <w:tcPr>
            <w:tcW w:w="817" w:type="dxa"/>
            <w:vAlign w:val="center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  <w:r w:rsidRPr="005D4BE6">
              <w:rPr>
                <w:rFonts w:ascii="Calibri" w:hAnsi="Calibri"/>
              </w:rPr>
              <w:t>5</w:t>
            </w:r>
          </w:p>
        </w:tc>
        <w:tc>
          <w:tcPr>
            <w:tcW w:w="34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02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E50DBF" w:rsidRPr="005D4BE6" w:rsidRDefault="00E50DBF" w:rsidP="005D4BE6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E50DBF" w:rsidRPr="007A17A9" w:rsidRDefault="00E50DBF" w:rsidP="00796321">
      <w:pPr>
        <w:pStyle w:val="pkt"/>
        <w:ind w:right="207"/>
        <w:rPr>
          <w:rFonts w:ascii="Calibri" w:hAnsi="Calibri"/>
          <w:szCs w:val="24"/>
        </w:rPr>
      </w:pPr>
    </w:p>
    <w:p w:rsidR="00E50DBF" w:rsidRPr="007A17A9" w:rsidRDefault="00E50DBF" w:rsidP="00796321">
      <w:pPr>
        <w:pStyle w:val="pkt"/>
        <w:ind w:right="207"/>
        <w:rPr>
          <w:rFonts w:ascii="Calibri" w:hAnsi="Calibri"/>
          <w:sz w:val="22"/>
          <w:szCs w:val="24"/>
        </w:rPr>
      </w:pPr>
    </w:p>
    <w:p w:rsidR="00E50DBF" w:rsidRPr="007A17A9" w:rsidRDefault="00E50DBF" w:rsidP="00796321">
      <w:pPr>
        <w:pStyle w:val="pkt"/>
        <w:ind w:right="207"/>
        <w:rPr>
          <w:rFonts w:ascii="Calibri" w:hAnsi="Calibri"/>
          <w:szCs w:val="24"/>
        </w:rPr>
      </w:pPr>
    </w:p>
    <w:p w:rsidR="00E50DBF" w:rsidRPr="007A17A9" w:rsidRDefault="00E50DBF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……….</w:t>
      </w:r>
      <w:r w:rsidRPr="007A17A9">
        <w:rPr>
          <w:rFonts w:ascii="Calibri" w:hAnsi="Calibri"/>
        </w:rPr>
        <w:t>...............................................................................</w:t>
      </w:r>
    </w:p>
    <w:p w:rsidR="00E50DBF" w:rsidRPr="007A17A9" w:rsidRDefault="00E50DBF" w:rsidP="00796321">
      <w:pPr>
        <w:spacing w:after="60"/>
        <w:ind w:left="4253"/>
        <w:jc w:val="center"/>
        <w:rPr>
          <w:rFonts w:ascii="Calibri" w:hAnsi="Calibri" w:cs="Arial"/>
          <w:sz w:val="18"/>
          <w:szCs w:val="18"/>
        </w:rPr>
      </w:pPr>
      <w:r w:rsidRPr="007A17A9">
        <w:rPr>
          <w:rFonts w:ascii="Calibri" w:hAnsi="Calibri"/>
        </w:rPr>
        <w:t>data i czytelny podpis lub podpis na pieczęci imiennej osoby upoważnionej do składania oświadczeń w imieniu Wykonawcy</w:t>
      </w: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p w:rsidR="00E50DBF" w:rsidRDefault="00E50DBF" w:rsidP="00796321">
      <w:pPr>
        <w:tabs>
          <w:tab w:val="left" w:pos="1970"/>
        </w:tabs>
        <w:rPr>
          <w:rFonts w:ascii="Calibri" w:hAnsi="Calibri"/>
        </w:rPr>
      </w:pPr>
    </w:p>
    <w:sectPr w:rsidR="00E50DBF" w:rsidSect="00354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BF" w:rsidRDefault="00E50DBF">
      <w:r>
        <w:separator/>
      </w:r>
    </w:p>
  </w:endnote>
  <w:endnote w:type="continuationSeparator" w:id="0">
    <w:p w:rsidR="00E50DBF" w:rsidRDefault="00E5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Default="00E50D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Pr="006F69A4" w:rsidRDefault="00E50DBF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E50DBF" w:rsidRPr="006F69A4" w:rsidRDefault="00E50DBF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E50DBF" w:rsidRDefault="00E50DBF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E50DBF" w:rsidRDefault="00E50DBF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E50DBF" w:rsidRDefault="00E50D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Default="00E50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BF" w:rsidRDefault="00E50DBF">
      <w:r>
        <w:separator/>
      </w:r>
    </w:p>
  </w:footnote>
  <w:footnote w:type="continuationSeparator" w:id="0">
    <w:p w:rsidR="00E50DBF" w:rsidRDefault="00E5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Default="00E50D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Default="00E50D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F" w:rsidRDefault="00E50D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0CE0"/>
    <w:rsid w:val="00015405"/>
    <w:rsid w:val="000240D8"/>
    <w:rsid w:val="000247E8"/>
    <w:rsid w:val="00025553"/>
    <w:rsid w:val="00025A8E"/>
    <w:rsid w:val="00032528"/>
    <w:rsid w:val="000400D1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6EC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4BE6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0D9"/>
    <w:rsid w:val="005B0534"/>
    <w:rsid w:val="005B66B2"/>
    <w:rsid w:val="005C0B65"/>
    <w:rsid w:val="005C15DE"/>
    <w:rsid w:val="005C7869"/>
    <w:rsid w:val="005D37F1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4201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6506"/>
    <w:rsid w:val="00727264"/>
    <w:rsid w:val="00735435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53D74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8302C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17012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11AC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102FB"/>
    <w:rsid w:val="00E23B0C"/>
    <w:rsid w:val="00E24794"/>
    <w:rsid w:val="00E34609"/>
    <w:rsid w:val="00E37071"/>
    <w:rsid w:val="00E412E8"/>
    <w:rsid w:val="00E4357C"/>
    <w:rsid w:val="00E50DBF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3B85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11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11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11A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11AC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11AC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1AC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C11AC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C11AC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C11AC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5</cp:revision>
  <cp:lastPrinted>2013-03-29T09:47:00Z</cp:lastPrinted>
  <dcterms:created xsi:type="dcterms:W3CDTF">2013-03-29T11:26:00Z</dcterms:created>
  <dcterms:modified xsi:type="dcterms:W3CDTF">2013-06-13T12:04:00Z</dcterms:modified>
</cp:coreProperties>
</file>