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26" w:rsidRDefault="00EF3826" w:rsidP="00796321">
      <w:pPr>
        <w:rPr>
          <w:rFonts w:ascii="Calibri" w:hAnsi="Calibri"/>
        </w:rPr>
      </w:pPr>
    </w:p>
    <w:p w:rsidR="00EF3826" w:rsidRDefault="00EF3826" w:rsidP="00796321">
      <w:pPr>
        <w:tabs>
          <w:tab w:val="left" w:pos="594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EF3826" w:rsidRDefault="00EF3826" w:rsidP="00796321">
      <w:pPr>
        <w:tabs>
          <w:tab w:val="left" w:pos="5944"/>
        </w:tabs>
        <w:rPr>
          <w:rFonts w:ascii="Calibri" w:hAnsi="Calibri"/>
        </w:rPr>
      </w:pPr>
      <w:r w:rsidRPr="00A56B61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EF3826" w:rsidRPr="0043208F" w:rsidRDefault="00EF3826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 w:rsidRPr="00930973">
        <w:rPr>
          <w:rFonts w:ascii="Calibri" w:hAnsi="Calibri"/>
          <w:sz w:val="22"/>
        </w:rPr>
        <w:t xml:space="preserve">Załącznik </w:t>
      </w:r>
      <w:r w:rsidRPr="0043208F">
        <w:rPr>
          <w:rFonts w:ascii="Calibri" w:hAnsi="Calibri"/>
          <w:sz w:val="22"/>
        </w:rPr>
        <w:t xml:space="preserve">nr </w:t>
      </w:r>
      <w:r>
        <w:rPr>
          <w:rFonts w:ascii="Calibri" w:hAnsi="Calibri"/>
          <w:sz w:val="22"/>
        </w:rPr>
        <w:t>6</w:t>
      </w:r>
      <w:r w:rsidRPr="0043208F">
        <w:rPr>
          <w:rFonts w:ascii="Calibri" w:hAnsi="Calibri"/>
          <w:sz w:val="22"/>
        </w:rPr>
        <w:t xml:space="preserve"> (wzór) do SIWZ nr MZK/D/</w:t>
      </w:r>
      <w:r>
        <w:rPr>
          <w:rFonts w:ascii="Calibri" w:hAnsi="Calibri"/>
          <w:sz w:val="22"/>
        </w:rPr>
        <w:t>2</w:t>
      </w:r>
      <w:r w:rsidRPr="0043208F">
        <w:rPr>
          <w:rFonts w:ascii="Calibri" w:hAnsi="Calibri"/>
          <w:sz w:val="22"/>
        </w:rPr>
        <w:t>/2013  / Zał. Nr  17.</w:t>
      </w:r>
      <w:r>
        <w:rPr>
          <w:rFonts w:ascii="Calibri" w:hAnsi="Calibri"/>
          <w:sz w:val="22"/>
        </w:rPr>
        <w:t>5</w:t>
      </w:r>
      <w:r w:rsidRPr="0043208F">
        <w:rPr>
          <w:rFonts w:ascii="Calibri" w:hAnsi="Calibri"/>
          <w:sz w:val="22"/>
        </w:rPr>
        <w:t xml:space="preserve"> do oferty</w:t>
      </w:r>
    </w:p>
    <w:p w:rsidR="00EF3826" w:rsidRPr="00A2760A" w:rsidRDefault="00EF3826" w:rsidP="00796321">
      <w:pPr>
        <w:spacing w:line="276" w:lineRule="auto"/>
        <w:rPr>
          <w:rFonts w:ascii="Calibri" w:hAnsi="Calibri"/>
          <w:sz w:val="24"/>
          <w:szCs w:val="24"/>
        </w:rPr>
      </w:pPr>
    </w:p>
    <w:p w:rsidR="00EF3826" w:rsidRDefault="00EF3826" w:rsidP="00B31414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EF3826" w:rsidRDefault="00EF3826" w:rsidP="00B31414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EF3826" w:rsidRDefault="00EF3826" w:rsidP="00B31414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EF3826" w:rsidRPr="00A2760A" w:rsidRDefault="00EF3826" w:rsidP="00796321">
      <w:pPr>
        <w:spacing w:line="360" w:lineRule="auto"/>
        <w:rPr>
          <w:rFonts w:ascii="Calibri" w:hAnsi="Calibri"/>
          <w:sz w:val="22"/>
          <w:szCs w:val="22"/>
        </w:rPr>
      </w:pPr>
      <w:r w:rsidRPr="00A2760A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:rsidR="00EF3826" w:rsidRPr="00A2760A" w:rsidRDefault="00EF3826" w:rsidP="00796321">
      <w:pPr>
        <w:spacing w:line="360" w:lineRule="auto"/>
        <w:rPr>
          <w:rFonts w:ascii="Calibri" w:hAnsi="Calibri"/>
          <w:sz w:val="22"/>
          <w:szCs w:val="22"/>
        </w:rPr>
      </w:pPr>
      <w:r w:rsidRPr="00A2760A">
        <w:rPr>
          <w:rFonts w:ascii="Calibri" w:hAnsi="Calibri"/>
          <w:sz w:val="22"/>
          <w:szCs w:val="22"/>
        </w:rPr>
        <w:t>Ulica: .........................................................................................................................................................</w:t>
      </w:r>
    </w:p>
    <w:p w:rsidR="00EF3826" w:rsidRPr="00A2760A" w:rsidRDefault="00EF3826" w:rsidP="00796321">
      <w:pPr>
        <w:spacing w:line="360" w:lineRule="auto"/>
        <w:rPr>
          <w:rFonts w:ascii="Calibri" w:hAnsi="Calibri"/>
          <w:sz w:val="22"/>
          <w:szCs w:val="22"/>
        </w:rPr>
      </w:pPr>
      <w:r w:rsidRPr="00A2760A">
        <w:rPr>
          <w:rFonts w:ascii="Calibri" w:hAnsi="Calibri"/>
          <w:sz w:val="22"/>
          <w:szCs w:val="22"/>
        </w:rPr>
        <w:t>kod i miejscowość: ....................................................................................................................................</w:t>
      </w:r>
    </w:p>
    <w:p w:rsidR="00EF3826" w:rsidRPr="00470037" w:rsidRDefault="00EF3826" w:rsidP="00796321">
      <w:pPr>
        <w:pStyle w:val="Heading5"/>
        <w:rPr>
          <w:color w:val="00B050"/>
          <w:sz w:val="24"/>
          <w:szCs w:val="24"/>
        </w:rPr>
      </w:pPr>
    </w:p>
    <w:p w:rsidR="00EF3826" w:rsidRPr="00AB34EA" w:rsidRDefault="00EF3826" w:rsidP="00796321">
      <w:pPr>
        <w:rPr>
          <w:rFonts w:ascii="Calibri" w:hAnsi="Calibri"/>
          <w:b/>
          <w:sz w:val="24"/>
          <w:szCs w:val="24"/>
        </w:rPr>
      </w:pPr>
      <w:r>
        <w:tab/>
      </w:r>
      <w:r>
        <w:tab/>
      </w:r>
      <w:r>
        <w:tab/>
        <w:t xml:space="preserve">    </w:t>
      </w:r>
      <w:r>
        <w:tab/>
      </w:r>
      <w:r w:rsidRPr="00AB34EA">
        <w:rPr>
          <w:rFonts w:ascii="Calibri" w:hAnsi="Calibri"/>
        </w:rPr>
        <w:t xml:space="preserve">        </w:t>
      </w:r>
      <w:r w:rsidRPr="00AB34EA">
        <w:rPr>
          <w:rFonts w:ascii="Calibri" w:hAnsi="Calibri"/>
          <w:b/>
          <w:sz w:val="24"/>
          <w:szCs w:val="24"/>
        </w:rPr>
        <w:t>I N F O R M A C J A</w:t>
      </w:r>
    </w:p>
    <w:p w:rsidR="00EF3826" w:rsidRPr="00AB34EA" w:rsidRDefault="00EF3826" w:rsidP="00796321">
      <w:pPr>
        <w:rPr>
          <w:rFonts w:ascii="Calibri" w:hAnsi="Calibri"/>
          <w:b/>
        </w:rPr>
      </w:pPr>
    </w:p>
    <w:p w:rsidR="00EF3826" w:rsidRPr="00AB34EA" w:rsidRDefault="00EF3826" w:rsidP="00796321">
      <w:pPr>
        <w:jc w:val="both"/>
        <w:rPr>
          <w:rFonts w:ascii="Calibri" w:hAnsi="Calibri" w:cs="Arial"/>
          <w:sz w:val="24"/>
          <w:szCs w:val="24"/>
        </w:rPr>
      </w:pPr>
      <w:r w:rsidRPr="00AB34EA">
        <w:rPr>
          <w:rFonts w:ascii="Calibri" w:hAnsi="Calibri" w:cs="Arial"/>
          <w:sz w:val="24"/>
          <w:szCs w:val="24"/>
        </w:rPr>
        <w:t xml:space="preserve">Na podstawie art. 26 ust. 2d ustawy z dnia 29 stycznia 2004 r. - Prawo zamówień publicznych (Dz. U. z 2010 r. Nr 113, poz. 759, z późn. zm.),   ja, niżej podpisany  /  my niżej podpisani </w:t>
      </w:r>
    </w:p>
    <w:p w:rsidR="00EF3826" w:rsidRPr="00AB34EA" w:rsidRDefault="00EF3826" w:rsidP="00796321">
      <w:pPr>
        <w:jc w:val="both"/>
        <w:rPr>
          <w:rFonts w:ascii="Calibri" w:hAnsi="Calibri" w:cs="Arial"/>
          <w:sz w:val="24"/>
          <w:szCs w:val="24"/>
        </w:rPr>
      </w:pPr>
    </w:p>
    <w:p w:rsidR="00EF3826" w:rsidRPr="00AB34EA" w:rsidRDefault="00EF3826" w:rsidP="0079632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AB34EA">
        <w:rPr>
          <w:rFonts w:ascii="Calibri" w:hAnsi="Calibri"/>
          <w:sz w:val="24"/>
          <w:szCs w:val="24"/>
        </w:rPr>
        <w:t>oświadczam / y, że:</w:t>
      </w:r>
    </w:p>
    <w:p w:rsidR="00EF3826" w:rsidRPr="00AB34EA" w:rsidRDefault="00EF3826" w:rsidP="00796321">
      <w:pPr>
        <w:numPr>
          <w:ilvl w:val="0"/>
          <w:numId w:val="17"/>
        </w:numPr>
        <w:spacing w:after="200"/>
        <w:jc w:val="both"/>
        <w:rPr>
          <w:rFonts w:ascii="Calibri" w:hAnsi="Calibri"/>
          <w:sz w:val="24"/>
          <w:szCs w:val="24"/>
        </w:rPr>
      </w:pPr>
      <w:r w:rsidRPr="00AB34EA">
        <w:rPr>
          <w:rFonts w:ascii="Calibri" w:hAnsi="Calibri"/>
          <w:sz w:val="24"/>
          <w:szCs w:val="24"/>
        </w:rPr>
        <w:t>nie należymy do  grupy kapitałowej  w rozumieniu   ustawy z  16 lutego  2007r.  ochronie  konkurencji i konsumentów (Dz. U. nr 50 poz. 33 z późniejszymi  zmianami)*,</w:t>
      </w:r>
    </w:p>
    <w:p w:rsidR="00EF3826" w:rsidRPr="00AB34EA" w:rsidRDefault="00EF3826" w:rsidP="00796321">
      <w:pPr>
        <w:numPr>
          <w:ilvl w:val="0"/>
          <w:numId w:val="17"/>
        </w:numPr>
        <w:spacing w:after="200"/>
        <w:jc w:val="both"/>
        <w:rPr>
          <w:rFonts w:ascii="Calibri" w:hAnsi="Calibri"/>
          <w:sz w:val="24"/>
          <w:szCs w:val="24"/>
        </w:rPr>
      </w:pPr>
      <w:r w:rsidRPr="00AB34EA">
        <w:rPr>
          <w:rFonts w:ascii="Calibri" w:hAnsi="Calibri"/>
          <w:sz w:val="24"/>
          <w:szCs w:val="24"/>
        </w:rPr>
        <w:t xml:space="preserve">należymy do  grupy kapitałowej w rozumieniu   ustawy z  16 lutego  2007r. o ochronie  konkurencji i konsumentów (Dz. U. nr 50 poz. 33 z późniejszymi  zmianami) i w związku z powyższym,  poniżej  przedkładam  listę  podmiotów należących do tej samej   grupy kapitałowej*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7479"/>
      </w:tblGrid>
      <w:tr w:rsidR="00EF3826" w:rsidRPr="00AB34EA" w:rsidTr="007B5421">
        <w:tc>
          <w:tcPr>
            <w:tcW w:w="1089" w:type="dxa"/>
          </w:tcPr>
          <w:p w:rsidR="00EF3826" w:rsidRPr="00AB34EA" w:rsidRDefault="00EF3826" w:rsidP="007B5421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B34EA">
              <w:rPr>
                <w:rFonts w:ascii="Calibri" w:hAnsi="Calibri"/>
                <w:b/>
                <w:sz w:val="24"/>
                <w:szCs w:val="24"/>
              </w:rPr>
              <w:t>Lp</w:t>
            </w:r>
          </w:p>
        </w:tc>
        <w:tc>
          <w:tcPr>
            <w:tcW w:w="7479" w:type="dxa"/>
          </w:tcPr>
          <w:p w:rsidR="00EF3826" w:rsidRPr="00AB34EA" w:rsidRDefault="00EF3826" w:rsidP="007B5421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B34EA">
              <w:rPr>
                <w:rFonts w:ascii="Calibri" w:hAnsi="Calibri"/>
                <w:b/>
                <w:sz w:val="24"/>
                <w:szCs w:val="24"/>
              </w:rPr>
              <w:t>Lista podmiotów należących   do tej samej  grupy  kapitałowej</w:t>
            </w:r>
          </w:p>
        </w:tc>
      </w:tr>
      <w:tr w:rsidR="00EF3826" w:rsidRPr="00AB34EA" w:rsidTr="007B5421">
        <w:tc>
          <w:tcPr>
            <w:tcW w:w="108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3826" w:rsidRPr="00AB34EA" w:rsidTr="007B5421">
        <w:tc>
          <w:tcPr>
            <w:tcW w:w="108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3826" w:rsidRPr="00AB34EA" w:rsidTr="007B5421">
        <w:tc>
          <w:tcPr>
            <w:tcW w:w="108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3826" w:rsidRPr="00AB34EA" w:rsidTr="007B5421">
        <w:tc>
          <w:tcPr>
            <w:tcW w:w="108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79" w:type="dxa"/>
          </w:tcPr>
          <w:p w:rsidR="00EF3826" w:rsidRPr="00AB34EA" w:rsidRDefault="00EF3826" w:rsidP="007B542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F3826" w:rsidRPr="00AB34EA" w:rsidRDefault="00EF3826" w:rsidP="00796321">
      <w:pPr>
        <w:ind w:left="360"/>
        <w:rPr>
          <w:rFonts w:ascii="Calibri" w:hAnsi="Calibri"/>
          <w:sz w:val="24"/>
          <w:szCs w:val="24"/>
        </w:rPr>
      </w:pPr>
    </w:p>
    <w:p w:rsidR="00EF3826" w:rsidRPr="00AB34EA" w:rsidRDefault="00EF3826" w:rsidP="00796321">
      <w:pPr>
        <w:rPr>
          <w:rFonts w:ascii="Calibri" w:hAnsi="Calibri"/>
          <w:b/>
          <w:snapToGrid w:val="0"/>
          <w:color w:val="000000"/>
          <w:sz w:val="24"/>
          <w:szCs w:val="24"/>
          <w:highlight w:val="yellow"/>
          <w:u w:val="single"/>
        </w:rPr>
      </w:pPr>
      <w:r w:rsidRPr="00AB34EA">
        <w:rPr>
          <w:rFonts w:ascii="Calibri" w:hAnsi="Calibri"/>
        </w:rPr>
        <w:t>* niepotrzebne skreślić</w:t>
      </w:r>
    </w:p>
    <w:p w:rsidR="00EF3826" w:rsidRPr="00AB34EA" w:rsidRDefault="00EF3826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 w:rsidRPr="00AB34EA">
        <w:rPr>
          <w:rFonts w:ascii="Calibri" w:hAnsi="Calibri"/>
        </w:rPr>
        <w:t>.......................................................................................</w:t>
      </w:r>
    </w:p>
    <w:p w:rsidR="00EF3826" w:rsidRPr="00C14F7B" w:rsidRDefault="00EF3826" w:rsidP="00796321">
      <w:pPr>
        <w:spacing w:after="60"/>
        <w:ind w:left="4253"/>
        <w:jc w:val="center"/>
        <w:rPr>
          <w:rFonts w:ascii="Calibri" w:hAnsi="Calibri"/>
        </w:rPr>
      </w:pPr>
      <w:r w:rsidRPr="00AB34EA">
        <w:rPr>
          <w:rFonts w:ascii="Calibri" w:hAnsi="Calibri"/>
        </w:rPr>
        <w:t>data i czytelny podpis lub podpis na pieczęci imiennej        osoby upoważnionej do składania oświadczeń w imieniu</w:t>
      </w:r>
      <w:r w:rsidRPr="00A2760A">
        <w:rPr>
          <w:rFonts w:ascii="Calibri" w:hAnsi="Calibri"/>
        </w:rPr>
        <w:t xml:space="preserve"> Wykonawcy</w:t>
      </w:r>
      <w:r w:rsidRPr="00A2760A">
        <w:rPr>
          <w:rFonts w:ascii="Calibri" w:hAnsi="Calibri"/>
          <w:b/>
          <w:bCs/>
          <w:sz w:val="16"/>
          <w:szCs w:val="16"/>
        </w:rPr>
        <w:t xml:space="preserve">                            </w:t>
      </w:r>
      <w:r w:rsidRPr="00CE541D">
        <w:rPr>
          <w:rFonts w:ascii="Calibri" w:hAnsi="Calibri"/>
          <w:b/>
          <w:bCs/>
          <w:sz w:val="16"/>
          <w:szCs w:val="16"/>
        </w:rPr>
        <w:t xml:space="preserve">                                                                                </w:t>
      </w:r>
    </w:p>
    <w:p w:rsidR="00EF3826" w:rsidRDefault="00EF3826" w:rsidP="00796321">
      <w:pPr>
        <w:tabs>
          <w:tab w:val="left" w:pos="197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3826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26" w:rsidRDefault="00EF3826">
      <w:r>
        <w:separator/>
      </w:r>
    </w:p>
  </w:endnote>
  <w:endnote w:type="continuationSeparator" w:id="0">
    <w:p w:rsidR="00EF3826" w:rsidRDefault="00EF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26" w:rsidRPr="006F69A4" w:rsidRDefault="00EF3826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EF3826" w:rsidRPr="006F69A4" w:rsidRDefault="00EF3826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EF3826" w:rsidRDefault="00EF3826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EF3826" w:rsidRDefault="00EF3826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EF3826" w:rsidRDefault="00EF38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26" w:rsidRDefault="00EF3826">
      <w:r>
        <w:separator/>
      </w:r>
    </w:p>
  </w:footnote>
  <w:footnote w:type="continuationSeparator" w:id="0">
    <w:p w:rsidR="00EF3826" w:rsidRDefault="00EF3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628DE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3A76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2F1B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2E5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AF8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71E90"/>
    <w:rsid w:val="00480F2A"/>
    <w:rsid w:val="0048255D"/>
    <w:rsid w:val="004913C9"/>
    <w:rsid w:val="00493437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D635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299C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719"/>
    <w:rsid w:val="0065399C"/>
    <w:rsid w:val="00660993"/>
    <w:rsid w:val="006629A3"/>
    <w:rsid w:val="00681359"/>
    <w:rsid w:val="00695CAF"/>
    <w:rsid w:val="00697D2A"/>
    <w:rsid w:val="00697E78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55638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3DB5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2843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2E49"/>
    <w:rsid w:val="00A34265"/>
    <w:rsid w:val="00A425A1"/>
    <w:rsid w:val="00A56B6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1414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426C"/>
    <w:rsid w:val="00C6700D"/>
    <w:rsid w:val="00C744E9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739FD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3826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2622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42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42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42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426C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26C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6426C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6426C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7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8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277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9</cp:revision>
  <cp:lastPrinted>2013-03-29T09:47:00Z</cp:lastPrinted>
  <dcterms:created xsi:type="dcterms:W3CDTF">2013-03-29T11:25:00Z</dcterms:created>
  <dcterms:modified xsi:type="dcterms:W3CDTF">2013-06-13T12:03:00Z</dcterms:modified>
</cp:coreProperties>
</file>