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A" w:rsidRDefault="00EA3CAA" w:rsidP="00796321">
      <w:pPr>
        <w:tabs>
          <w:tab w:val="left" w:pos="2580"/>
        </w:tabs>
        <w:rPr>
          <w:rFonts w:ascii="Calibri" w:hAnsi="Calibri"/>
        </w:rPr>
      </w:pPr>
      <w:r w:rsidRPr="004B23FA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EA3CAA" w:rsidRPr="00796321" w:rsidRDefault="00EA3CAA" w:rsidP="00796321">
      <w:pPr>
        <w:rPr>
          <w:rFonts w:ascii="Calibri" w:hAnsi="Calibri"/>
        </w:rPr>
      </w:pPr>
    </w:p>
    <w:p w:rsidR="00EA3CAA" w:rsidRPr="000772A0" w:rsidRDefault="00EA3CAA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 w:rsidRPr="00913326">
        <w:rPr>
          <w:rFonts w:ascii="Calibri" w:hAnsi="Calibri"/>
          <w:sz w:val="22"/>
        </w:rPr>
        <w:t xml:space="preserve">Załącznik nr </w:t>
      </w:r>
      <w:r w:rsidRPr="000772A0">
        <w:rPr>
          <w:rFonts w:ascii="Calibri" w:hAnsi="Calibri"/>
          <w:sz w:val="22"/>
        </w:rPr>
        <w:t>5 (wzór) do SIWZ nr MZK/D/</w:t>
      </w:r>
      <w:r>
        <w:rPr>
          <w:rFonts w:ascii="Calibri" w:hAnsi="Calibri"/>
          <w:sz w:val="22"/>
        </w:rPr>
        <w:t>2</w:t>
      </w:r>
      <w:r w:rsidRPr="000772A0">
        <w:rPr>
          <w:rFonts w:ascii="Calibri" w:hAnsi="Calibri"/>
          <w:sz w:val="22"/>
        </w:rPr>
        <w:t>/2013 / Zał. Nr 17.3 do oferty</w:t>
      </w:r>
    </w:p>
    <w:p w:rsidR="00EA3CAA" w:rsidRPr="000772A0" w:rsidRDefault="00EA3CAA" w:rsidP="00796321">
      <w:pPr>
        <w:jc w:val="both"/>
        <w:rPr>
          <w:rFonts w:ascii="Calibri" w:hAnsi="Calibri"/>
          <w:sz w:val="24"/>
          <w:szCs w:val="24"/>
        </w:rPr>
      </w:pPr>
    </w:p>
    <w:p w:rsidR="00EA3CAA" w:rsidRDefault="00EA3CAA" w:rsidP="008638FD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EA3CAA" w:rsidRDefault="00EA3CAA" w:rsidP="008638FD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EA3CAA" w:rsidRDefault="00EA3CAA" w:rsidP="008638FD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EA3CAA" w:rsidRPr="00913326" w:rsidRDefault="00EA3CAA" w:rsidP="00796321">
      <w:pPr>
        <w:pStyle w:val="Heading1"/>
        <w:rPr>
          <w:rFonts w:ascii="Calibri" w:hAnsi="Calibri"/>
          <w:b/>
        </w:rPr>
      </w:pPr>
    </w:p>
    <w:p w:rsidR="00EA3CAA" w:rsidRPr="00913326" w:rsidRDefault="00EA3CAA" w:rsidP="00796321">
      <w:pPr>
        <w:pStyle w:val="Heading1"/>
        <w:rPr>
          <w:rFonts w:ascii="Calibri" w:hAnsi="Calibri"/>
          <w:b/>
        </w:rPr>
      </w:pPr>
      <w:r w:rsidRPr="00913326">
        <w:rPr>
          <w:rFonts w:ascii="Calibri" w:hAnsi="Calibri"/>
          <w:b/>
        </w:rPr>
        <w:t>OŚWIADCZENIE</w:t>
      </w:r>
    </w:p>
    <w:p w:rsidR="00EA3CAA" w:rsidRPr="00913326" w:rsidRDefault="00EA3CAA" w:rsidP="00796321">
      <w:pPr>
        <w:jc w:val="center"/>
        <w:rPr>
          <w:rFonts w:ascii="Calibri" w:hAnsi="Calibri"/>
          <w:b/>
          <w:sz w:val="26"/>
          <w:szCs w:val="26"/>
        </w:rPr>
      </w:pPr>
      <w:r w:rsidRPr="00913326">
        <w:rPr>
          <w:rFonts w:ascii="Calibri" w:hAnsi="Calibri"/>
          <w:b/>
          <w:sz w:val="26"/>
          <w:szCs w:val="26"/>
        </w:rPr>
        <w:t xml:space="preserve">o braku podstaw do wykluczenia z postępowania </w:t>
      </w:r>
    </w:p>
    <w:p w:rsidR="00EA3CAA" w:rsidRPr="00913326" w:rsidRDefault="00EA3CAA" w:rsidP="00796321">
      <w:pPr>
        <w:spacing w:after="60"/>
        <w:jc w:val="center"/>
        <w:rPr>
          <w:rFonts w:ascii="Calibri" w:hAnsi="Calibri"/>
          <w:b/>
          <w:sz w:val="26"/>
          <w:szCs w:val="26"/>
        </w:rPr>
      </w:pPr>
      <w:r w:rsidRPr="00913326">
        <w:rPr>
          <w:rFonts w:ascii="Calibri" w:hAnsi="Calibri"/>
          <w:b/>
          <w:sz w:val="26"/>
          <w:szCs w:val="26"/>
        </w:rPr>
        <w:t>w okolicznościach, o których mowa w art. 24 ust. 1 ustawy</w:t>
      </w:r>
      <w:r w:rsidRPr="00913326">
        <w:rPr>
          <w:rFonts w:ascii="Calibri" w:hAnsi="Calibri"/>
          <w:b/>
          <w:sz w:val="26"/>
          <w:szCs w:val="26"/>
        </w:rPr>
        <w:br/>
        <w:t xml:space="preserve"> z dnia 29 stycznia 2004r. – Prawo zamówień publicznych</w:t>
      </w:r>
    </w:p>
    <w:p w:rsidR="00EA3CAA" w:rsidRPr="00913326" w:rsidRDefault="00EA3CAA" w:rsidP="00796321">
      <w:pPr>
        <w:jc w:val="center"/>
        <w:rPr>
          <w:rFonts w:ascii="Calibri" w:hAnsi="Calibri"/>
        </w:rPr>
      </w:pPr>
      <w:r w:rsidRPr="00913326">
        <w:rPr>
          <w:rFonts w:ascii="Calibri" w:hAnsi="Calibri"/>
        </w:rPr>
        <w:t>(tekst jednolity:</w:t>
      </w:r>
      <w:r w:rsidRPr="00913326">
        <w:rPr>
          <w:rFonts w:ascii="Calibri" w:hAnsi="Calibri"/>
          <w:sz w:val="22"/>
          <w:szCs w:val="22"/>
        </w:rPr>
        <w:t xml:space="preserve"> Dz. U. z 2010 r., Nr 113 poz. 759</w:t>
      </w:r>
      <w:r w:rsidRPr="00913326">
        <w:rPr>
          <w:rFonts w:ascii="Calibri" w:hAnsi="Calibri"/>
        </w:rPr>
        <w:t xml:space="preserve"> z późn. zm.)</w:t>
      </w:r>
    </w:p>
    <w:p w:rsidR="00EA3CAA" w:rsidRPr="00913326" w:rsidRDefault="00EA3CAA" w:rsidP="00796321">
      <w:pPr>
        <w:spacing w:line="360" w:lineRule="auto"/>
        <w:rPr>
          <w:rFonts w:ascii="Calibri" w:hAnsi="Calibri"/>
          <w:sz w:val="22"/>
          <w:szCs w:val="22"/>
        </w:rPr>
      </w:pPr>
    </w:p>
    <w:p w:rsidR="00EA3CAA" w:rsidRPr="00913326" w:rsidRDefault="00EA3CAA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:rsidR="00EA3CAA" w:rsidRPr="00913326" w:rsidRDefault="00EA3CAA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Ulica: .........................................................................................................................................................</w:t>
      </w:r>
    </w:p>
    <w:p w:rsidR="00EA3CAA" w:rsidRPr="00913326" w:rsidRDefault="00EA3CAA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kod i miejscowość: ....................................................................................................................................</w:t>
      </w:r>
    </w:p>
    <w:p w:rsidR="00EA3CAA" w:rsidRPr="00913326" w:rsidRDefault="00EA3CAA" w:rsidP="00796321">
      <w:pPr>
        <w:spacing w:line="360" w:lineRule="auto"/>
        <w:rPr>
          <w:rFonts w:ascii="Calibri" w:hAnsi="Calibri"/>
          <w:sz w:val="22"/>
          <w:szCs w:val="22"/>
        </w:rPr>
      </w:pPr>
      <w:r w:rsidRPr="00913326">
        <w:rPr>
          <w:rFonts w:ascii="Calibri" w:hAnsi="Calibri"/>
          <w:sz w:val="22"/>
          <w:szCs w:val="22"/>
        </w:rPr>
        <w:t>Powiat: ......................................województwo: .......................................................................................</w:t>
      </w:r>
    </w:p>
    <w:p w:rsidR="00EA3CAA" w:rsidRPr="00913326" w:rsidRDefault="00EA3CAA" w:rsidP="00796321">
      <w:pPr>
        <w:rPr>
          <w:rFonts w:ascii="Calibri" w:hAnsi="Calibri"/>
        </w:rPr>
      </w:pPr>
    </w:p>
    <w:p w:rsidR="00EA3CAA" w:rsidRPr="00913326" w:rsidRDefault="00EA3CAA" w:rsidP="00796321">
      <w:pPr>
        <w:jc w:val="center"/>
        <w:rPr>
          <w:rFonts w:ascii="Calibri" w:hAnsi="Calibri"/>
        </w:rPr>
      </w:pPr>
    </w:p>
    <w:p w:rsidR="00EA3CAA" w:rsidRPr="003F7EE8" w:rsidRDefault="00EA3CAA" w:rsidP="00796321">
      <w:pPr>
        <w:spacing w:line="276" w:lineRule="auto"/>
        <w:jc w:val="center"/>
        <w:rPr>
          <w:rFonts w:ascii="Calibri" w:hAnsi="Calibri"/>
          <w:b/>
          <w:snapToGrid w:val="0"/>
          <w:color w:val="000000"/>
          <w:sz w:val="24"/>
          <w:szCs w:val="24"/>
          <w:u w:val="single"/>
        </w:rPr>
      </w:pPr>
      <w:r w:rsidRPr="00913326">
        <w:rPr>
          <w:rFonts w:ascii="Calibri" w:hAnsi="Calibri"/>
          <w:sz w:val="24"/>
          <w:szCs w:val="24"/>
        </w:rPr>
        <w:t xml:space="preserve">Ubiegając się o zamówienie publiczne nr </w:t>
      </w:r>
      <w:r>
        <w:rPr>
          <w:rFonts w:ascii="Calibri" w:hAnsi="Calibri"/>
          <w:sz w:val="24"/>
          <w:szCs w:val="24"/>
        </w:rPr>
        <w:t>MZK/D/2</w:t>
      </w:r>
      <w:r w:rsidRPr="00913326">
        <w:rPr>
          <w:rFonts w:ascii="Calibri" w:hAnsi="Calibri"/>
          <w:sz w:val="24"/>
          <w:szCs w:val="24"/>
        </w:rPr>
        <w:t>/201</w:t>
      </w:r>
      <w:r w:rsidRPr="000772A0">
        <w:rPr>
          <w:rFonts w:ascii="Calibri" w:hAnsi="Calibri"/>
          <w:sz w:val="24"/>
          <w:szCs w:val="24"/>
        </w:rPr>
        <w:t>3</w:t>
      </w:r>
      <w:r w:rsidRPr="00913326">
        <w:rPr>
          <w:rFonts w:ascii="Calibri" w:hAnsi="Calibri"/>
          <w:sz w:val="24"/>
          <w:szCs w:val="24"/>
        </w:rPr>
        <w:t>,</w:t>
      </w:r>
      <w:r w:rsidRPr="00913326">
        <w:rPr>
          <w:rFonts w:ascii="Calibri" w:hAnsi="Calibri"/>
          <w:color w:val="FF0000"/>
          <w:sz w:val="24"/>
          <w:szCs w:val="24"/>
        </w:rPr>
        <w:t xml:space="preserve">  </w:t>
      </w:r>
      <w:r w:rsidRPr="00913326">
        <w:rPr>
          <w:rFonts w:ascii="Calibri" w:hAnsi="Calibri"/>
          <w:sz w:val="24"/>
          <w:szCs w:val="24"/>
        </w:rPr>
        <w:t>którego przedmiotem jest:</w:t>
      </w:r>
      <w:r w:rsidRPr="00913326">
        <w:rPr>
          <w:rFonts w:ascii="Calibri" w:hAnsi="Calibri"/>
          <w:sz w:val="24"/>
          <w:szCs w:val="24"/>
        </w:rPr>
        <w:br/>
      </w:r>
      <w:r w:rsidRPr="003F7EE8">
        <w:rPr>
          <w:rFonts w:ascii="Calibri" w:hAnsi="Calibri"/>
          <w:b/>
          <w:sz w:val="24"/>
          <w:szCs w:val="24"/>
        </w:rPr>
        <w:t>Zaprojektowanie</w:t>
      </w:r>
      <w:r w:rsidRPr="003F7EE8">
        <w:rPr>
          <w:rFonts w:ascii="Calibri" w:hAnsi="Calibri" w:cs="Tahoma"/>
          <w:b/>
          <w:sz w:val="24"/>
          <w:szCs w:val="24"/>
        </w:rPr>
        <w:t>,  dostawa,  instalacja  oraz  konfiguracja kompleksowego systemu  dla zadania pn: „Wsparcie obsługi i bezpieczeństwa pasażerów MZK Jastrzębie innowacyjnymi systemami informatycznymi”</w:t>
      </w:r>
    </w:p>
    <w:p w:rsidR="00EA3CAA" w:rsidRPr="003F7EE8" w:rsidRDefault="00EA3CAA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A3CAA" w:rsidRPr="00913326" w:rsidRDefault="00EA3CAA" w:rsidP="0079632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913326">
        <w:rPr>
          <w:rFonts w:ascii="Calibri" w:hAnsi="Calibri"/>
          <w:sz w:val="24"/>
          <w:szCs w:val="24"/>
        </w:rPr>
        <w:t>Oświadczam(y), iż nie podlegam(y) wykluczeniu z postępowania o udzielenie zamówienia</w:t>
      </w:r>
      <w:r w:rsidRPr="00913326">
        <w:rPr>
          <w:rFonts w:ascii="Calibri" w:hAnsi="Calibri"/>
          <w:sz w:val="24"/>
          <w:szCs w:val="24"/>
        </w:rPr>
        <w:br/>
        <w:t>na podstawie art. 24 ust.1 ustawy z dnia 29 stycznia 2004r – Prawo zamówień publicznych</w:t>
      </w:r>
      <w:r w:rsidRPr="00913326">
        <w:rPr>
          <w:rFonts w:ascii="Calibri" w:hAnsi="Calibri"/>
          <w:sz w:val="24"/>
          <w:szCs w:val="24"/>
        </w:rPr>
        <w:br/>
        <w:t>(tekst jednolity: Dz. U. z 2010 r., Nr 113 poz. 759 z późn. zm.).</w:t>
      </w:r>
    </w:p>
    <w:p w:rsidR="00EA3CAA" w:rsidRPr="00913326" w:rsidRDefault="00EA3CA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</w:p>
    <w:p w:rsidR="00EA3CAA" w:rsidRPr="00913326" w:rsidRDefault="00EA3CA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</w:p>
    <w:p w:rsidR="00EA3CAA" w:rsidRPr="00913326" w:rsidRDefault="00EA3CA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913326">
        <w:rPr>
          <w:rFonts w:ascii="Calibri" w:hAnsi="Calibri"/>
        </w:rPr>
        <w:t>.....................................</w:t>
      </w:r>
      <w:r>
        <w:rPr>
          <w:rFonts w:ascii="Calibri" w:hAnsi="Calibri"/>
        </w:rPr>
        <w:t>...............</w:t>
      </w:r>
      <w:r w:rsidRPr="00913326">
        <w:rPr>
          <w:rFonts w:ascii="Calibri" w:hAnsi="Calibri"/>
        </w:rPr>
        <w:t>....................................</w:t>
      </w:r>
    </w:p>
    <w:p w:rsidR="00EA3CAA" w:rsidRPr="00913326" w:rsidRDefault="00EA3CAA" w:rsidP="00796321">
      <w:pPr>
        <w:spacing w:after="60"/>
        <w:ind w:left="4253"/>
        <w:jc w:val="center"/>
        <w:rPr>
          <w:rFonts w:ascii="Calibri" w:hAnsi="Calibri"/>
        </w:rPr>
      </w:pPr>
      <w:r w:rsidRPr="00913326">
        <w:rPr>
          <w:rFonts w:ascii="Calibri" w:hAnsi="Calibri"/>
        </w:rPr>
        <w:t>data i czytelny podpis lub podpis na pieczęci imiennej osoby upoważnionej do składania oświadczeń w imieniu Wykonawcy</w:t>
      </w:r>
    </w:p>
    <w:sectPr w:rsidR="00EA3CAA" w:rsidRPr="00913326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AA" w:rsidRDefault="00EA3CAA">
      <w:r>
        <w:separator/>
      </w:r>
    </w:p>
  </w:endnote>
  <w:endnote w:type="continuationSeparator" w:id="0">
    <w:p w:rsidR="00EA3CAA" w:rsidRDefault="00EA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AA" w:rsidRPr="006F69A4" w:rsidRDefault="00EA3CA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EA3CAA" w:rsidRPr="006F69A4" w:rsidRDefault="00EA3CA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EA3CAA" w:rsidRDefault="00EA3CAA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EA3CAA" w:rsidRDefault="00EA3CAA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EA3CAA" w:rsidRDefault="00EA3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AA" w:rsidRDefault="00EA3CAA">
      <w:r>
        <w:separator/>
      </w:r>
    </w:p>
  </w:footnote>
  <w:footnote w:type="continuationSeparator" w:id="0">
    <w:p w:rsidR="00EA3CAA" w:rsidRDefault="00EA3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E3185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23DB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23FA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456A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31492"/>
    <w:rsid w:val="008451A7"/>
    <w:rsid w:val="0084720F"/>
    <w:rsid w:val="008638FD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4B3E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1A40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27335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A76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5C2F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C3641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4609"/>
    <w:rsid w:val="00E37071"/>
    <w:rsid w:val="00E412E8"/>
    <w:rsid w:val="00E425C5"/>
    <w:rsid w:val="00E4357C"/>
    <w:rsid w:val="00E52FA3"/>
    <w:rsid w:val="00E54AD0"/>
    <w:rsid w:val="00E6586C"/>
    <w:rsid w:val="00E70B75"/>
    <w:rsid w:val="00E80676"/>
    <w:rsid w:val="00E80883"/>
    <w:rsid w:val="00E809AE"/>
    <w:rsid w:val="00E828E8"/>
    <w:rsid w:val="00E8506B"/>
    <w:rsid w:val="00E87BE5"/>
    <w:rsid w:val="00EA3CAA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0F92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364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364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3641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41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3641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3641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C364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09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277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5</cp:revision>
  <cp:lastPrinted>2013-03-29T09:47:00Z</cp:lastPrinted>
  <dcterms:created xsi:type="dcterms:W3CDTF">2013-03-29T11:24:00Z</dcterms:created>
  <dcterms:modified xsi:type="dcterms:W3CDTF">2013-06-13T12:05:00Z</dcterms:modified>
</cp:coreProperties>
</file>