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4A" w:rsidRDefault="00CC724A" w:rsidP="00796321">
      <w:pPr>
        <w:rPr>
          <w:rFonts w:ascii="Calibri" w:hAnsi="Calibri"/>
        </w:rPr>
      </w:pPr>
      <w:r w:rsidRPr="00A112A1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4pt;height:59.4pt;visibility:visible">
            <v:imagedata r:id="rId7" o:title=""/>
          </v:shape>
        </w:pict>
      </w:r>
    </w:p>
    <w:p w:rsidR="00CC724A" w:rsidRDefault="00CC724A" w:rsidP="00796321">
      <w:pPr>
        <w:rPr>
          <w:rFonts w:ascii="Calibri" w:hAnsi="Calibri"/>
        </w:rPr>
      </w:pPr>
    </w:p>
    <w:p w:rsidR="00CC724A" w:rsidRPr="0043208F" w:rsidRDefault="00CC724A" w:rsidP="00796321">
      <w:pPr>
        <w:pBdr>
          <w:bottom w:val="single" w:sz="4" w:space="1" w:color="auto"/>
        </w:pBdr>
        <w:jc w:val="right"/>
        <w:rPr>
          <w:rFonts w:ascii="Calibri" w:hAnsi="Calibri"/>
          <w:sz w:val="22"/>
        </w:rPr>
      </w:pPr>
      <w:r>
        <w:rPr>
          <w:rFonts w:ascii="Calibri" w:hAnsi="Calibri"/>
        </w:rPr>
        <w:tab/>
      </w:r>
      <w:r w:rsidRPr="00930973">
        <w:rPr>
          <w:rFonts w:ascii="Calibri" w:hAnsi="Calibri"/>
          <w:sz w:val="22"/>
        </w:rPr>
        <w:t xml:space="preserve">Załącznik </w:t>
      </w:r>
      <w:r w:rsidRPr="0043208F">
        <w:rPr>
          <w:rFonts w:ascii="Calibri" w:hAnsi="Calibri"/>
          <w:sz w:val="22"/>
        </w:rPr>
        <w:t>nr 4 (wzór) do SIWZ nr MZK/D/</w:t>
      </w:r>
      <w:r>
        <w:rPr>
          <w:rFonts w:ascii="Calibri" w:hAnsi="Calibri"/>
          <w:sz w:val="22"/>
        </w:rPr>
        <w:t>2</w:t>
      </w:r>
      <w:r w:rsidRPr="0043208F">
        <w:rPr>
          <w:rFonts w:ascii="Calibri" w:hAnsi="Calibri"/>
          <w:sz w:val="22"/>
        </w:rPr>
        <w:t>/2013  / Zał. Nr  17.2 do oferty</w:t>
      </w:r>
    </w:p>
    <w:p w:rsidR="00CC724A" w:rsidRPr="0043208F" w:rsidRDefault="00CC724A" w:rsidP="00796321">
      <w:pPr>
        <w:jc w:val="both"/>
        <w:rPr>
          <w:rFonts w:ascii="Calibri" w:hAnsi="Calibri"/>
          <w:sz w:val="24"/>
          <w:szCs w:val="24"/>
        </w:rPr>
      </w:pPr>
    </w:p>
    <w:p w:rsidR="00CC724A" w:rsidRDefault="00CC724A" w:rsidP="00821BD5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Dotyczy postępowania MZK/D/2/2013  prowadzonego w trybie przetargu nieograniczonego na:</w:t>
      </w:r>
    </w:p>
    <w:p w:rsidR="00CC724A" w:rsidRDefault="00CC724A" w:rsidP="00821BD5">
      <w:pPr>
        <w:spacing w:line="276" w:lineRule="auto"/>
        <w:jc w:val="both"/>
        <w:rPr>
          <w:rFonts w:ascii="Calibri" w:hAnsi="Calibri"/>
          <w:b/>
          <w:snapToGrid w:val="0"/>
          <w:color w:val="000000"/>
          <w:u w:val="single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Zaprojektowanie</w:t>
      </w:r>
      <w:r>
        <w:rPr>
          <w:rFonts w:ascii="Calibri" w:hAnsi="Calibri" w:cs="Tahoma"/>
          <w:b/>
        </w:rPr>
        <w:t>,  dostawę,  instalację  oraz  konfigurację kompleksowego systemu  dla zadania pn: „Wsparcie obsługi i bezpieczeństwa pasażerów MZK Jastrzębie innowacyjnymi systemami informatycznymi.</w:t>
      </w:r>
    </w:p>
    <w:p w:rsidR="00CC724A" w:rsidRDefault="00CC724A" w:rsidP="00821BD5">
      <w:pPr>
        <w:spacing w:line="276" w:lineRule="auto"/>
        <w:jc w:val="center"/>
        <w:rPr>
          <w:rFonts w:ascii="Calibri" w:hAnsi="Calibri"/>
          <w:sz w:val="24"/>
          <w:szCs w:val="24"/>
        </w:rPr>
      </w:pPr>
    </w:p>
    <w:p w:rsidR="00CC724A" w:rsidRPr="0043208F" w:rsidRDefault="00CC724A" w:rsidP="00796321">
      <w:pPr>
        <w:jc w:val="both"/>
        <w:rPr>
          <w:rFonts w:ascii="Calibri" w:hAnsi="Calibri"/>
          <w:sz w:val="24"/>
          <w:szCs w:val="24"/>
        </w:rPr>
      </w:pPr>
    </w:p>
    <w:p w:rsidR="00CC724A" w:rsidRPr="00E809AE" w:rsidRDefault="00CC724A" w:rsidP="00796321">
      <w:pPr>
        <w:pStyle w:val="Heading1"/>
        <w:rPr>
          <w:rFonts w:ascii="Calibri" w:hAnsi="Calibri"/>
          <w:b/>
          <w:sz w:val="24"/>
          <w:szCs w:val="24"/>
        </w:rPr>
      </w:pPr>
      <w:r w:rsidRPr="00E809AE">
        <w:rPr>
          <w:rFonts w:ascii="Calibri" w:hAnsi="Calibri"/>
          <w:b/>
          <w:sz w:val="24"/>
          <w:szCs w:val="24"/>
        </w:rPr>
        <w:t>OŚWIADCZENIE</w:t>
      </w:r>
    </w:p>
    <w:p w:rsidR="00CC724A" w:rsidRPr="00E809AE" w:rsidRDefault="00CC724A" w:rsidP="00796321">
      <w:pPr>
        <w:jc w:val="center"/>
        <w:rPr>
          <w:rFonts w:ascii="Calibri" w:hAnsi="Calibri"/>
          <w:b/>
          <w:sz w:val="24"/>
          <w:szCs w:val="24"/>
        </w:rPr>
      </w:pPr>
      <w:r w:rsidRPr="00E809AE">
        <w:rPr>
          <w:rFonts w:ascii="Calibri" w:hAnsi="Calibri"/>
          <w:b/>
          <w:sz w:val="24"/>
          <w:szCs w:val="24"/>
        </w:rPr>
        <w:t>o spełnieniu warunków udziału w postępowaniu</w:t>
      </w:r>
    </w:p>
    <w:p w:rsidR="00CC724A" w:rsidRPr="00E809AE" w:rsidRDefault="00CC724A" w:rsidP="00796321">
      <w:pPr>
        <w:jc w:val="center"/>
        <w:rPr>
          <w:rFonts w:ascii="Calibri" w:hAnsi="Calibri"/>
          <w:b/>
          <w:sz w:val="24"/>
          <w:szCs w:val="24"/>
        </w:rPr>
      </w:pPr>
    </w:p>
    <w:p w:rsidR="00CC724A" w:rsidRPr="00E809AE" w:rsidRDefault="00CC724A" w:rsidP="00796321">
      <w:pPr>
        <w:rPr>
          <w:rFonts w:ascii="Calibri" w:hAnsi="Calibri"/>
        </w:rPr>
      </w:pPr>
    </w:p>
    <w:p w:rsidR="00CC724A" w:rsidRPr="00E809AE" w:rsidRDefault="00CC724A" w:rsidP="00796321">
      <w:pPr>
        <w:spacing w:line="360" w:lineRule="auto"/>
        <w:rPr>
          <w:rFonts w:ascii="Calibri" w:hAnsi="Calibri"/>
          <w:sz w:val="22"/>
          <w:szCs w:val="22"/>
        </w:rPr>
      </w:pPr>
      <w:r w:rsidRPr="00E809AE">
        <w:rPr>
          <w:rFonts w:ascii="Calibri" w:hAnsi="Calibri"/>
          <w:sz w:val="22"/>
          <w:szCs w:val="22"/>
        </w:rPr>
        <w:t>Nazwa Wykonawcy: ...................................</w:t>
      </w:r>
      <w:r>
        <w:rPr>
          <w:rFonts w:ascii="Calibri" w:hAnsi="Calibri"/>
          <w:sz w:val="22"/>
          <w:szCs w:val="22"/>
        </w:rPr>
        <w:t>..................</w:t>
      </w:r>
      <w:r w:rsidRPr="00E809AE">
        <w:rPr>
          <w:rFonts w:ascii="Calibri" w:hAnsi="Calibri"/>
          <w:sz w:val="22"/>
          <w:szCs w:val="22"/>
        </w:rPr>
        <w:t>........</w:t>
      </w:r>
      <w:r>
        <w:rPr>
          <w:rFonts w:ascii="Calibri" w:hAnsi="Calibri"/>
          <w:sz w:val="22"/>
          <w:szCs w:val="22"/>
        </w:rPr>
        <w:t>...................................................................</w:t>
      </w:r>
      <w:r w:rsidRPr="00E809AE">
        <w:rPr>
          <w:rFonts w:ascii="Calibri" w:hAnsi="Calibri"/>
          <w:sz w:val="22"/>
          <w:szCs w:val="22"/>
        </w:rPr>
        <w:t>..</w:t>
      </w:r>
    </w:p>
    <w:p w:rsidR="00CC724A" w:rsidRDefault="00CC724A" w:rsidP="00796321">
      <w:pPr>
        <w:spacing w:line="360" w:lineRule="auto"/>
        <w:rPr>
          <w:rFonts w:ascii="Calibri" w:hAnsi="Calibri"/>
          <w:sz w:val="22"/>
          <w:szCs w:val="22"/>
        </w:rPr>
      </w:pPr>
      <w:r w:rsidRPr="00E809AE">
        <w:rPr>
          <w:rFonts w:ascii="Calibri" w:hAnsi="Calibri"/>
          <w:sz w:val="22"/>
          <w:szCs w:val="22"/>
        </w:rPr>
        <w:t>Ulica: ..................................</w:t>
      </w:r>
      <w:r>
        <w:rPr>
          <w:rFonts w:ascii="Calibri" w:hAnsi="Calibri"/>
          <w:sz w:val="22"/>
          <w:szCs w:val="22"/>
        </w:rPr>
        <w:t>..............</w:t>
      </w:r>
      <w:r w:rsidRPr="00E809AE">
        <w:rPr>
          <w:rFonts w:ascii="Calibri" w:hAnsi="Calibri"/>
          <w:sz w:val="22"/>
          <w:szCs w:val="22"/>
        </w:rPr>
        <w:t>..............................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</w:t>
      </w:r>
      <w:r w:rsidRPr="00E809AE">
        <w:rPr>
          <w:rFonts w:ascii="Calibri" w:hAnsi="Calibri"/>
          <w:sz w:val="22"/>
          <w:szCs w:val="22"/>
        </w:rPr>
        <w:t>.........</w:t>
      </w:r>
    </w:p>
    <w:p w:rsidR="00CC724A" w:rsidRPr="00E809AE" w:rsidRDefault="00CC724A" w:rsidP="00796321">
      <w:pPr>
        <w:spacing w:line="360" w:lineRule="auto"/>
        <w:rPr>
          <w:rFonts w:ascii="Calibri" w:hAnsi="Calibri"/>
          <w:sz w:val="22"/>
          <w:szCs w:val="22"/>
        </w:rPr>
      </w:pPr>
      <w:r w:rsidRPr="00E809AE">
        <w:rPr>
          <w:rFonts w:ascii="Calibri" w:hAnsi="Calibri"/>
          <w:sz w:val="22"/>
          <w:szCs w:val="22"/>
        </w:rPr>
        <w:t>kod i miejscowość: 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</w:t>
      </w:r>
      <w:r w:rsidRPr="00E809AE">
        <w:rPr>
          <w:rFonts w:ascii="Calibri" w:hAnsi="Calibri"/>
          <w:sz w:val="22"/>
          <w:szCs w:val="22"/>
        </w:rPr>
        <w:t>....</w:t>
      </w:r>
    </w:p>
    <w:p w:rsidR="00CC724A" w:rsidRPr="00E809AE" w:rsidRDefault="00CC724A" w:rsidP="00796321">
      <w:pPr>
        <w:spacing w:line="360" w:lineRule="auto"/>
        <w:rPr>
          <w:rFonts w:ascii="Calibri" w:hAnsi="Calibri"/>
          <w:sz w:val="22"/>
          <w:szCs w:val="22"/>
        </w:rPr>
      </w:pPr>
      <w:r w:rsidRPr="00E809AE">
        <w:rPr>
          <w:rFonts w:ascii="Calibri" w:hAnsi="Calibri"/>
          <w:sz w:val="22"/>
          <w:szCs w:val="22"/>
        </w:rPr>
        <w:t>Powiat: ......</w:t>
      </w:r>
      <w:r>
        <w:rPr>
          <w:rFonts w:ascii="Calibri" w:hAnsi="Calibri"/>
          <w:sz w:val="22"/>
          <w:szCs w:val="22"/>
        </w:rPr>
        <w:t>..............................................</w:t>
      </w:r>
      <w:r w:rsidRPr="00E809AE">
        <w:rPr>
          <w:rFonts w:ascii="Calibri" w:hAnsi="Calibri"/>
          <w:sz w:val="22"/>
          <w:szCs w:val="22"/>
        </w:rPr>
        <w:t>województwo: ........................................................................</w:t>
      </w:r>
    </w:p>
    <w:p w:rsidR="00CC724A" w:rsidRPr="00E809AE" w:rsidRDefault="00CC724A" w:rsidP="00796321">
      <w:pPr>
        <w:rPr>
          <w:rFonts w:ascii="Calibri" w:hAnsi="Calibri"/>
        </w:rPr>
      </w:pPr>
    </w:p>
    <w:p w:rsidR="00CC724A" w:rsidRPr="00775C09" w:rsidRDefault="00CC724A" w:rsidP="00796321">
      <w:pPr>
        <w:spacing w:line="276" w:lineRule="auto"/>
        <w:jc w:val="center"/>
        <w:rPr>
          <w:rFonts w:ascii="Tahoma" w:hAnsi="Tahoma" w:cs="Tahoma"/>
          <w:b/>
        </w:rPr>
      </w:pPr>
      <w:r w:rsidRPr="00E809AE">
        <w:rPr>
          <w:rFonts w:ascii="Calibri" w:hAnsi="Calibri"/>
          <w:sz w:val="24"/>
          <w:szCs w:val="24"/>
        </w:rPr>
        <w:t xml:space="preserve">Ubiegając się o zamówienie publiczne nr </w:t>
      </w:r>
      <w:r>
        <w:rPr>
          <w:rFonts w:ascii="Calibri" w:hAnsi="Calibri"/>
          <w:sz w:val="24"/>
          <w:szCs w:val="24"/>
        </w:rPr>
        <w:t>MZK/D/2/201</w:t>
      </w:r>
      <w:r w:rsidRPr="0043208F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,</w:t>
      </w:r>
      <w:r w:rsidRPr="00170019">
        <w:rPr>
          <w:rFonts w:ascii="Calibri" w:hAnsi="Calibri"/>
          <w:color w:val="FF0000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którego przedmiotem jest:</w:t>
      </w:r>
    </w:p>
    <w:p w:rsidR="00CC724A" w:rsidRPr="00623568" w:rsidRDefault="00CC724A" w:rsidP="00796321">
      <w:pPr>
        <w:jc w:val="both"/>
        <w:rPr>
          <w:rFonts w:ascii="Calibri" w:hAnsi="Calibri"/>
          <w:b/>
          <w:snapToGrid w:val="0"/>
          <w:color w:val="000000"/>
          <w:sz w:val="24"/>
          <w:szCs w:val="24"/>
        </w:rPr>
      </w:pPr>
      <w:r w:rsidRPr="00623568">
        <w:rPr>
          <w:rFonts w:ascii="Calibri" w:hAnsi="Calibri"/>
          <w:b/>
          <w:sz w:val="24"/>
          <w:szCs w:val="24"/>
        </w:rPr>
        <w:t>Zaprojektowanie</w:t>
      </w:r>
      <w:r w:rsidRPr="00623568">
        <w:rPr>
          <w:rFonts w:ascii="Calibri" w:hAnsi="Calibri" w:cs="Tahoma"/>
          <w:b/>
          <w:sz w:val="24"/>
          <w:szCs w:val="24"/>
        </w:rPr>
        <w:t>,  dostawa,  instalacja  oraz  konfiguracja kompleksowego systemu  dla zadania pn: „Wsparcie obsługi i bezpieczeństwa pasażerów MZK Jastrzębie innowacyjnymi systemami informatycznymi</w:t>
      </w:r>
    </w:p>
    <w:p w:rsidR="00CC724A" w:rsidRPr="00E809AE" w:rsidRDefault="00CC724A" w:rsidP="00796321">
      <w:pPr>
        <w:spacing w:line="276" w:lineRule="auto"/>
        <w:ind w:right="281"/>
        <w:jc w:val="both"/>
        <w:rPr>
          <w:rFonts w:ascii="Calibri" w:hAnsi="Calibri"/>
          <w:sz w:val="24"/>
          <w:szCs w:val="24"/>
        </w:rPr>
      </w:pPr>
      <w:r w:rsidRPr="00E809AE">
        <w:rPr>
          <w:rFonts w:ascii="Calibri" w:hAnsi="Calibri"/>
          <w:sz w:val="24"/>
          <w:szCs w:val="24"/>
        </w:rPr>
        <w:t>Oświadczam(y), iż zgodnie z art. 22 ust. 1 ustawy z dnia 29 stycznia 2004r. – Prawo  zamówień publicznych (tekst jednolity: Dz. U. z 2010 r., Nr 113 poz. 759 z późn. zm.) spełniam(y) warunki udziału w postępowaniu, dotyczące:</w:t>
      </w:r>
    </w:p>
    <w:p w:rsidR="00CC724A" w:rsidRPr="00E809AE" w:rsidRDefault="00CC724A" w:rsidP="00796321">
      <w:pPr>
        <w:pStyle w:val="pkt"/>
        <w:numPr>
          <w:ilvl w:val="0"/>
          <w:numId w:val="16"/>
        </w:numPr>
        <w:tabs>
          <w:tab w:val="clear" w:pos="916"/>
        </w:tabs>
        <w:spacing w:line="276" w:lineRule="auto"/>
        <w:ind w:left="283" w:right="210" w:hanging="357"/>
        <w:rPr>
          <w:rFonts w:ascii="Calibri" w:hAnsi="Calibri"/>
          <w:szCs w:val="24"/>
        </w:rPr>
      </w:pPr>
      <w:r w:rsidRPr="00E809AE">
        <w:rPr>
          <w:rFonts w:ascii="Calibri" w:hAnsi="Calibri"/>
          <w:szCs w:val="24"/>
        </w:rPr>
        <w:t>posiadania uprawnień do wykonywania określonej działalności lub czynności, jeżeli przepisy prawa nakładają obowiązek ich posiadania,</w:t>
      </w:r>
    </w:p>
    <w:p w:rsidR="00CC724A" w:rsidRPr="00E809AE" w:rsidRDefault="00CC724A" w:rsidP="00796321">
      <w:pPr>
        <w:pStyle w:val="pkt"/>
        <w:numPr>
          <w:ilvl w:val="0"/>
          <w:numId w:val="16"/>
        </w:numPr>
        <w:tabs>
          <w:tab w:val="clear" w:pos="916"/>
        </w:tabs>
        <w:spacing w:line="276" w:lineRule="auto"/>
        <w:ind w:left="283" w:right="210" w:hanging="357"/>
        <w:rPr>
          <w:rFonts w:ascii="Calibri" w:hAnsi="Calibri"/>
          <w:szCs w:val="24"/>
        </w:rPr>
      </w:pPr>
      <w:r w:rsidRPr="00E809AE">
        <w:rPr>
          <w:rFonts w:ascii="Calibri" w:hAnsi="Calibri"/>
          <w:szCs w:val="24"/>
        </w:rPr>
        <w:t>posiadania wiedzy i doświadczenia,</w:t>
      </w:r>
    </w:p>
    <w:p w:rsidR="00CC724A" w:rsidRPr="00E809AE" w:rsidRDefault="00CC724A" w:rsidP="00796321">
      <w:pPr>
        <w:pStyle w:val="pkt"/>
        <w:numPr>
          <w:ilvl w:val="0"/>
          <w:numId w:val="16"/>
        </w:numPr>
        <w:tabs>
          <w:tab w:val="clear" w:pos="916"/>
        </w:tabs>
        <w:spacing w:line="276" w:lineRule="auto"/>
        <w:ind w:left="283" w:right="210" w:hanging="357"/>
        <w:rPr>
          <w:rFonts w:ascii="Calibri" w:hAnsi="Calibri"/>
          <w:szCs w:val="24"/>
        </w:rPr>
      </w:pPr>
      <w:r w:rsidRPr="00E809AE">
        <w:rPr>
          <w:rFonts w:ascii="Calibri" w:hAnsi="Calibri"/>
          <w:szCs w:val="24"/>
        </w:rPr>
        <w:t>dysponowania odpowiednim potencjałem technicznym oraz osobami zdolnymi</w:t>
      </w:r>
      <w:r w:rsidRPr="00E809AE">
        <w:rPr>
          <w:rFonts w:ascii="Calibri" w:hAnsi="Calibri"/>
          <w:szCs w:val="24"/>
        </w:rPr>
        <w:br/>
        <w:t>do wykonania zamówienia,</w:t>
      </w:r>
    </w:p>
    <w:p w:rsidR="00CC724A" w:rsidRPr="00E809AE" w:rsidRDefault="00CC724A" w:rsidP="00796321">
      <w:pPr>
        <w:pStyle w:val="pkt"/>
        <w:numPr>
          <w:ilvl w:val="0"/>
          <w:numId w:val="16"/>
        </w:numPr>
        <w:tabs>
          <w:tab w:val="clear" w:pos="916"/>
        </w:tabs>
        <w:spacing w:line="276" w:lineRule="auto"/>
        <w:ind w:left="283" w:right="210" w:hanging="357"/>
        <w:rPr>
          <w:rFonts w:ascii="Calibri" w:hAnsi="Calibri"/>
          <w:szCs w:val="24"/>
        </w:rPr>
      </w:pPr>
      <w:r w:rsidRPr="00E809AE">
        <w:rPr>
          <w:rFonts w:ascii="Calibri" w:hAnsi="Calibri"/>
          <w:szCs w:val="24"/>
        </w:rPr>
        <w:t>sytuacji ekonomicznej i finansowej.</w:t>
      </w:r>
    </w:p>
    <w:p w:rsidR="00CC724A" w:rsidRPr="00E809AE" w:rsidRDefault="00CC724A" w:rsidP="00796321">
      <w:pPr>
        <w:pStyle w:val="pkt"/>
        <w:ind w:right="207"/>
        <w:rPr>
          <w:rFonts w:ascii="Calibri" w:hAnsi="Calibri"/>
          <w:szCs w:val="24"/>
        </w:rPr>
      </w:pPr>
    </w:p>
    <w:p w:rsidR="00CC724A" w:rsidRPr="00E809AE" w:rsidRDefault="00CC724A" w:rsidP="00796321">
      <w:pPr>
        <w:tabs>
          <w:tab w:val="left" w:pos="2552"/>
        </w:tabs>
        <w:spacing w:after="60"/>
        <w:ind w:left="4253"/>
        <w:jc w:val="center"/>
        <w:rPr>
          <w:rFonts w:ascii="Calibri" w:hAnsi="Calibri"/>
        </w:rPr>
      </w:pPr>
      <w:r w:rsidRPr="00E809AE">
        <w:rPr>
          <w:rFonts w:ascii="Calibri" w:hAnsi="Calibri"/>
        </w:rPr>
        <w:t>................................................................................</w:t>
      </w:r>
    </w:p>
    <w:p w:rsidR="00CC724A" w:rsidRPr="003259B1" w:rsidRDefault="00CC724A" w:rsidP="00796321">
      <w:pPr>
        <w:spacing w:after="60"/>
        <w:ind w:left="4253"/>
        <w:jc w:val="center"/>
        <w:rPr>
          <w:rFonts w:ascii="Arial" w:hAnsi="Arial" w:cs="Arial"/>
          <w:sz w:val="18"/>
          <w:szCs w:val="18"/>
        </w:rPr>
      </w:pPr>
      <w:r w:rsidRPr="00E809AE">
        <w:rPr>
          <w:rFonts w:ascii="Calibri" w:hAnsi="Calibri"/>
        </w:rPr>
        <w:t>data i czytelny podpis lub podpis na pieczęci imiennej osoby upoważnionej do składania oświadczeń w imieniu Wykonawcy</w:t>
      </w:r>
    </w:p>
    <w:p w:rsidR="00CC724A" w:rsidRDefault="00CC724A" w:rsidP="00796321">
      <w:pPr>
        <w:tabs>
          <w:tab w:val="left" w:pos="2580"/>
        </w:tabs>
        <w:rPr>
          <w:rFonts w:ascii="Calibri" w:hAnsi="Calibri"/>
        </w:rPr>
      </w:pPr>
    </w:p>
    <w:sectPr w:rsidR="00CC724A" w:rsidSect="00354455">
      <w:footerReference w:type="default" r:id="rId8"/>
      <w:pgSz w:w="11906" w:h="16838" w:code="9"/>
      <w:pgMar w:top="1417" w:right="1417" w:bottom="1417" w:left="1417" w:header="35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24A" w:rsidRDefault="00CC724A">
      <w:r>
        <w:separator/>
      </w:r>
    </w:p>
  </w:endnote>
  <w:endnote w:type="continuationSeparator" w:id="0">
    <w:p w:rsidR="00CC724A" w:rsidRDefault="00CC7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4A" w:rsidRPr="006F69A4" w:rsidRDefault="00CC724A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Projekt współfinansowany przez Unię Europejską ze środków Europejskiego Funduszu Rozwoju Regionalnego w ramach</w:t>
    </w:r>
  </w:p>
  <w:p w:rsidR="00CC724A" w:rsidRPr="006F69A4" w:rsidRDefault="00CC724A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Priorytetu VIII – Bezpieczeństwo transportu i krajowe sieci transportowe.</w:t>
    </w:r>
  </w:p>
  <w:p w:rsidR="00CC724A" w:rsidRDefault="00CC724A" w:rsidP="00355154">
    <w:pPr>
      <w:pStyle w:val="Footer"/>
      <w:jc w:val="center"/>
      <w:rPr>
        <w:sz w:val="18"/>
        <w:szCs w:val="18"/>
      </w:rPr>
    </w:pPr>
    <w:r w:rsidRPr="006F69A4">
      <w:rPr>
        <w:sz w:val="18"/>
        <w:szCs w:val="18"/>
      </w:rPr>
      <w:t>Działanie 8.3: Rozwój inteligentnych systemów transportowych Programu Operacyjnego Infrastruktura i Środowisko</w:t>
    </w:r>
  </w:p>
  <w:p w:rsidR="00CC724A" w:rsidRDefault="00CC724A" w:rsidP="00355154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Cs w:val="18"/>
      </w:rPr>
      <w:t>S</w:t>
    </w:r>
    <w:r w:rsidRPr="00401F46">
      <w:rPr>
        <w:rFonts w:ascii="Calibri" w:hAnsi="Calibri"/>
        <w:szCs w:val="18"/>
      </w:rPr>
      <w:t xml:space="preserve">trona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PAGE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1</w:t>
    </w:r>
    <w:r w:rsidRPr="00401F46">
      <w:rPr>
        <w:rFonts w:ascii="Calibri" w:hAnsi="Calibri"/>
        <w:szCs w:val="18"/>
      </w:rPr>
      <w:fldChar w:fldCharType="end"/>
    </w:r>
    <w:r w:rsidRPr="00401F46">
      <w:rPr>
        <w:rFonts w:ascii="Calibri" w:hAnsi="Calibri"/>
        <w:szCs w:val="18"/>
      </w:rPr>
      <w:t xml:space="preserve"> z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NUMPAGES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1</w:t>
    </w:r>
    <w:r w:rsidRPr="00401F46">
      <w:rPr>
        <w:rFonts w:ascii="Calibri" w:hAnsi="Calibri"/>
        <w:szCs w:val="18"/>
      </w:rPr>
      <w:fldChar w:fldCharType="end"/>
    </w:r>
  </w:p>
  <w:p w:rsidR="00CC724A" w:rsidRDefault="00CC72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24A" w:rsidRDefault="00CC724A">
      <w:r>
        <w:separator/>
      </w:r>
    </w:p>
  </w:footnote>
  <w:footnote w:type="continuationSeparator" w:id="0">
    <w:p w:rsidR="00CC724A" w:rsidRDefault="00CC7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432"/>
    <w:rsid w:val="000007CE"/>
    <w:rsid w:val="0000479D"/>
    <w:rsid w:val="00015405"/>
    <w:rsid w:val="000240D8"/>
    <w:rsid w:val="000247E8"/>
    <w:rsid w:val="00025553"/>
    <w:rsid w:val="00025A8E"/>
    <w:rsid w:val="00032528"/>
    <w:rsid w:val="000421DE"/>
    <w:rsid w:val="00044729"/>
    <w:rsid w:val="00047F6A"/>
    <w:rsid w:val="00050199"/>
    <w:rsid w:val="00052228"/>
    <w:rsid w:val="0005334B"/>
    <w:rsid w:val="00053C73"/>
    <w:rsid w:val="00055035"/>
    <w:rsid w:val="000627D7"/>
    <w:rsid w:val="00070346"/>
    <w:rsid w:val="000714CF"/>
    <w:rsid w:val="00073945"/>
    <w:rsid w:val="000772A0"/>
    <w:rsid w:val="00082AC6"/>
    <w:rsid w:val="00084DE0"/>
    <w:rsid w:val="00085D48"/>
    <w:rsid w:val="00087E9F"/>
    <w:rsid w:val="0009391B"/>
    <w:rsid w:val="00094E98"/>
    <w:rsid w:val="00095C67"/>
    <w:rsid w:val="00095FD7"/>
    <w:rsid w:val="0009643F"/>
    <w:rsid w:val="000A0E3A"/>
    <w:rsid w:val="000A61DF"/>
    <w:rsid w:val="000A77A7"/>
    <w:rsid w:val="000A7B80"/>
    <w:rsid w:val="000B5874"/>
    <w:rsid w:val="000B7A6F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2F67"/>
    <w:rsid w:val="000E3432"/>
    <w:rsid w:val="000E3D9C"/>
    <w:rsid w:val="000E3E96"/>
    <w:rsid w:val="000E4FAF"/>
    <w:rsid w:val="000E7000"/>
    <w:rsid w:val="000F0389"/>
    <w:rsid w:val="000F05CF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1CBE"/>
    <w:rsid w:val="00124566"/>
    <w:rsid w:val="00124E91"/>
    <w:rsid w:val="001262EE"/>
    <w:rsid w:val="00131E71"/>
    <w:rsid w:val="001320D6"/>
    <w:rsid w:val="00134C37"/>
    <w:rsid w:val="00136508"/>
    <w:rsid w:val="00141E01"/>
    <w:rsid w:val="001428EC"/>
    <w:rsid w:val="00145D27"/>
    <w:rsid w:val="001469B7"/>
    <w:rsid w:val="00150B15"/>
    <w:rsid w:val="001529B6"/>
    <w:rsid w:val="00167803"/>
    <w:rsid w:val="00170019"/>
    <w:rsid w:val="00170C03"/>
    <w:rsid w:val="00172993"/>
    <w:rsid w:val="00174AFD"/>
    <w:rsid w:val="00180F82"/>
    <w:rsid w:val="001834DA"/>
    <w:rsid w:val="00185163"/>
    <w:rsid w:val="001942AD"/>
    <w:rsid w:val="00197572"/>
    <w:rsid w:val="001D1CB1"/>
    <w:rsid w:val="001D2C6D"/>
    <w:rsid w:val="001D3EB7"/>
    <w:rsid w:val="001D5C95"/>
    <w:rsid w:val="001D7C57"/>
    <w:rsid w:val="001F51FC"/>
    <w:rsid w:val="00205CA4"/>
    <w:rsid w:val="00215281"/>
    <w:rsid w:val="00215979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536C1"/>
    <w:rsid w:val="00253976"/>
    <w:rsid w:val="00256BCF"/>
    <w:rsid w:val="00263C51"/>
    <w:rsid w:val="00264415"/>
    <w:rsid w:val="00271C61"/>
    <w:rsid w:val="00272496"/>
    <w:rsid w:val="00276B99"/>
    <w:rsid w:val="002827E0"/>
    <w:rsid w:val="00282974"/>
    <w:rsid w:val="002839A1"/>
    <w:rsid w:val="00287FA9"/>
    <w:rsid w:val="00290F6C"/>
    <w:rsid w:val="002968BD"/>
    <w:rsid w:val="00296FAB"/>
    <w:rsid w:val="00297504"/>
    <w:rsid w:val="00297E4F"/>
    <w:rsid w:val="002B58ED"/>
    <w:rsid w:val="002C4B9B"/>
    <w:rsid w:val="002D6FD3"/>
    <w:rsid w:val="002E4A89"/>
    <w:rsid w:val="002E76B5"/>
    <w:rsid w:val="002F319B"/>
    <w:rsid w:val="002F4103"/>
    <w:rsid w:val="00301F98"/>
    <w:rsid w:val="00312F67"/>
    <w:rsid w:val="00314896"/>
    <w:rsid w:val="00316549"/>
    <w:rsid w:val="00323194"/>
    <w:rsid w:val="003259B1"/>
    <w:rsid w:val="003317B9"/>
    <w:rsid w:val="00335D90"/>
    <w:rsid w:val="00340C11"/>
    <w:rsid w:val="0034151C"/>
    <w:rsid w:val="0034461F"/>
    <w:rsid w:val="00345194"/>
    <w:rsid w:val="00346140"/>
    <w:rsid w:val="003478E7"/>
    <w:rsid w:val="00353437"/>
    <w:rsid w:val="00354455"/>
    <w:rsid w:val="00355154"/>
    <w:rsid w:val="003553C3"/>
    <w:rsid w:val="0036005D"/>
    <w:rsid w:val="00361BEA"/>
    <w:rsid w:val="00362A14"/>
    <w:rsid w:val="003675AA"/>
    <w:rsid w:val="00367871"/>
    <w:rsid w:val="003715BA"/>
    <w:rsid w:val="00372A68"/>
    <w:rsid w:val="00375774"/>
    <w:rsid w:val="00391DE1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6EB5"/>
    <w:rsid w:val="003C05BB"/>
    <w:rsid w:val="003C3141"/>
    <w:rsid w:val="003C5886"/>
    <w:rsid w:val="003C711B"/>
    <w:rsid w:val="003D0868"/>
    <w:rsid w:val="003D2C86"/>
    <w:rsid w:val="003D3800"/>
    <w:rsid w:val="003D737A"/>
    <w:rsid w:val="003E1F2B"/>
    <w:rsid w:val="003E5AAC"/>
    <w:rsid w:val="003E7CC5"/>
    <w:rsid w:val="003F5CF0"/>
    <w:rsid w:val="003F7EE8"/>
    <w:rsid w:val="00400D97"/>
    <w:rsid w:val="00401F46"/>
    <w:rsid w:val="00405ADE"/>
    <w:rsid w:val="0041675D"/>
    <w:rsid w:val="0043208F"/>
    <w:rsid w:val="0043538C"/>
    <w:rsid w:val="00436776"/>
    <w:rsid w:val="00437394"/>
    <w:rsid w:val="0044038E"/>
    <w:rsid w:val="00453B56"/>
    <w:rsid w:val="004578DB"/>
    <w:rsid w:val="00460205"/>
    <w:rsid w:val="00465759"/>
    <w:rsid w:val="00470037"/>
    <w:rsid w:val="00480F2A"/>
    <w:rsid w:val="0048255D"/>
    <w:rsid w:val="004913C9"/>
    <w:rsid w:val="004A7744"/>
    <w:rsid w:val="004B1FA1"/>
    <w:rsid w:val="004B455D"/>
    <w:rsid w:val="004B4687"/>
    <w:rsid w:val="004B6F41"/>
    <w:rsid w:val="004C0C5D"/>
    <w:rsid w:val="004C47A0"/>
    <w:rsid w:val="004C76F2"/>
    <w:rsid w:val="004D1AF6"/>
    <w:rsid w:val="004F229D"/>
    <w:rsid w:val="004F558D"/>
    <w:rsid w:val="004F6E38"/>
    <w:rsid w:val="0050059A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7052"/>
    <w:rsid w:val="00527791"/>
    <w:rsid w:val="00542621"/>
    <w:rsid w:val="00543C5F"/>
    <w:rsid w:val="00553BB9"/>
    <w:rsid w:val="0056156B"/>
    <w:rsid w:val="0056321D"/>
    <w:rsid w:val="005659B2"/>
    <w:rsid w:val="00565F91"/>
    <w:rsid w:val="005727E4"/>
    <w:rsid w:val="00574972"/>
    <w:rsid w:val="00577EFF"/>
    <w:rsid w:val="0058797E"/>
    <w:rsid w:val="005909E2"/>
    <w:rsid w:val="00590AF2"/>
    <w:rsid w:val="005925BB"/>
    <w:rsid w:val="0059359D"/>
    <w:rsid w:val="005977B0"/>
    <w:rsid w:val="005A3D86"/>
    <w:rsid w:val="005B0534"/>
    <w:rsid w:val="005B66B2"/>
    <w:rsid w:val="005C0B65"/>
    <w:rsid w:val="005C15DE"/>
    <w:rsid w:val="005C7869"/>
    <w:rsid w:val="005D45FE"/>
    <w:rsid w:val="005D4BE6"/>
    <w:rsid w:val="005D5274"/>
    <w:rsid w:val="005E04A0"/>
    <w:rsid w:val="005E0BB1"/>
    <w:rsid w:val="005E0DB6"/>
    <w:rsid w:val="005E480F"/>
    <w:rsid w:val="005E7030"/>
    <w:rsid w:val="005E71BF"/>
    <w:rsid w:val="005E7C09"/>
    <w:rsid w:val="005F4EF4"/>
    <w:rsid w:val="00606B70"/>
    <w:rsid w:val="006106F0"/>
    <w:rsid w:val="006128AD"/>
    <w:rsid w:val="00615109"/>
    <w:rsid w:val="00616817"/>
    <w:rsid w:val="0062127C"/>
    <w:rsid w:val="00623568"/>
    <w:rsid w:val="00626227"/>
    <w:rsid w:val="0063313F"/>
    <w:rsid w:val="00634E2E"/>
    <w:rsid w:val="00637A1A"/>
    <w:rsid w:val="0064090C"/>
    <w:rsid w:val="00642542"/>
    <w:rsid w:val="006468A0"/>
    <w:rsid w:val="00647BCE"/>
    <w:rsid w:val="00650AC0"/>
    <w:rsid w:val="0065399C"/>
    <w:rsid w:val="00660993"/>
    <w:rsid w:val="006629A3"/>
    <w:rsid w:val="00681359"/>
    <w:rsid w:val="00695CAF"/>
    <w:rsid w:val="00697D2A"/>
    <w:rsid w:val="006A6A7F"/>
    <w:rsid w:val="006B0A45"/>
    <w:rsid w:val="006B28D4"/>
    <w:rsid w:val="006D076A"/>
    <w:rsid w:val="006D40EE"/>
    <w:rsid w:val="006E2DC6"/>
    <w:rsid w:val="006E6CD9"/>
    <w:rsid w:val="006F43BE"/>
    <w:rsid w:val="006F583C"/>
    <w:rsid w:val="006F69A4"/>
    <w:rsid w:val="00701CF2"/>
    <w:rsid w:val="00702ACD"/>
    <w:rsid w:val="007054B4"/>
    <w:rsid w:val="0071104C"/>
    <w:rsid w:val="00714FE4"/>
    <w:rsid w:val="00717722"/>
    <w:rsid w:val="007178EB"/>
    <w:rsid w:val="00722316"/>
    <w:rsid w:val="007231E7"/>
    <w:rsid w:val="00724A14"/>
    <w:rsid w:val="00727264"/>
    <w:rsid w:val="00750FD3"/>
    <w:rsid w:val="00773A7A"/>
    <w:rsid w:val="00775C09"/>
    <w:rsid w:val="00777790"/>
    <w:rsid w:val="00784ACE"/>
    <w:rsid w:val="00785B09"/>
    <w:rsid w:val="0078616D"/>
    <w:rsid w:val="007909C1"/>
    <w:rsid w:val="00796321"/>
    <w:rsid w:val="007A17A9"/>
    <w:rsid w:val="007A466E"/>
    <w:rsid w:val="007A671C"/>
    <w:rsid w:val="007A7572"/>
    <w:rsid w:val="007B0C18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34EA"/>
    <w:rsid w:val="007D6778"/>
    <w:rsid w:val="007D6B69"/>
    <w:rsid w:val="007D6EB3"/>
    <w:rsid w:val="007E29C7"/>
    <w:rsid w:val="007E3C5E"/>
    <w:rsid w:val="007F2F3B"/>
    <w:rsid w:val="00805BD8"/>
    <w:rsid w:val="00805F1C"/>
    <w:rsid w:val="008134F7"/>
    <w:rsid w:val="008140BC"/>
    <w:rsid w:val="00821BD5"/>
    <w:rsid w:val="00823569"/>
    <w:rsid w:val="00826D2A"/>
    <w:rsid w:val="008451A7"/>
    <w:rsid w:val="0084720F"/>
    <w:rsid w:val="008717F9"/>
    <w:rsid w:val="00871C69"/>
    <w:rsid w:val="00874492"/>
    <w:rsid w:val="008749C3"/>
    <w:rsid w:val="00876B9B"/>
    <w:rsid w:val="008811E6"/>
    <w:rsid w:val="00884F4C"/>
    <w:rsid w:val="00897976"/>
    <w:rsid w:val="008A30C3"/>
    <w:rsid w:val="008B0CE7"/>
    <w:rsid w:val="008C5C21"/>
    <w:rsid w:val="008D2580"/>
    <w:rsid w:val="008D331C"/>
    <w:rsid w:val="008D4F4D"/>
    <w:rsid w:val="008E7FDA"/>
    <w:rsid w:val="008F5C05"/>
    <w:rsid w:val="008F7AB6"/>
    <w:rsid w:val="00905244"/>
    <w:rsid w:val="0091280C"/>
    <w:rsid w:val="00913326"/>
    <w:rsid w:val="00913D1C"/>
    <w:rsid w:val="0091646D"/>
    <w:rsid w:val="00922DD3"/>
    <w:rsid w:val="00927424"/>
    <w:rsid w:val="009304E6"/>
    <w:rsid w:val="00930973"/>
    <w:rsid w:val="009361C6"/>
    <w:rsid w:val="00940AC6"/>
    <w:rsid w:val="00945FF0"/>
    <w:rsid w:val="009517F7"/>
    <w:rsid w:val="0095439D"/>
    <w:rsid w:val="00961B51"/>
    <w:rsid w:val="00961D76"/>
    <w:rsid w:val="00963F64"/>
    <w:rsid w:val="00964574"/>
    <w:rsid w:val="0096587E"/>
    <w:rsid w:val="00965E2B"/>
    <w:rsid w:val="0096728A"/>
    <w:rsid w:val="0097128A"/>
    <w:rsid w:val="009747A8"/>
    <w:rsid w:val="0097488C"/>
    <w:rsid w:val="00974ED4"/>
    <w:rsid w:val="0098090A"/>
    <w:rsid w:val="009844EA"/>
    <w:rsid w:val="00995BF0"/>
    <w:rsid w:val="00996991"/>
    <w:rsid w:val="009A3B92"/>
    <w:rsid w:val="009A71A6"/>
    <w:rsid w:val="009A72C8"/>
    <w:rsid w:val="009B0B13"/>
    <w:rsid w:val="009B10DB"/>
    <w:rsid w:val="009B7D78"/>
    <w:rsid w:val="009C0E10"/>
    <w:rsid w:val="009C15BF"/>
    <w:rsid w:val="009D121E"/>
    <w:rsid w:val="009D1A4F"/>
    <w:rsid w:val="009D4668"/>
    <w:rsid w:val="009D5942"/>
    <w:rsid w:val="009E4D1F"/>
    <w:rsid w:val="009F4466"/>
    <w:rsid w:val="00A032E7"/>
    <w:rsid w:val="00A07879"/>
    <w:rsid w:val="00A112A1"/>
    <w:rsid w:val="00A134E9"/>
    <w:rsid w:val="00A176C9"/>
    <w:rsid w:val="00A225F5"/>
    <w:rsid w:val="00A24DFB"/>
    <w:rsid w:val="00A26560"/>
    <w:rsid w:val="00A2760A"/>
    <w:rsid w:val="00A30E89"/>
    <w:rsid w:val="00A34265"/>
    <w:rsid w:val="00A425A1"/>
    <w:rsid w:val="00A549AE"/>
    <w:rsid w:val="00A629CE"/>
    <w:rsid w:val="00A70D6C"/>
    <w:rsid w:val="00A7294E"/>
    <w:rsid w:val="00A75141"/>
    <w:rsid w:val="00A75720"/>
    <w:rsid w:val="00A76563"/>
    <w:rsid w:val="00A814F4"/>
    <w:rsid w:val="00A86CE3"/>
    <w:rsid w:val="00A87352"/>
    <w:rsid w:val="00A9343B"/>
    <w:rsid w:val="00AA28D1"/>
    <w:rsid w:val="00AA466D"/>
    <w:rsid w:val="00AA5D29"/>
    <w:rsid w:val="00AB05F2"/>
    <w:rsid w:val="00AB1E85"/>
    <w:rsid w:val="00AB34EA"/>
    <w:rsid w:val="00AB4836"/>
    <w:rsid w:val="00AC252E"/>
    <w:rsid w:val="00AC2EE7"/>
    <w:rsid w:val="00AC3A6F"/>
    <w:rsid w:val="00AC5174"/>
    <w:rsid w:val="00AD0458"/>
    <w:rsid w:val="00AD7013"/>
    <w:rsid w:val="00AD73E4"/>
    <w:rsid w:val="00AE1A5B"/>
    <w:rsid w:val="00AE1E44"/>
    <w:rsid w:val="00AE3CCE"/>
    <w:rsid w:val="00AF0529"/>
    <w:rsid w:val="00AF1419"/>
    <w:rsid w:val="00AF7AA7"/>
    <w:rsid w:val="00B10B07"/>
    <w:rsid w:val="00B14C5F"/>
    <w:rsid w:val="00B20348"/>
    <w:rsid w:val="00B249A0"/>
    <w:rsid w:val="00B25028"/>
    <w:rsid w:val="00B269B1"/>
    <w:rsid w:val="00B3136C"/>
    <w:rsid w:val="00B36094"/>
    <w:rsid w:val="00B40302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6E28"/>
    <w:rsid w:val="00B575F8"/>
    <w:rsid w:val="00B60D15"/>
    <w:rsid w:val="00B64D66"/>
    <w:rsid w:val="00B67349"/>
    <w:rsid w:val="00B7048F"/>
    <w:rsid w:val="00B71A28"/>
    <w:rsid w:val="00B77AA3"/>
    <w:rsid w:val="00B77E7A"/>
    <w:rsid w:val="00B81D51"/>
    <w:rsid w:val="00B9253A"/>
    <w:rsid w:val="00BA1316"/>
    <w:rsid w:val="00BA2154"/>
    <w:rsid w:val="00BA2CD1"/>
    <w:rsid w:val="00BA3321"/>
    <w:rsid w:val="00BA5649"/>
    <w:rsid w:val="00BA60AC"/>
    <w:rsid w:val="00BA72F0"/>
    <w:rsid w:val="00BB0D9C"/>
    <w:rsid w:val="00BB54A0"/>
    <w:rsid w:val="00BC01C2"/>
    <w:rsid w:val="00BC4021"/>
    <w:rsid w:val="00BC57AE"/>
    <w:rsid w:val="00BD398B"/>
    <w:rsid w:val="00BD5106"/>
    <w:rsid w:val="00BE085F"/>
    <w:rsid w:val="00BE7B6B"/>
    <w:rsid w:val="00BF0612"/>
    <w:rsid w:val="00BF2737"/>
    <w:rsid w:val="00BF31A5"/>
    <w:rsid w:val="00BF758F"/>
    <w:rsid w:val="00C00F23"/>
    <w:rsid w:val="00C03CAB"/>
    <w:rsid w:val="00C124FC"/>
    <w:rsid w:val="00C14F7B"/>
    <w:rsid w:val="00C20FE9"/>
    <w:rsid w:val="00C22C8D"/>
    <w:rsid w:val="00C30C9D"/>
    <w:rsid w:val="00C33A13"/>
    <w:rsid w:val="00C360CE"/>
    <w:rsid w:val="00C413ED"/>
    <w:rsid w:val="00C4266B"/>
    <w:rsid w:val="00C44F0F"/>
    <w:rsid w:val="00C471F4"/>
    <w:rsid w:val="00C473C0"/>
    <w:rsid w:val="00C52BEC"/>
    <w:rsid w:val="00C53BC3"/>
    <w:rsid w:val="00C54313"/>
    <w:rsid w:val="00C549A2"/>
    <w:rsid w:val="00C56798"/>
    <w:rsid w:val="00C6700D"/>
    <w:rsid w:val="00C774F7"/>
    <w:rsid w:val="00C82F6C"/>
    <w:rsid w:val="00CA24C4"/>
    <w:rsid w:val="00CA4EBC"/>
    <w:rsid w:val="00CA5F25"/>
    <w:rsid w:val="00CA61FF"/>
    <w:rsid w:val="00CB4971"/>
    <w:rsid w:val="00CB7C5F"/>
    <w:rsid w:val="00CC3DF7"/>
    <w:rsid w:val="00CC4F0C"/>
    <w:rsid w:val="00CC5618"/>
    <w:rsid w:val="00CC59CB"/>
    <w:rsid w:val="00CC724A"/>
    <w:rsid w:val="00CD0A73"/>
    <w:rsid w:val="00CD24F7"/>
    <w:rsid w:val="00CD5FED"/>
    <w:rsid w:val="00CD74FA"/>
    <w:rsid w:val="00CE0EC7"/>
    <w:rsid w:val="00CE0F5C"/>
    <w:rsid w:val="00CE29A0"/>
    <w:rsid w:val="00CE301F"/>
    <w:rsid w:val="00CE541D"/>
    <w:rsid w:val="00CE5612"/>
    <w:rsid w:val="00CF1384"/>
    <w:rsid w:val="00CF70BB"/>
    <w:rsid w:val="00CF7388"/>
    <w:rsid w:val="00CF7473"/>
    <w:rsid w:val="00CF7C84"/>
    <w:rsid w:val="00D01E72"/>
    <w:rsid w:val="00D0272F"/>
    <w:rsid w:val="00D05FDA"/>
    <w:rsid w:val="00D06D12"/>
    <w:rsid w:val="00D07609"/>
    <w:rsid w:val="00D10F72"/>
    <w:rsid w:val="00D1236D"/>
    <w:rsid w:val="00D13D77"/>
    <w:rsid w:val="00D17606"/>
    <w:rsid w:val="00D30D38"/>
    <w:rsid w:val="00D3273C"/>
    <w:rsid w:val="00D36690"/>
    <w:rsid w:val="00D368C9"/>
    <w:rsid w:val="00D371AF"/>
    <w:rsid w:val="00D47B03"/>
    <w:rsid w:val="00D50166"/>
    <w:rsid w:val="00D622EE"/>
    <w:rsid w:val="00D64B99"/>
    <w:rsid w:val="00D67686"/>
    <w:rsid w:val="00D7589E"/>
    <w:rsid w:val="00D76CB1"/>
    <w:rsid w:val="00D824A2"/>
    <w:rsid w:val="00D851BF"/>
    <w:rsid w:val="00D86C54"/>
    <w:rsid w:val="00D87715"/>
    <w:rsid w:val="00D87736"/>
    <w:rsid w:val="00D96F8B"/>
    <w:rsid w:val="00DA0572"/>
    <w:rsid w:val="00DA5AD7"/>
    <w:rsid w:val="00DA62F0"/>
    <w:rsid w:val="00DB2420"/>
    <w:rsid w:val="00DC31E9"/>
    <w:rsid w:val="00DD0FB5"/>
    <w:rsid w:val="00DD1F30"/>
    <w:rsid w:val="00DD3AC4"/>
    <w:rsid w:val="00DD4999"/>
    <w:rsid w:val="00DD4CC4"/>
    <w:rsid w:val="00DD5599"/>
    <w:rsid w:val="00DE1FCF"/>
    <w:rsid w:val="00DE3313"/>
    <w:rsid w:val="00DE6E05"/>
    <w:rsid w:val="00DF7F8C"/>
    <w:rsid w:val="00E0262A"/>
    <w:rsid w:val="00E23B0C"/>
    <w:rsid w:val="00E24794"/>
    <w:rsid w:val="00E34609"/>
    <w:rsid w:val="00E37071"/>
    <w:rsid w:val="00E412E8"/>
    <w:rsid w:val="00E4357C"/>
    <w:rsid w:val="00E52FA3"/>
    <w:rsid w:val="00E54AD0"/>
    <w:rsid w:val="00E6586C"/>
    <w:rsid w:val="00E80676"/>
    <w:rsid w:val="00E80883"/>
    <w:rsid w:val="00E809AE"/>
    <w:rsid w:val="00E828E8"/>
    <w:rsid w:val="00E8506B"/>
    <w:rsid w:val="00E87BE5"/>
    <w:rsid w:val="00EA4109"/>
    <w:rsid w:val="00EA4BAA"/>
    <w:rsid w:val="00EA50A8"/>
    <w:rsid w:val="00EA66A3"/>
    <w:rsid w:val="00EB2B9D"/>
    <w:rsid w:val="00EB3D7D"/>
    <w:rsid w:val="00EB61D7"/>
    <w:rsid w:val="00EC01D1"/>
    <w:rsid w:val="00EC346B"/>
    <w:rsid w:val="00EC5C98"/>
    <w:rsid w:val="00EC6ACE"/>
    <w:rsid w:val="00ED0EE1"/>
    <w:rsid w:val="00ED7485"/>
    <w:rsid w:val="00EE0E51"/>
    <w:rsid w:val="00EE113E"/>
    <w:rsid w:val="00EE7911"/>
    <w:rsid w:val="00EF2675"/>
    <w:rsid w:val="00EF6251"/>
    <w:rsid w:val="00F016D7"/>
    <w:rsid w:val="00F02B44"/>
    <w:rsid w:val="00F034E5"/>
    <w:rsid w:val="00F10D13"/>
    <w:rsid w:val="00F12DDE"/>
    <w:rsid w:val="00F24C10"/>
    <w:rsid w:val="00F24E9A"/>
    <w:rsid w:val="00F25A74"/>
    <w:rsid w:val="00F42DF5"/>
    <w:rsid w:val="00F43BD4"/>
    <w:rsid w:val="00F47EF3"/>
    <w:rsid w:val="00F520D7"/>
    <w:rsid w:val="00F6736F"/>
    <w:rsid w:val="00F679A6"/>
    <w:rsid w:val="00F91E11"/>
    <w:rsid w:val="00F940FC"/>
    <w:rsid w:val="00F97C42"/>
    <w:rsid w:val="00F97E47"/>
    <w:rsid w:val="00FA1E07"/>
    <w:rsid w:val="00FA72F0"/>
    <w:rsid w:val="00FA773C"/>
    <w:rsid w:val="00FB3580"/>
    <w:rsid w:val="00FB5014"/>
    <w:rsid w:val="00FB6219"/>
    <w:rsid w:val="00FB64F0"/>
    <w:rsid w:val="00FC21CE"/>
    <w:rsid w:val="00FC44A4"/>
    <w:rsid w:val="00FC6730"/>
    <w:rsid w:val="00FD1240"/>
    <w:rsid w:val="00FD54AE"/>
    <w:rsid w:val="00FD6667"/>
    <w:rsid w:val="00FE3A28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4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61DF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61DF"/>
    <w:pPr>
      <w:keepNext/>
      <w:jc w:val="center"/>
      <w:outlineLvl w:val="1"/>
    </w:pPr>
    <w:rPr>
      <w:b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61DF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61DF"/>
    <w:pPr>
      <w:keepNext/>
      <w:jc w:val="right"/>
      <w:outlineLvl w:val="3"/>
    </w:pPr>
    <w:rPr>
      <w:b/>
      <w:bCs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61DF"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27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6321"/>
    <w:rPr>
      <w:rFonts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6B7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6B7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06B7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96321"/>
    <w:rPr>
      <w:rFonts w:ascii="Arial" w:hAnsi="Arial" w:cs="Arial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06B70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124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A61DF"/>
    <w:pPr>
      <w:spacing w:line="36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6B70"/>
    <w:rPr>
      <w:rFonts w:cs="Times New Roman"/>
      <w:sz w:val="20"/>
      <w:szCs w:val="20"/>
    </w:rPr>
  </w:style>
  <w:style w:type="paragraph" w:customStyle="1" w:styleId="Styl">
    <w:name w:val="Styl"/>
    <w:basedOn w:val="Normal"/>
    <w:next w:val="Header"/>
    <w:uiPriority w:val="99"/>
    <w:rsid w:val="0013650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rsid w:val="00A26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B70"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rsid w:val="002827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06B70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282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B71A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06B70"/>
    <w:rPr>
      <w:rFonts w:cs="Times New Roman"/>
      <w:sz w:val="20"/>
      <w:szCs w:val="20"/>
    </w:rPr>
  </w:style>
  <w:style w:type="paragraph" w:customStyle="1" w:styleId="StylTekstpodstawowyCalibri11ptPogrubieniePodkrelenie">
    <w:name w:val="Styl Tekst podstawowy + Calibri 11 pt Pogrubienie Podkreślenie..."/>
    <w:basedOn w:val="PlainText"/>
    <w:next w:val="PlainTex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yperlink">
    <w:name w:val="Hyperlink"/>
    <w:basedOn w:val="DefaultParagraphFont"/>
    <w:uiPriority w:val="99"/>
    <w:rsid w:val="0064254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F70B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06B70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00D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0D97"/>
    <w:rPr>
      <w:rFonts w:cs="Times New Roman"/>
    </w:rPr>
  </w:style>
  <w:style w:type="character" w:styleId="PageNumber">
    <w:name w:val="page number"/>
    <w:basedOn w:val="DefaultParagraphFont"/>
    <w:uiPriority w:val="99"/>
    <w:rsid w:val="00400D9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00D97"/>
    <w:rPr>
      <w:rFonts w:ascii="Arial Narrow" w:hAnsi="Arial Narrow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00D97"/>
    <w:rPr>
      <w:rFonts w:ascii="Arial Narrow" w:hAnsi="Arial Narrow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0D97"/>
    <w:rPr>
      <w:rFonts w:ascii="Arial Narrow" w:hAnsi="Arial Narrow" w:cs="Times New Roman"/>
    </w:rPr>
  </w:style>
  <w:style w:type="character" w:styleId="FootnoteReference">
    <w:name w:val="footnote reference"/>
    <w:basedOn w:val="DefaultParagraphFont"/>
    <w:uiPriority w:val="99"/>
    <w:semiHidden/>
    <w:rsid w:val="00400D9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400D97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00D97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Web">
    <w:name w:val="Normal (Web)"/>
    <w:basedOn w:val="Normal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44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45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291</Words>
  <Characters>1750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Dyrektor Benedykt Lanuszny</dc:creator>
  <cp:keywords/>
  <dc:description/>
  <cp:lastModifiedBy>POK_NOWY</cp:lastModifiedBy>
  <cp:revision>6</cp:revision>
  <cp:lastPrinted>2013-03-29T09:47:00Z</cp:lastPrinted>
  <dcterms:created xsi:type="dcterms:W3CDTF">2013-03-29T11:23:00Z</dcterms:created>
  <dcterms:modified xsi:type="dcterms:W3CDTF">2013-06-13T12:04:00Z</dcterms:modified>
</cp:coreProperties>
</file>